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8478" w14:textId="77777777" w:rsidR="009E1453" w:rsidRDefault="009E1453" w:rsidP="00415948">
      <w:pPr>
        <w:pStyle w:val="Heading1"/>
      </w:pPr>
      <w:r>
        <w:t>Series 5000: Students, Curriculum, and Academic Matters</w:t>
      </w:r>
    </w:p>
    <w:p w14:paraId="2B1AC889" w14:textId="77777777" w:rsidR="009E1453" w:rsidRPr="00415948" w:rsidRDefault="009E1453" w:rsidP="00415948">
      <w:pPr>
        <w:pStyle w:val="Heading2"/>
      </w:pPr>
      <w:r w:rsidRPr="00415948">
        <w:t>5700</w:t>
      </w:r>
      <w:r w:rsidRPr="00415948">
        <w:tab/>
        <w:t>Student Health and Safety</w:t>
      </w:r>
    </w:p>
    <w:p w14:paraId="3D8BFA8C" w14:textId="77777777" w:rsidR="009E1453" w:rsidRPr="00415948" w:rsidRDefault="009E1453" w:rsidP="00415948">
      <w:pPr>
        <w:pStyle w:val="Heading3"/>
      </w:pPr>
      <w:bookmarkStart w:id="0" w:name="_Toc19193728"/>
      <w:r w:rsidRPr="00415948">
        <w:t>5707</w:t>
      </w:r>
      <w:r w:rsidR="00415948">
        <w:tab/>
      </w:r>
      <w:r w:rsidRPr="00415948">
        <w:t>School Wellness Policy</w:t>
      </w:r>
      <w:bookmarkEnd w:id="0"/>
    </w:p>
    <w:p w14:paraId="3E17B157" w14:textId="77777777" w:rsidR="009E1453" w:rsidRDefault="009E1453" w:rsidP="00415948">
      <w:pPr>
        <w:pStyle w:val="PolicyBody"/>
      </w:pPr>
      <w:r>
        <w:t xml:space="preserve">The </w:t>
      </w:r>
      <w:proofErr w:type="gramStart"/>
      <w:r>
        <w:t>District</w:t>
      </w:r>
      <w:proofErr w:type="gramEnd"/>
      <w:r>
        <w:t xml:space="preserve"> is committed to providing a school environment that enhances opportunities for learning and lifelong wellness.</w:t>
      </w:r>
    </w:p>
    <w:p w14:paraId="2DFB2056" w14:textId="77777777" w:rsidR="009E1453" w:rsidRPr="00B82A42" w:rsidRDefault="009E1453" w:rsidP="009E1453">
      <w:pPr>
        <w:pStyle w:val="Level1"/>
        <w:rPr>
          <w:b/>
        </w:rPr>
      </w:pPr>
      <w:r w:rsidRPr="002C2253">
        <w:t>Nutrition</w:t>
      </w:r>
      <w:r>
        <w:t xml:space="preserve"> Promotion and Education Goals</w:t>
      </w:r>
    </w:p>
    <w:p w14:paraId="161452E5" w14:textId="77777777" w:rsidR="009E1453" w:rsidRDefault="009E1453" w:rsidP="009E1453">
      <w:pPr>
        <w:pStyle w:val="Level1sub"/>
      </w:pPr>
      <w:r>
        <w:t>All students will receive nutrition education annually that is aligned with the Michigan Health Education Grade Level Content Expectations and the Michigan Merit Curriculum Guidelines for Health Education. Teaching healthy eating behaviors will be part of the curriculum.</w:t>
      </w:r>
    </w:p>
    <w:p w14:paraId="24BCD1E4" w14:textId="77777777" w:rsidR="009E1453" w:rsidRDefault="009E1453" w:rsidP="009E1453">
      <w:pPr>
        <w:pStyle w:val="Level1sub"/>
      </w:pPr>
      <w:r w:rsidRPr="00C10BEC">
        <w:t xml:space="preserve">The </w:t>
      </w:r>
      <w:proofErr w:type="gramStart"/>
      <w:r>
        <w:t>D</w:t>
      </w:r>
      <w:r w:rsidRPr="00C10BEC">
        <w:t>istrict</w:t>
      </w:r>
      <w:proofErr w:type="gramEnd"/>
      <w:r w:rsidRPr="00C10BEC">
        <w:t xml:space="preserve"> promote</w:t>
      </w:r>
      <w:r>
        <w:t>s</w:t>
      </w:r>
      <w:r w:rsidRPr="00C10BEC">
        <w:t xml:space="preserve"> healthy food and beverage choices for students</w:t>
      </w:r>
      <w:r>
        <w:t xml:space="preserve">. The </w:t>
      </w:r>
      <w:proofErr w:type="gramStart"/>
      <w:r>
        <w:t>District</w:t>
      </w:r>
      <w:proofErr w:type="gramEnd"/>
      <w:r w:rsidRPr="00C10BEC">
        <w:t xml:space="preserve"> </w:t>
      </w:r>
      <w:r>
        <w:t>will implement</w:t>
      </w:r>
      <w:r w:rsidRPr="00C10BEC">
        <w:t xml:space="preserve"> evidence-based healthy food promotion techniques through</w:t>
      </w:r>
      <w:r>
        <w:t>:</w:t>
      </w:r>
    </w:p>
    <w:p w14:paraId="7ACCE23B" w14:textId="77777777" w:rsidR="009E1453" w:rsidRDefault="00322228" w:rsidP="009E1453">
      <w:pPr>
        <w:pStyle w:val="Level2"/>
      </w:pPr>
      <w:r>
        <w:t>o</w:t>
      </w:r>
      <w:r w:rsidR="009E1453">
        <w:t xml:space="preserve">ffering </w:t>
      </w:r>
      <w:r w:rsidR="009E1453" w:rsidRPr="00C10BEC">
        <w:t xml:space="preserve">school meal </w:t>
      </w:r>
      <w:r w:rsidR="009E1453" w:rsidRPr="00A03464">
        <w:t>programs</w:t>
      </w:r>
      <w:r w:rsidR="009E1453">
        <w:t>;</w:t>
      </w:r>
      <w:r w:rsidR="009E1453" w:rsidRPr="00C10BEC">
        <w:t xml:space="preserve"> and</w:t>
      </w:r>
    </w:p>
    <w:p w14:paraId="210FD970" w14:textId="77777777" w:rsidR="009E1453" w:rsidRDefault="00322228" w:rsidP="009E1453">
      <w:pPr>
        <w:pStyle w:val="Level2"/>
      </w:pPr>
      <w:r>
        <w:t>p</w:t>
      </w:r>
      <w:r w:rsidR="009E1453">
        <w:t>ublicizing</w:t>
      </w:r>
      <w:r w:rsidR="009E1453" w:rsidRPr="00C10BEC">
        <w:t xml:space="preserve"> foods and beverages that meet or exceed the USDA Smart Snacks in School nutrition </w:t>
      </w:r>
      <w:r w:rsidR="009E1453" w:rsidRPr="00A03464">
        <w:t>standards</w:t>
      </w:r>
      <w:r w:rsidR="009E1453" w:rsidRPr="00C10BEC">
        <w:t>.</w:t>
      </w:r>
      <w:r w:rsidR="009E1453">
        <w:t xml:space="preserve"> The </w:t>
      </w:r>
      <w:proofErr w:type="gramStart"/>
      <w:r w:rsidR="009E1453">
        <w:t>D</w:t>
      </w:r>
      <w:r w:rsidR="009E1453" w:rsidRPr="00C10BEC">
        <w:t>istrict</w:t>
      </w:r>
      <w:proofErr w:type="gramEnd"/>
      <w:r w:rsidR="009E1453" w:rsidRPr="00C10BEC">
        <w:t xml:space="preserve"> will collaborate with public and private entities to promote student wellness.</w:t>
      </w:r>
    </w:p>
    <w:p w14:paraId="781555A8" w14:textId="77777777" w:rsidR="009E1453" w:rsidRPr="00FB4449" w:rsidRDefault="009E1453" w:rsidP="009E1453">
      <w:pPr>
        <w:pStyle w:val="Level1sub"/>
        <w:rPr>
          <w:b/>
        </w:rPr>
      </w:pPr>
      <w:r>
        <w:t xml:space="preserve">The </w:t>
      </w:r>
      <w:proofErr w:type="gramStart"/>
      <w:r>
        <w:t>District</w:t>
      </w:r>
      <w:proofErr w:type="gramEnd"/>
      <w:r>
        <w:t xml:space="preserve"> will make water </w:t>
      </w:r>
      <w:r w:rsidRPr="00A03464">
        <w:t>available</w:t>
      </w:r>
      <w:r w:rsidRPr="00C10BEC">
        <w:t xml:space="preserve"> to students throughout the school day.</w:t>
      </w:r>
    </w:p>
    <w:p w14:paraId="6584022B" w14:textId="77777777" w:rsidR="009E1453" w:rsidRPr="00FB4449" w:rsidRDefault="009E1453" w:rsidP="009E1453">
      <w:pPr>
        <w:pStyle w:val="Level1"/>
        <w:rPr>
          <w:b/>
        </w:rPr>
      </w:pPr>
      <w:r>
        <w:t>Physical Activity Goals</w:t>
      </w:r>
    </w:p>
    <w:p w14:paraId="14541A71" w14:textId="77777777" w:rsidR="009E1453" w:rsidRDefault="009E1453" w:rsidP="009E1453">
      <w:pPr>
        <w:pStyle w:val="Level1sub"/>
      </w:pPr>
      <w:r>
        <w:t xml:space="preserve">The </w:t>
      </w:r>
      <w:proofErr w:type="gramStart"/>
      <w:r>
        <w:t>District</w:t>
      </w:r>
      <w:proofErr w:type="gramEnd"/>
      <w:r>
        <w:t xml:space="preserve"> will offer physical education programs that are designed to equip students with the knowledge, skills, and values necessary for lifelong physical activity. Physical </w:t>
      </w:r>
      <w:r w:rsidRPr="00A03464">
        <w:t>education</w:t>
      </w:r>
      <w:r>
        <w:t xml:space="preserve"> instruction will be aligned with the Michigan Physical Education Grade Level Content Expectations and the Michigan Merit Curriculum Guidelines for Physical Education.</w:t>
      </w:r>
    </w:p>
    <w:p w14:paraId="79872D53" w14:textId="77777777" w:rsidR="009E1453" w:rsidRDefault="009E1453" w:rsidP="009E1453">
      <w:pPr>
        <w:pStyle w:val="Level1sub"/>
      </w:pPr>
      <w:r>
        <w:t>Students will have the opportunity to participate regularly in supervised physical activities, either organized or unstructured, intended to maintain physical fitness and an understanding of the benefits of a physically active and healthy lifestyle.</w:t>
      </w:r>
    </w:p>
    <w:p w14:paraId="51E2C5E8" w14:textId="77777777" w:rsidR="009E1453" w:rsidRPr="007D3202" w:rsidRDefault="009E1453" w:rsidP="009E1453">
      <w:pPr>
        <w:pStyle w:val="Level1sub"/>
      </w:pPr>
      <w:r>
        <w:t xml:space="preserve">The </w:t>
      </w:r>
      <w:proofErr w:type="gramStart"/>
      <w:r>
        <w:t>District</w:t>
      </w:r>
      <w:proofErr w:type="gramEnd"/>
      <w:r>
        <w:t xml:space="preserve"> s</w:t>
      </w:r>
      <w:r w:rsidRPr="007D3202">
        <w:t>trive</w:t>
      </w:r>
      <w:r>
        <w:t>s</w:t>
      </w:r>
      <w:r w:rsidRPr="007D3202">
        <w:t xml:space="preserve"> to provide physical activity </w:t>
      </w:r>
      <w:r w:rsidRPr="00A03464">
        <w:t>breaks</w:t>
      </w:r>
      <w:r w:rsidRPr="007D3202">
        <w:t xml:space="preserve"> for all students, </w:t>
      </w:r>
      <w:r w:rsidR="00290761">
        <w:t xml:space="preserve">including </w:t>
      </w:r>
      <w:r w:rsidRPr="007D3202">
        <w:t>rec</w:t>
      </w:r>
      <w:r>
        <w:t>ess for elementary students</w:t>
      </w:r>
      <w:r w:rsidRPr="007D3202">
        <w:t xml:space="preserve"> </w:t>
      </w:r>
      <w:r>
        <w:t xml:space="preserve">and </w:t>
      </w:r>
      <w:r w:rsidRPr="007D3202">
        <w:t>before and after school activities, and encourage</w:t>
      </w:r>
      <w:r>
        <w:t>s</w:t>
      </w:r>
      <w:r w:rsidRPr="007D3202">
        <w:t xml:space="preserve"> students to use active transport (</w:t>
      </w:r>
      <w:r>
        <w:t>e.g., walking, biking</w:t>
      </w:r>
      <w:r w:rsidRPr="007D3202">
        <w:t>)</w:t>
      </w:r>
      <w:r>
        <w:t>.</w:t>
      </w:r>
    </w:p>
    <w:p w14:paraId="03CF3FC2" w14:textId="772C8E9C" w:rsidR="009E1453" w:rsidRDefault="009E1453" w:rsidP="009E1453">
      <w:pPr>
        <w:pStyle w:val="Level1sub"/>
      </w:pPr>
      <w:r>
        <w:t xml:space="preserve">The </w:t>
      </w:r>
      <w:proofErr w:type="gramStart"/>
      <w:r>
        <w:t>District</w:t>
      </w:r>
      <w:proofErr w:type="gramEnd"/>
      <w:r>
        <w:t xml:space="preserve"> encourages </w:t>
      </w:r>
      <w:r w:rsidR="005A4446">
        <w:t>Parents</w:t>
      </w:r>
      <w:r>
        <w:t xml:space="preserve"> to support their </w:t>
      </w:r>
      <w:r w:rsidRPr="00A03464">
        <w:t>students’</w:t>
      </w:r>
      <w:r>
        <w:t xml:space="preserve"> participation in physical activity, to be physically active role models, and to include physical activities in family events.</w:t>
      </w:r>
    </w:p>
    <w:p w14:paraId="40CDAD39" w14:textId="77777777" w:rsidR="009E1453" w:rsidRPr="00163D81" w:rsidRDefault="009E1453" w:rsidP="009E1453">
      <w:pPr>
        <w:pStyle w:val="Level1"/>
      </w:pPr>
      <w:r>
        <w:t>Goals for Other School-Based Activities Designed to Promote Student Wellness</w:t>
      </w:r>
    </w:p>
    <w:p w14:paraId="2D7B42F1" w14:textId="77777777" w:rsidR="009E1453" w:rsidRPr="00163D81" w:rsidRDefault="009E1453" w:rsidP="009E1453">
      <w:pPr>
        <w:pStyle w:val="Level1sub"/>
      </w:pPr>
      <w:r>
        <w:lastRenderedPageBreak/>
        <w:t xml:space="preserve">The </w:t>
      </w:r>
      <w:proofErr w:type="gramStart"/>
      <w:r>
        <w:t>District</w:t>
      </w:r>
      <w:proofErr w:type="gramEnd"/>
      <w:r>
        <w:t xml:space="preserve"> may partner with community members or groups to implement this Policy. The</w:t>
      </w:r>
      <w:r w:rsidRPr="00B82A42">
        <w:t xml:space="preserve"> </w:t>
      </w:r>
      <w:proofErr w:type="gramStart"/>
      <w:r>
        <w:t>D</w:t>
      </w:r>
      <w:r w:rsidRPr="00B82A42">
        <w:t>istrict</w:t>
      </w:r>
      <w:proofErr w:type="gramEnd"/>
      <w:r w:rsidRPr="00B82A42">
        <w:t xml:space="preserve"> will</w:t>
      </w:r>
      <w:r>
        <w:t xml:space="preserve"> also</w:t>
      </w:r>
      <w:r w:rsidRPr="00B82A42">
        <w:t>:</w:t>
      </w:r>
    </w:p>
    <w:p w14:paraId="6CC3EC38" w14:textId="77777777" w:rsidR="009E1453" w:rsidRPr="00163D81" w:rsidRDefault="00322228" w:rsidP="009E1453">
      <w:pPr>
        <w:pStyle w:val="Level2"/>
      </w:pPr>
      <w:r>
        <w:t>p</w:t>
      </w:r>
      <w:r w:rsidR="009E1453" w:rsidRPr="00B82A42">
        <w:t>articipate in state and federal child nutrition programs as appropriate;</w:t>
      </w:r>
    </w:p>
    <w:p w14:paraId="334A03ED" w14:textId="77777777" w:rsidR="009E1453" w:rsidRPr="00163D81" w:rsidRDefault="00322228" w:rsidP="009E1453">
      <w:pPr>
        <w:pStyle w:val="Level2"/>
      </w:pPr>
      <w:r>
        <w:t>a</w:t>
      </w:r>
      <w:r w:rsidR="009E1453">
        <w:t>llow other</w:t>
      </w:r>
      <w:r w:rsidR="009E1453" w:rsidRPr="00B82A42">
        <w:t xml:space="preserve"> health-related entities to use school facilities for activities such as health clinics</w:t>
      </w:r>
      <w:r w:rsidR="009E1453">
        <w:t xml:space="preserve">, </w:t>
      </w:r>
      <w:r w:rsidR="009E1453" w:rsidRPr="00B82A42">
        <w:t>screenings</w:t>
      </w:r>
      <w:r w:rsidR="009E1453">
        <w:t>, and wellness events</w:t>
      </w:r>
      <w:r w:rsidR="009E1453" w:rsidRPr="00B82A42">
        <w:t xml:space="preserve"> </w:t>
      </w:r>
      <w:r w:rsidR="009E1453">
        <w:t xml:space="preserve">consistent with </w:t>
      </w:r>
      <w:r w:rsidR="009E1453" w:rsidRPr="00807730">
        <w:t xml:space="preserve">Policy </w:t>
      </w:r>
      <w:r w:rsidR="009E1453">
        <w:t>3304</w:t>
      </w:r>
      <w:r w:rsidR="009E1453" w:rsidRPr="00B82A42">
        <w:t>;</w:t>
      </w:r>
    </w:p>
    <w:p w14:paraId="39855E02" w14:textId="77777777" w:rsidR="009E1453" w:rsidRPr="00163D81" w:rsidRDefault="00322228" w:rsidP="009E1453">
      <w:pPr>
        <w:pStyle w:val="Level2"/>
      </w:pPr>
      <w:r>
        <w:t>u</w:t>
      </w:r>
      <w:r w:rsidR="009E1453">
        <w:t>se evidence-based strategies to develop, structure, and support student wellness; and</w:t>
      </w:r>
    </w:p>
    <w:p w14:paraId="4C74546F" w14:textId="77777777" w:rsidR="009E1453" w:rsidRPr="00163D81" w:rsidRDefault="00322228" w:rsidP="009E1453">
      <w:pPr>
        <w:pStyle w:val="Level2"/>
      </w:pPr>
      <w:r>
        <w:t>c</w:t>
      </w:r>
      <w:r w:rsidR="009E1453">
        <w:t xml:space="preserve">reate environments </w:t>
      </w:r>
      <w:r w:rsidR="009E1453" w:rsidRPr="00A03464">
        <w:t>conducive</w:t>
      </w:r>
      <w:r w:rsidR="009E1453">
        <w:t xml:space="preserve"> to healthy eating, physical activity, and conveying consistent health messages.</w:t>
      </w:r>
    </w:p>
    <w:p w14:paraId="25D7FAC5" w14:textId="77777777" w:rsidR="009E1453" w:rsidRDefault="009E1453" w:rsidP="009E1453">
      <w:pPr>
        <w:pStyle w:val="Level1"/>
      </w:pPr>
      <w:r>
        <w:t xml:space="preserve">Standards and Nutrition </w:t>
      </w:r>
      <w:r w:rsidRPr="00A03464">
        <w:t>Guidelines</w:t>
      </w:r>
      <w:r>
        <w:t xml:space="preserve"> for All Foods and Beverages Sold to Students on the School Campus and During the School Day</w:t>
      </w:r>
    </w:p>
    <w:p w14:paraId="69BC263D" w14:textId="77777777" w:rsidR="009E1453" w:rsidRDefault="009E1453" w:rsidP="009E1453">
      <w:pPr>
        <w:pStyle w:val="Level1sub"/>
      </w:pPr>
      <w:r>
        <w:t xml:space="preserve">The </w:t>
      </w:r>
      <w:proofErr w:type="gramStart"/>
      <w:r>
        <w:t>District</w:t>
      </w:r>
      <w:proofErr w:type="gramEnd"/>
      <w:r>
        <w:t xml:space="preserve"> will ensure that students have access to foods and beverages that comply with applicable laws and guidelines including, but not limited to, the USDA Nutrition Standards for School Meals and the USDA Smart Snacks in School nutrition standards.</w:t>
      </w:r>
    </w:p>
    <w:p w14:paraId="7213E7B8" w14:textId="77777777" w:rsidR="009E1453" w:rsidRDefault="009E1453" w:rsidP="009E1453">
      <w:pPr>
        <w:pStyle w:val="Level1sub"/>
      </w:pPr>
      <w:r>
        <w:t xml:space="preserve">The </w:t>
      </w:r>
      <w:proofErr w:type="gramStart"/>
      <w:r>
        <w:t>District</w:t>
      </w:r>
      <w:proofErr w:type="gramEnd"/>
      <w:r>
        <w:t xml:space="preserve"> will offer students a variety of age-appropriate, healthy food and beverage selections including fruits, vegetables, and whole grains aimed at meeting the nutrition needs of students within their calorie requirements to promote student health and reduce childhood obesity.</w:t>
      </w:r>
    </w:p>
    <w:p w14:paraId="00AD7DD3" w14:textId="77777777" w:rsidR="009E1453" w:rsidRDefault="009E1453" w:rsidP="009E1453">
      <w:pPr>
        <w:pStyle w:val="Level1"/>
      </w:pPr>
      <w:r>
        <w:t xml:space="preserve">Standards for All Foods and Beverages Provided, But Not Sold, to Students During the </w:t>
      </w:r>
      <w:r w:rsidRPr="00A03464">
        <w:t>School</w:t>
      </w:r>
      <w:r>
        <w:t xml:space="preserve"> Day</w:t>
      </w:r>
    </w:p>
    <w:p w14:paraId="1AC0C46C" w14:textId="27118943" w:rsidR="009E1453" w:rsidRDefault="009E1453" w:rsidP="009E1453">
      <w:pPr>
        <w:pStyle w:val="Level1sub"/>
      </w:pPr>
      <w:r w:rsidRPr="00D9538A">
        <w:t xml:space="preserve">The </w:t>
      </w:r>
      <w:proofErr w:type="gramStart"/>
      <w:r>
        <w:t>D</w:t>
      </w:r>
      <w:r w:rsidRPr="00D9538A">
        <w:t>istrict</w:t>
      </w:r>
      <w:proofErr w:type="gramEnd"/>
      <w:r w:rsidRPr="00D9538A">
        <w:t xml:space="preserve"> may provide a list of healthy food and beverage alternatives to </w:t>
      </w:r>
      <w:r w:rsidR="005A4446">
        <w:t>Parents</w:t>
      </w:r>
      <w:r w:rsidRPr="00D9538A">
        <w:t>, teachers, and students for classroom parties, rewards and incentives, or classroom snacks.</w:t>
      </w:r>
      <w:r>
        <w:t xml:space="preserve"> </w:t>
      </w:r>
      <w:r w:rsidRPr="007D3202">
        <w:rPr>
          <w:color w:val="auto"/>
        </w:rPr>
        <w:t xml:space="preserve">The </w:t>
      </w:r>
      <w:proofErr w:type="gramStart"/>
      <w:r w:rsidRPr="007D3202">
        <w:rPr>
          <w:color w:val="auto"/>
        </w:rPr>
        <w:t>District</w:t>
      </w:r>
      <w:proofErr w:type="gramEnd"/>
      <w:r w:rsidRPr="007D3202">
        <w:rPr>
          <w:color w:val="auto"/>
        </w:rPr>
        <w:t xml:space="preserve"> discourages the use of unhealthy food and beverages as a reward or incentive for performance or behavior.</w:t>
      </w:r>
    </w:p>
    <w:p w14:paraId="703C229F" w14:textId="77777777" w:rsidR="009E1453" w:rsidRPr="00953D9F" w:rsidRDefault="009E1453" w:rsidP="009E1453">
      <w:pPr>
        <w:pStyle w:val="Level1"/>
      </w:pPr>
      <w:r>
        <w:t xml:space="preserve">Food and Beverage </w:t>
      </w:r>
      <w:r w:rsidRPr="00A03464">
        <w:t>Marketing</w:t>
      </w:r>
    </w:p>
    <w:p w14:paraId="4E092CBA" w14:textId="77777777" w:rsidR="009E1453" w:rsidRDefault="009E1453" w:rsidP="009E1453">
      <w:pPr>
        <w:pStyle w:val="Level1sub"/>
      </w:pPr>
      <w:r>
        <w:t xml:space="preserve">Marketing and advertising </w:t>
      </w:r>
      <w:proofErr w:type="gramStart"/>
      <w:r>
        <w:t>is</w:t>
      </w:r>
      <w:proofErr w:type="gramEnd"/>
      <w:r>
        <w:t xml:space="preserve"> allowed on school grounds or at school activities only for foods and beverages that meet or exceed the USDA Smart Snacks in School nutrition standards. Food and beverage fundraising and marketing that occurs at events outside of school hours need </w:t>
      </w:r>
      <w:r w:rsidRPr="00A03464">
        <w:t>not</w:t>
      </w:r>
      <w:r>
        <w:t xml:space="preserve"> comply with the USDA Smart Snacks in School nutrition standards.</w:t>
      </w:r>
    </w:p>
    <w:p w14:paraId="5105C0A6" w14:textId="77777777" w:rsidR="009E1453" w:rsidRDefault="009E1453" w:rsidP="009E1453">
      <w:pPr>
        <w:pStyle w:val="Level1sub"/>
      </w:pPr>
      <w:r>
        <w:t xml:space="preserve">In-school fundraising events must comply with </w:t>
      </w:r>
      <w:r w:rsidRPr="00807730">
        <w:t>Policy 5501</w:t>
      </w:r>
      <w:r>
        <w:t xml:space="preserve"> and MDE’s Non-Compliant Food Fundraiser Guidance, which permits 2 fundraisers per week, per school building that do not comply with USDA Smart Snacks in School nutrition standards. In-school fundraising events may last up to 1 day and may not be held in the food service area during meal </w:t>
      </w:r>
      <w:r w:rsidRPr="00A03464">
        <w:t>times</w:t>
      </w:r>
      <w:r>
        <w:t>.</w:t>
      </w:r>
    </w:p>
    <w:p w14:paraId="64BC7B6A" w14:textId="77777777" w:rsidR="009E1453" w:rsidRDefault="009E1453" w:rsidP="009E1453">
      <w:pPr>
        <w:pStyle w:val="Level1sub"/>
      </w:pPr>
      <w:r>
        <w:lastRenderedPageBreak/>
        <w:t xml:space="preserve">Equipment that currently displays noncompliant marketing materials (e.g., scoreboard with soft drink logo) </w:t>
      </w:r>
      <w:r w:rsidR="00DA6701">
        <w:t xml:space="preserve">need </w:t>
      </w:r>
      <w:r>
        <w:t xml:space="preserve">not be </w:t>
      </w:r>
      <w:r w:rsidR="004F18A8">
        <w:t xml:space="preserve">immediately </w:t>
      </w:r>
      <w:r>
        <w:t xml:space="preserve">removed or replaced. As the District reviews and considers new </w:t>
      </w:r>
      <w:r w:rsidRPr="00A03464">
        <w:t>contracts</w:t>
      </w:r>
      <w:r>
        <w:t xml:space="preserve"> and as durable equipment, like scoreboards, is replaced or updated, any food or beverages marketed and advertised will meet or exceed the USDA Smart Snacks in School nutrition standards.</w:t>
      </w:r>
    </w:p>
    <w:p w14:paraId="2DD78CEB" w14:textId="77777777" w:rsidR="009E1453" w:rsidRDefault="009E1453" w:rsidP="009E1453">
      <w:pPr>
        <w:pStyle w:val="Level1"/>
      </w:pPr>
      <w:r>
        <w:t>Wellness Committee</w:t>
      </w:r>
    </w:p>
    <w:p w14:paraId="4145CD11" w14:textId="77777777" w:rsidR="009E1453" w:rsidRDefault="009E1453" w:rsidP="009E1453">
      <w:pPr>
        <w:pStyle w:val="Level1sub"/>
      </w:pPr>
      <w:r>
        <w:t xml:space="preserve">The </w:t>
      </w:r>
      <w:proofErr w:type="gramStart"/>
      <w:r>
        <w:t>District</w:t>
      </w:r>
      <w:proofErr w:type="gramEnd"/>
      <w:r>
        <w:t xml:space="preserve"> will form a Wellness Committee to establish goals for, oversee, and periodically review and update school health policies and programs. The Wellness Committee will also oversee this </w:t>
      </w:r>
      <w:r w:rsidRPr="00A03464">
        <w:t>Policy’s</w:t>
      </w:r>
      <w:r>
        <w:t xml:space="preserve"> implementation.</w:t>
      </w:r>
    </w:p>
    <w:p w14:paraId="2DD8D9C5" w14:textId="5D391AA9" w:rsidR="009E1453" w:rsidRPr="004418F2" w:rsidRDefault="009E1453" w:rsidP="009E1453">
      <w:pPr>
        <w:pStyle w:val="Level1sub"/>
      </w:pPr>
      <w:r>
        <w:t xml:space="preserve">The Wellness Committee will represent all school buildings and include, to the extent possible, </w:t>
      </w:r>
      <w:r w:rsidR="005A4446">
        <w:t>Parents</w:t>
      </w:r>
      <w:r>
        <w:t xml:space="preserve">, students, food service representatives, physical and health education teachers, school and </w:t>
      </w:r>
      <w:r w:rsidRPr="00A03464">
        <w:t>community</w:t>
      </w:r>
      <w:r>
        <w:t xml:space="preserve"> health care professionals, and community members. The Board encourages community participation in the Wellness Committee. When possible, membership will also include Supplemental Nutrition Assistance Program education coordinators.</w:t>
      </w:r>
    </w:p>
    <w:p w14:paraId="7327372D" w14:textId="77777777" w:rsidR="009E1453" w:rsidRDefault="009E1453" w:rsidP="009E1453">
      <w:pPr>
        <w:pStyle w:val="Level1"/>
      </w:pPr>
      <w:r>
        <w:t>Implementation and Oversight</w:t>
      </w:r>
    </w:p>
    <w:p w14:paraId="427CA6AB" w14:textId="77777777" w:rsidR="00EC0EB8" w:rsidRDefault="00EC0EB8" w:rsidP="00EC0EB8">
      <w:pPr>
        <w:pStyle w:val="Level1"/>
        <w:numPr>
          <w:ilvl w:val="0"/>
          <w:numId w:val="0"/>
        </w:numPr>
        <w:ind w:left="720"/>
      </w:pPr>
      <w:r w:rsidRPr="00EC0EB8">
        <w:t>The Superintendent or designee is responsible for ensuring that each school building complies with this Policy.</w:t>
      </w:r>
    </w:p>
    <w:p w14:paraId="4312C88F" w14:textId="72C0AF31" w:rsidR="00EC0EB8" w:rsidRDefault="00EC0EB8" w:rsidP="00EC0EB8">
      <w:pPr>
        <w:pStyle w:val="Level1sub"/>
      </w:pPr>
      <w:r>
        <w:t xml:space="preserve">The Board will review this Policy at least every 3 years to determine compliance, progress, and the extent to which this Policy compares to model school wellness policies. </w:t>
      </w:r>
      <w:r w:rsidRPr="00461EA8">
        <w:t xml:space="preserve">Parents, students, </w:t>
      </w:r>
      <w:r>
        <w:t>school employees</w:t>
      </w:r>
      <w:r w:rsidRPr="00461EA8">
        <w:t>, school health professionals, Board members, and community members may provide input to the District during the</w:t>
      </w:r>
      <w:r>
        <w:t xml:space="preserve"> Wellness P</w:t>
      </w:r>
      <w:r w:rsidRPr="00461EA8">
        <w:t>olicy review process.</w:t>
      </w:r>
    </w:p>
    <w:p w14:paraId="42A4F901" w14:textId="77777777" w:rsidR="00EC0EB8" w:rsidRPr="00807730" w:rsidRDefault="00EC0EB8" w:rsidP="00EC0EB8">
      <w:pPr>
        <w:pStyle w:val="Level1sub"/>
      </w:pPr>
      <w:r w:rsidRPr="00807730">
        <w:t xml:space="preserve">A copy of this Policy will be maintained in </w:t>
      </w:r>
      <w:r w:rsidRPr="00A03464">
        <w:t>the</w:t>
      </w:r>
      <w:r w:rsidRPr="00807730">
        <w:t xml:space="preserve"> </w:t>
      </w:r>
      <w:proofErr w:type="gramStart"/>
      <w:r w:rsidRPr="00807730">
        <w:t>District’s</w:t>
      </w:r>
      <w:proofErr w:type="gramEnd"/>
      <w:r w:rsidRPr="00807730">
        <w:t xml:space="preserve"> administrative offices and posted on the District’s website. The Superintendent or designee will maintain all legally</w:t>
      </w:r>
      <w:r>
        <w:t xml:space="preserve"> </w:t>
      </w:r>
      <w:r w:rsidRPr="00807730">
        <w:t>required documentation for implementation of this Policy.</w:t>
      </w:r>
    </w:p>
    <w:p w14:paraId="4DF17A26" w14:textId="77777777" w:rsidR="00EC0EB8" w:rsidRDefault="00EC0EB8" w:rsidP="00EC0EB8">
      <w:pPr>
        <w:pStyle w:val="Level1sub"/>
      </w:pPr>
      <w:r>
        <w:t xml:space="preserve">The Superintendent or designee will </w:t>
      </w:r>
      <w:r w:rsidRPr="00A03464">
        <w:t>annually</w:t>
      </w:r>
      <w:r>
        <w:t xml:space="preserve"> provide notice about this Policy and any updates to the community.</w:t>
      </w:r>
    </w:p>
    <w:p w14:paraId="43E7D507" w14:textId="0B5E6910" w:rsidR="001725E4" w:rsidRDefault="00454A20" w:rsidP="00D35193">
      <w:pPr>
        <w:pStyle w:val="Level1"/>
      </w:pPr>
      <w:r>
        <w:t>School Meal Program</w:t>
      </w:r>
    </w:p>
    <w:p w14:paraId="571AD89C" w14:textId="6A57E695" w:rsidR="00B75E96" w:rsidRDefault="00B75E96" w:rsidP="00671F31">
      <w:pPr>
        <w:pStyle w:val="Level2"/>
      </w:pPr>
      <w:r>
        <w:t>Meal Modifications</w:t>
      </w:r>
    </w:p>
    <w:p w14:paraId="4935CC74" w14:textId="01E40B23" w:rsidR="00B75E96" w:rsidRDefault="00B75E96" w:rsidP="00B75E96">
      <w:pPr>
        <w:pStyle w:val="Level2"/>
        <w:numPr>
          <w:ilvl w:val="0"/>
          <w:numId w:val="0"/>
        </w:numPr>
        <w:ind w:left="1080"/>
      </w:pPr>
      <w:r>
        <w:t xml:space="preserve">The </w:t>
      </w:r>
      <w:proofErr w:type="gramStart"/>
      <w:r>
        <w:t>District</w:t>
      </w:r>
      <w:proofErr w:type="gramEnd"/>
      <w:r>
        <w:t xml:space="preserve"> will accommodate reasonable meal modification requests for students with disabilities, as defined in Section 504 of the Rehabilitation Act, with no additional cost to the student. The modification request must be related to the disability or limitations caused by the disability.</w:t>
      </w:r>
    </w:p>
    <w:p w14:paraId="2FE4437D" w14:textId="03DD2D2D" w:rsidR="00454A20" w:rsidRDefault="00454A20" w:rsidP="00671F31">
      <w:pPr>
        <w:pStyle w:val="Level2"/>
      </w:pPr>
      <w:r>
        <w:t>Delinquent Meal Charge Debt</w:t>
      </w:r>
      <w:r w:rsidR="00D95C3B">
        <w:t xml:space="preserve"> and Bad Debt</w:t>
      </w:r>
    </w:p>
    <w:p w14:paraId="62FDD2FF" w14:textId="77777777" w:rsidR="00B92909" w:rsidRDefault="00B92909" w:rsidP="00671F31">
      <w:pPr>
        <w:pStyle w:val="Level2sub"/>
      </w:pPr>
      <w:r w:rsidRPr="00B92909">
        <w:lastRenderedPageBreak/>
        <w:t xml:space="preserve">The </w:t>
      </w:r>
      <w:proofErr w:type="gramStart"/>
      <w:r w:rsidR="00CC6CCF">
        <w:t>D</w:t>
      </w:r>
      <w:r w:rsidRPr="00B92909">
        <w:t>istrict</w:t>
      </w:r>
      <w:proofErr w:type="gramEnd"/>
      <w:r w:rsidRPr="00B92909">
        <w:t xml:space="preserve"> is required to make reasonable efforts to collect unpaid meal charges</w:t>
      </w:r>
      <w:r>
        <w:t xml:space="preserve"> of current students</w:t>
      </w:r>
      <w:r w:rsidRPr="00B92909">
        <w:t xml:space="preserve">. The building principal or designee will contact households about unpaid meal charges and </w:t>
      </w:r>
      <w:r w:rsidR="00CC6CCF">
        <w:t xml:space="preserve">may </w:t>
      </w:r>
      <w:r w:rsidRPr="00B92909">
        <w:t>establish payment plans and due dates by telephone, e-mail, or other written or oral communication. If these collection efforts are unsuccessful, the</w:t>
      </w:r>
      <w:r w:rsidR="00CC6CCF">
        <w:t xml:space="preserve"> </w:t>
      </w:r>
      <w:proofErr w:type="gramStart"/>
      <w:r w:rsidR="00CC6CCF">
        <w:t>D</w:t>
      </w:r>
      <w:r w:rsidRPr="00B92909">
        <w:t>istrict</w:t>
      </w:r>
      <w:proofErr w:type="gramEnd"/>
      <w:r w:rsidRPr="00B92909">
        <w:t xml:space="preserve"> may pursue any other methods to collect delinquent debt </w:t>
      </w:r>
      <w:r w:rsidR="00BC0026">
        <w:t xml:space="preserve">of current students </w:t>
      </w:r>
      <w:r w:rsidRPr="00B92909">
        <w:t>as allowed by law.</w:t>
      </w:r>
      <w:r w:rsidR="00BC0026">
        <w:t xml:space="preserve"> </w:t>
      </w:r>
      <w:r w:rsidRPr="00B92909">
        <w:t>Collection efforts may continue into a new school year.</w:t>
      </w:r>
    </w:p>
    <w:p w14:paraId="3E947081" w14:textId="77777777" w:rsidR="00B92909" w:rsidRDefault="00945A31" w:rsidP="00671F31">
      <w:pPr>
        <w:pStyle w:val="Level2sub"/>
      </w:pPr>
      <w:r>
        <w:t>U</w:t>
      </w:r>
      <w:r w:rsidR="00640A4B">
        <w:t xml:space="preserve">npaid meal charges of </w:t>
      </w:r>
      <w:r w:rsidR="00E33905">
        <w:t xml:space="preserve">inactive students, such as graduated students and students no longer enrolled at the </w:t>
      </w:r>
      <w:proofErr w:type="gramStart"/>
      <w:r w:rsidR="00E33905">
        <w:t>District</w:t>
      </w:r>
      <w:proofErr w:type="gramEnd"/>
      <w:r w:rsidR="00E33905">
        <w:t xml:space="preserve">, </w:t>
      </w:r>
      <w:r w:rsidR="003341EB">
        <w:t xml:space="preserve">that are not collected by the end of the school year </w:t>
      </w:r>
      <w:r w:rsidR="00D0794B">
        <w:t>will</w:t>
      </w:r>
      <w:r w:rsidR="003341EB">
        <w:t xml:space="preserve"> be classified as bad debt. </w:t>
      </w:r>
      <w:r w:rsidR="00B06498">
        <w:t>No later than December 31 of the following school year, non-federal fund</w:t>
      </w:r>
      <w:r w:rsidR="00DB3B40">
        <w:t xml:space="preserve">s </w:t>
      </w:r>
      <w:r w:rsidR="00D0794B">
        <w:t xml:space="preserve">will be used </w:t>
      </w:r>
      <w:r w:rsidR="0095612D">
        <w:t>to reimburse</w:t>
      </w:r>
      <w:r w:rsidR="00B06498">
        <w:t xml:space="preserve"> the school meal program for the amount of bad debt.</w:t>
      </w:r>
    </w:p>
    <w:p w14:paraId="5FACE5F8" w14:textId="77777777" w:rsidR="001725E4" w:rsidRDefault="007C4CDA" w:rsidP="001725E4">
      <w:pPr>
        <w:pStyle w:val="Level2"/>
      </w:pPr>
      <w:r>
        <w:t xml:space="preserve">Elimination of </w:t>
      </w:r>
      <w:r w:rsidR="001725E4">
        <w:t>“Lunch Shaming”</w:t>
      </w:r>
    </w:p>
    <w:p w14:paraId="06FF4486" w14:textId="77777777" w:rsidR="00BA4C2B" w:rsidRDefault="00827921" w:rsidP="00671F31">
      <w:pPr>
        <w:pStyle w:val="Level2sub"/>
      </w:pPr>
      <w:r>
        <w:t xml:space="preserve">The </w:t>
      </w:r>
      <w:proofErr w:type="gramStart"/>
      <w:r>
        <w:t>District</w:t>
      </w:r>
      <w:proofErr w:type="gramEnd"/>
      <w:r>
        <w:t xml:space="preserve"> will strive to eliminate </w:t>
      </w:r>
      <w:r w:rsidR="00BA4C2B">
        <w:t xml:space="preserve">any form of </w:t>
      </w:r>
      <w:r w:rsidR="001725E4">
        <w:t>“lunch shaming</w:t>
      </w:r>
      <w:r w:rsidR="007C4CDA">
        <w:t>.</w:t>
      </w:r>
      <w:r w:rsidR="001725E4">
        <w:t xml:space="preserve">” “Lunch shaming” is </w:t>
      </w:r>
      <w:r>
        <w:t>the</w:t>
      </w:r>
      <w:r w:rsidR="001725E4">
        <w:t xml:space="preserve"> public identification or stigmatization of students who </w:t>
      </w:r>
      <w:r w:rsidR="00BA4C2B">
        <w:t>cannot</w:t>
      </w:r>
      <w:r w:rsidR="001725E4">
        <w:t xml:space="preserve"> pay for a school meal. In furtherance of this goal, the </w:t>
      </w:r>
      <w:proofErr w:type="gramStart"/>
      <w:r w:rsidR="001725E4">
        <w:t>District</w:t>
      </w:r>
      <w:proofErr w:type="gramEnd"/>
      <w:r w:rsidR="001725E4">
        <w:t xml:space="preserve"> prohibits the </w:t>
      </w:r>
      <w:r w:rsidR="00BA4C2B">
        <w:t>following:</w:t>
      </w:r>
    </w:p>
    <w:p w14:paraId="09F46B9A" w14:textId="19B1056E" w:rsidR="00BA4C2B" w:rsidRDefault="007C4CDA" w:rsidP="00BA4C2B">
      <w:pPr>
        <w:pStyle w:val="Level3"/>
      </w:pPr>
      <w:r>
        <w:t>r</w:t>
      </w:r>
      <w:r w:rsidR="00BA4C2B">
        <w:t>equiring a student who cannot pay for a school meal or who has unpaid meal charges to wear a wristband or handstamp</w:t>
      </w:r>
      <w:r>
        <w:t>;</w:t>
      </w:r>
    </w:p>
    <w:p w14:paraId="00D098CA" w14:textId="77777777" w:rsidR="007C4CDA" w:rsidRDefault="007C4CDA" w:rsidP="00BA4C2B">
      <w:pPr>
        <w:pStyle w:val="Level3"/>
      </w:pPr>
      <w:r>
        <w:t>r</w:t>
      </w:r>
      <w:r w:rsidR="00BA4C2B">
        <w:t xml:space="preserve">equiring a student to dispose of a meal after it has been served because </w:t>
      </w:r>
      <w:r>
        <w:t>the student cannot pay for the meal or has unpaid meal charges;</w:t>
      </w:r>
    </w:p>
    <w:p w14:paraId="5D822671" w14:textId="2B51E4DB" w:rsidR="007C4CDA" w:rsidRDefault="007C4CDA" w:rsidP="00BA4C2B">
      <w:pPr>
        <w:pStyle w:val="Level3"/>
      </w:pPr>
      <w:r>
        <w:t xml:space="preserve">communicating directly with a student about unpaid meal charges unless the </w:t>
      </w:r>
      <w:proofErr w:type="gramStart"/>
      <w:r>
        <w:t>District</w:t>
      </w:r>
      <w:proofErr w:type="gramEnd"/>
      <w:r>
        <w:t xml:space="preserve"> has </w:t>
      </w:r>
      <w:r w:rsidR="00043007">
        <w:t xml:space="preserve">attempted but </w:t>
      </w:r>
      <w:r w:rsidR="00766457">
        <w:t xml:space="preserve">has </w:t>
      </w:r>
      <w:r>
        <w:t xml:space="preserve">been unable to contact the student’s </w:t>
      </w:r>
      <w:r w:rsidR="005A4446">
        <w:t>Parent</w:t>
      </w:r>
      <w:r>
        <w:t xml:space="preserve"> by telephone, e-mail, or other written or oral communication; </w:t>
      </w:r>
    </w:p>
    <w:p w14:paraId="6509AB92" w14:textId="77777777" w:rsidR="006D6982" w:rsidRDefault="006D6982" w:rsidP="00BA4C2B">
      <w:pPr>
        <w:pStyle w:val="Level3"/>
      </w:pPr>
      <w:r>
        <w:t>requiring a student to perform chores or other labor to pay a student meal debt; and</w:t>
      </w:r>
    </w:p>
    <w:p w14:paraId="3F07E245" w14:textId="5C758DC7" w:rsidR="00827921" w:rsidRDefault="007C4CDA" w:rsidP="00671F31">
      <w:pPr>
        <w:pStyle w:val="Level3"/>
      </w:pPr>
      <w:r>
        <w:t>discussing a student’s unpaid meal charges in the presence of other students.</w:t>
      </w:r>
    </w:p>
    <w:p w14:paraId="4DA32147" w14:textId="77777777" w:rsidR="005A4446" w:rsidRDefault="005A4446" w:rsidP="005A4446">
      <w:pPr>
        <w:pStyle w:val="Level2"/>
      </w:pPr>
      <w:r>
        <w:t>Meal Charge Policy</w:t>
      </w:r>
    </w:p>
    <w:p w14:paraId="06408AE5" w14:textId="47F366B9" w:rsidR="005A4446" w:rsidRDefault="005A4446" w:rsidP="005A4446">
      <w:pPr>
        <w:pStyle w:val="Level2sub"/>
      </w:pPr>
      <w:r>
        <w:t xml:space="preserve">The </w:t>
      </w:r>
      <w:proofErr w:type="gramStart"/>
      <w:r>
        <w:t>District’s</w:t>
      </w:r>
      <w:proofErr w:type="gramEnd"/>
      <w:r>
        <w:t xml:space="preserve"> policy on charged meals is: </w:t>
      </w:r>
    </w:p>
    <w:p w14:paraId="751D2E75" w14:textId="729136E2" w:rsidR="005A4446" w:rsidRDefault="005A4446" w:rsidP="005A4446">
      <w:pPr>
        <w:pStyle w:val="Level2sub"/>
        <w:rPr>
          <w:rStyle w:val="ui-provider"/>
          <w:rFonts w:cs="Times New Roman"/>
          <w:color w:val="auto"/>
        </w:rPr>
      </w:pPr>
      <w:r w:rsidRPr="008636AC">
        <w:t>If a student has no funds available to pay for a meal, the student will be provided a meal, and the student’s account will be charged.</w:t>
      </w:r>
    </w:p>
    <w:p w14:paraId="4C742CEA" w14:textId="77777777" w:rsidR="005A4446" w:rsidRDefault="005A4446" w:rsidP="005A4446">
      <w:pPr>
        <w:pStyle w:val="Level2sub"/>
      </w:pPr>
      <w:r w:rsidRPr="00AA1492">
        <w:t>Students who qualify for free meals will not be denied a reimbursable meal, even if they have accrued a negative balance from other food purchases.</w:t>
      </w:r>
    </w:p>
    <w:p w14:paraId="1FEBE9D9" w14:textId="77777777" w:rsidR="005A4446" w:rsidRPr="00AA1492" w:rsidRDefault="005A4446" w:rsidP="005A4446">
      <w:pPr>
        <w:pStyle w:val="Level2sub"/>
      </w:pPr>
      <w:r>
        <w:lastRenderedPageBreak/>
        <w:t xml:space="preserve">The </w:t>
      </w:r>
      <w:proofErr w:type="gramStart"/>
      <w:r>
        <w:t>District</w:t>
      </w:r>
      <w:proofErr w:type="gramEnd"/>
      <w:r>
        <w:t xml:space="preserve"> will encourage Parents to complete financial eligibility forms as part of the student enrollment process to determine eligibility for free or reduced-price meals. </w:t>
      </w:r>
    </w:p>
    <w:p w14:paraId="24CCF11F" w14:textId="1D8F0F05" w:rsidR="005A4446" w:rsidRPr="007D3202" w:rsidRDefault="005A4446" w:rsidP="005A4446">
      <w:pPr>
        <w:pStyle w:val="Level2sub"/>
      </w:pPr>
      <w:r>
        <w:t>The Board directs the Superintendent to include this Policy in the student handbook and to distribute it to Parents.</w:t>
      </w:r>
    </w:p>
    <w:p w14:paraId="28AACB3A" w14:textId="2694D912" w:rsidR="00B75E96" w:rsidRDefault="00B75E96" w:rsidP="00415948">
      <w:pPr>
        <w:pStyle w:val="PolicyBody"/>
      </w:pPr>
      <w:r>
        <w:t>Legal Authority: 7 CFR 210 et. Seq., 42 USC 1751 et seq.</w:t>
      </w:r>
    </w:p>
    <w:p w14:paraId="2C804FED" w14:textId="248BF7B6" w:rsidR="009E1453" w:rsidRDefault="009E1453" w:rsidP="00415948">
      <w:pPr>
        <w:pStyle w:val="PolicyBody"/>
      </w:pPr>
      <w:r>
        <w:t>Date adopted:</w:t>
      </w:r>
      <w:r w:rsidR="00325DCE">
        <w:t xml:space="preserve"> June 10, 2024</w:t>
      </w:r>
    </w:p>
    <w:p w14:paraId="51870F4A" w14:textId="3E6B05F1" w:rsidR="009E1453" w:rsidRDefault="009E1453" w:rsidP="00415948">
      <w:pPr>
        <w:pStyle w:val="PolicyBody"/>
      </w:pPr>
      <w:r>
        <w:t>Date revised:</w:t>
      </w:r>
      <w:r w:rsidR="005A4446">
        <w:t xml:space="preserve"> </w:t>
      </w:r>
      <w:r w:rsidR="00B75E96">
        <w:t xml:space="preserve">October 20, 2025; </w:t>
      </w:r>
      <w:r w:rsidR="005A4446">
        <w:t>October 21, 2024</w:t>
      </w:r>
    </w:p>
    <w:sectPr w:rsidR="009E145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F0A2" w14:textId="77777777" w:rsidR="00094AD6" w:rsidRDefault="00094AD6" w:rsidP="00992EDB">
      <w:r>
        <w:separator/>
      </w:r>
    </w:p>
  </w:endnote>
  <w:endnote w:type="continuationSeparator" w:id="0">
    <w:p w14:paraId="54811603" w14:textId="77777777" w:rsidR="00094AD6" w:rsidRDefault="00094AD6" w:rsidP="00992EDB">
      <w:r>
        <w:continuationSeparator/>
      </w:r>
    </w:p>
  </w:endnote>
  <w:endnote w:type="continuationNotice" w:id="1">
    <w:p w14:paraId="7A388EDE" w14:textId="77777777" w:rsidR="00094AD6" w:rsidRDefault="00094A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7CC1" w14:textId="2A52F74D" w:rsidR="005D49FE" w:rsidRPr="005D49FE" w:rsidRDefault="00415948" w:rsidP="005D49FE">
    <w:pPr>
      <w:pStyle w:val="PolicyFooter"/>
    </w:pPr>
    <w:r>
      <w:drawing>
        <wp:anchor distT="0" distB="0" distL="114300" distR="114300" simplePos="0" relativeHeight="251658240" behindDoc="1" locked="0" layoutInCell="1" allowOverlap="1" wp14:anchorId="30F4C39D" wp14:editId="390127B1">
          <wp:simplePos x="0" y="0"/>
          <wp:positionH relativeFrom="column">
            <wp:posOffset>445135</wp:posOffset>
          </wp:positionH>
          <wp:positionV relativeFrom="paragraph">
            <wp:posOffset>-109814</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000F6C">
      <w:t>2</w:t>
    </w:r>
    <w:r w:rsidR="00B75E96">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0710" w14:textId="77777777" w:rsidR="00094AD6" w:rsidRDefault="00094AD6" w:rsidP="00992EDB">
      <w:r>
        <w:separator/>
      </w:r>
    </w:p>
  </w:footnote>
  <w:footnote w:type="continuationSeparator" w:id="0">
    <w:p w14:paraId="237F5F96" w14:textId="77777777" w:rsidR="00094AD6" w:rsidRDefault="00094AD6" w:rsidP="00992EDB">
      <w:r>
        <w:continuationSeparator/>
      </w:r>
    </w:p>
  </w:footnote>
  <w:footnote w:type="continuationNotice" w:id="1">
    <w:p w14:paraId="7E1E6E76" w14:textId="77777777" w:rsidR="00094AD6" w:rsidRDefault="00094A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1F45" w14:textId="64ABCB2D" w:rsidR="00325DCE" w:rsidRDefault="00325DCE" w:rsidP="00325DCE">
    <w:pPr>
      <w:pStyle w:val="Header"/>
      <w:jc w:val="center"/>
    </w:pPr>
    <w:r>
      <w:rPr>
        <w:noProof/>
      </w:rPr>
      <w:drawing>
        <wp:inline distT="0" distB="0" distL="0" distR="0" wp14:anchorId="2D9E5889" wp14:editId="2EB75BC8">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11D41AE"/>
    <w:multiLevelType w:val="hybridMultilevel"/>
    <w:tmpl w:val="04A43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1"/>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0F6C"/>
    <w:rsid w:val="000022FA"/>
    <w:rsid w:val="00011DCF"/>
    <w:rsid w:val="00012F32"/>
    <w:rsid w:val="000140E1"/>
    <w:rsid w:val="00016CEE"/>
    <w:rsid w:val="00017C94"/>
    <w:rsid w:val="000210E2"/>
    <w:rsid w:val="00021CA3"/>
    <w:rsid w:val="00022470"/>
    <w:rsid w:val="000227B6"/>
    <w:rsid w:val="000227FD"/>
    <w:rsid w:val="00024A1E"/>
    <w:rsid w:val="00027585"/>
    <w:rsid w:val="00031157"/>
    <w:rsid w:val="0003341F"/>
    <w:rsid w:val="00037333"/>
    <w:rsid w:val="00040AFA"/>
    <w:rsid w:val="00043007"/>
    <w:rsid w:val="000450B2"/>
    <w:rsid w:val="000474B5"/>
    <w:rsid w:val="00047F31"/>
    <w:rsid w:val="00052760"/>
    <w:rsid w:val="00055980"/>
    <w:rsid w:val="00055E11"/>
    <w:rsid w:val="000611AE"/>
    <w:rsid w:val="000644D2"/>
    <w:rsid w:val="000754A2"/>
    <w:rsid w:val="00087D65"/>
    <w:rsid w:val="00094AD6"/>
    <w:rsid w:val="00097B8C"/>
    <w:rsid w:val="000A4DA2"/>
    <w:rsid w:val="000B0A2E"/>
    <w:rsid w:val="000B418D"/>
    <w:rsid w:val="000B679A"/>
    <w:rsid w:val="000B788C"/>
    <w:rsid w:val="000C0D13"/>
    <w:rsid w:val="000C2173"/>
    <w:rsid w:val="000C3E7B"/>
    <w:rsid w:val="000D0F94"/>
    <w:rsid w:val="000D2A14"/>
    <w:rsid w:val="000D307B"/>
    <w:rsid w:val="000E007D"/>
    <w:rsid w:val="000E1590"/>
    <w:rsid w:val="000E1755"/>
    <w:rsid w:val="000E416D"/>
    <w:rsid w:val="000E69F1"/>
    <w:rsid w:val="000F00E8"/>
    <w:rsid w:val="000F43C1"/>
    <w:rsid w:val="000F5739"/>
    <w:rsid w:val="000F6D30"/>
    <w:rsid w:val="000F71E9"/>
    <w:rsid w:val="000F73EE"/>
    <w:rsid w:val="00100647"/>
    <w:rsid w:val="00101410"/>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36B9"/>
    <w:rsid w:val="001678AE"/>
    <w:rsid w:val="001725E4"/>
    <w:rsid w:val="0017380A"/>
    <w:rsid w:val="00173864"/>
    <w:rsid w:val="00174117"/>
    <w:rsid w:val="001759BA"/>
    <w:rsid w:val="00176B07"/>
    <w:rsid w:val="00177986"/>
    <w:rsid w:val="00183086"/>
    <w:rsid w:val="00186224"/>
    <w:rsid w:val="00190295"/>
    <w:rsid w:val="00193BB2"/>
    <w:rsid w:val="00197318"/>
    <w:rsid w:val="001A0010"/>
    <w:rsid w:val="001A4BCE"/>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ADC"/>
    <w:rsid w:val="001F1E71"/>
    <w:rsid w:val="001F2D07"/>
    <w:rsid w:val="001F6718"/>
    <w:rsid w:val="001F6B02"/>
    <w:rsid w:val="002003F5"/>
    <w:rsid w:val="00200915"/>
    <w:rsid w:val="002026D1"/>
    <w:rsid w:val="002060FB"/>
    <w:rsid w:val="00206F44"/>
    <w:rsid w:val="00210AEB"/>
    <w:rsid w:val="002115CA"/>
    <w:rsid w:val="002168CB"/>
    <w:rsid w:val="00226F79"/>
    <w:rsid w:val="00236807"/>
    <w:rsid w:val="002428B2"/>
    <w:rsid w:val="00244349"/>
    <w:rsid w:val="0025052B"/>
    <w:rsid w:val="00250750"/>
    <w:rsid w:val="0025692D"/>
    <w:rsid w:val="002677E9"/>
    <w:rsid w:val="00270E1A"/>
    <w:rsid w:val="0027562C"/>
    <w:rsid w:val="00280A75"/>
    <w:rsid w:val="00282C53"/>
    <w:rsid w:val="00290761"/>
    <w:rsid w:val="002912AA"/>
    <w:rsid w:val="0029517E"/>
    <w:rsid w:val="0029596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1AB8"/>
    <w:rsid w:val="003153BF"/>
    <w:rsid w:val="00316CDD"/>
    <w:rsid w:val="003204BF"/>
    <w:rsid w:val="003211AF"/>
    <w:rsid w:val="00321740"/>
    <w:rsid w:val="00322228"/>
    <w:rsid w:val="003239A1"/>
    <w:rsid w:val="00325DCE"/>
    <w:rsid w:val="003341EB"/>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361A"/>
    <w:rsid w:val="003E5C9C"/>
    <w:rsid w:val="003E66C2"/>
    <w:rsid w:val="003E710D"/>
    <w:rsid w:val="003F0F4B"/>
    <w:rsid w:val="003F2F37"/>
    <w:rsid w:val="003F5866"/>
    <w:rsid w:val="003F59D2"/>
    <w:rsid w:val="00400AFA"/>
    <w:rsid w:val="00405FFA"/>
    <w:rsid w:val="00410347"/>
    <w:rsid w:val="00415948"/>
    <w:rsid w:val="0042109E"/>
    <w:rsid w:val="0042323C"/>
    <w:rsid w:val="00424C86"/>
    <w:rsid w:val="00426ACF"/>
    <w:rsid w:val="00427D2E"/>
    <w:rsid w:val="00440547"/>
    <w:rsid w:val="00441E4C"/>
    <w:rsid w:val="00442356"/>
    <w:rsid w:val="00444303"/>
    <w:rsid w:val="004504E9"/>
    <w:rsid w:val="0045454C"/>
    <w:rsid w:val="00454A20"/>
    <w:rsid w:val="00456690"/>
    <w:rsid w:val="00471CF6"/>
    <w:rsid w:val="00471FF1"/>
    <w:rsid w:val="004742BF"/>
    <w:rsid w:val="00474F9B"/>
    <w:rsid w:val="00475B1E"/>
    <w:rsid w:val="0048342E"/>
    <w:rsid w:val="00483E9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4F18A8"/>
    <w:rsid w:val="00504DE8"/>
    <w:rsid w:val="00510B76"/>
    <w:rsid w:val="005145C2"/>
    <w:rsid w:val="005146D7"/>
    <w:rsid w:val="005175A9"/>
    <w:rsid w:val="005237DA"/>
    <w:rsid w:val="00530125"/>
    <w:rsid w:val="0053013E"/>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793"/>
    <w:rsid w:val="00597D8F"/>
    <w:rsid w:val="005A4446"/>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27B41"/>
    <w:rsid w:val="006316F3"/>
    <w:rsid w:val="00631E02"/>
    <w:rsid w:val="00634B92"/>
    <w:rsid w:val="006353ED"/>
    <w:rsid w:val="00635E4A"/>
    <w:rsid w:val="00640A4B"/>
    <w:rsid w:val="00642463"/>
    <w:rsid w:val="00642BD4"/>
    <w:rsid w:val="006464F7"/>
    <w:rsid w:val="00646C60"/>
    <w:rsid w:val="00646F91"/>
    <w:rsid w:val="006507B1"/>
    <w:rsid w:val="00651E7C"/>
    <w:rsid w:val="00655D29"/>
    <w:rsid w:val="00656199"/>
    <w:rsid w:val="00656F30"/>
    <w:rsid w:val="00662C84"/>
    <w:rsid w:val="00663813"/>
    <w:rsid w:val="00666471"/>
    <w:rsid w:val="00671F31"/>
    <w:rsid w:val="00682666"/>
    <w:rsid w:val="006857B5"/>
    <w:rsid w:val="00686520"/>
    <w:rsid w:val="0068751A"/>
    <w:rsid w:val="0069425E"/>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6982"/>
    <w:rsid w:val="006D7967"/>
    <w:rsid w:val="006E7FA6"/>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20B9"/>
    <w:rsid w:val="00743128"/>
    <w:rsid w:val="00746FF5"/>
    <w:rsid w:val="00750212"/>
    <w:rsid w:val="00751EF5"/>
    <w:rsid w:val="00753120"/>
    <w:rsid w:val="00753588"/>
    <w:rsid w:val="00755D36"/>
    <w:rsid w:val="00761680"/>
    <w:rsid w:val="00761D77"/>
    <w:rsid w:val="00762CC5"/>
    <w:rsid w:val="00766457"/>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4CDA"/>
    <w:rsid w:val="007C57D1"/>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6F87"/>
    <w:rsid w:val="00807BCD"/>
    <w:rsid w:val="00814FAE"/>
    <w:rsid w:val="00815ED0"/>
    <w:rsid w:val="00816123"/>
    <w:rsid w:val="00816AB5"/>
    <w:rsid w:val="008200FF"/>
    <w:rsid w:val="008208A0"/>
    <w:rsid w:val="00823AF8"/>
    <w:rsid w:val="00827921"/>
    <w:rsid w:val="00830B89"/>
    <w:rsid w:val="00833091"/>
    <w:rsid w:val="00835AF7"/>
    <w:rsid w:val="00835E80"/>
    <w:rsid w:val="008415A9"/>
    <w:rsid w:val="008440C6"/>
    <w:rsid w:val="008451FD"/>
    <w:rsid w:val="00845D72"/>
    <w:rsid w:val="008521EA"/>
    <w:rsid w:val="00853BE6"/>
    <w:rsid w:val="0085548F"/>
    <w:rsid w:val="008610C6"/>
    <w:rsid w:val="00861D2A"/>
    <w:rsid w:val="008622B3"/>
    <w:rsid w:val="0086293A"/>
    <w:rsid w:val="008636AC"/>
    <w:rsid w:val="00865765"/>
    <w:rsid w:val="00866230"/>
    <w:rsid w:val="00871278"/>
    <w:rsid w:val="00873F3C"/>
    <w:rsid w:val="00874F89"/>
    <w:rsid w:val="00875C48"/>
    <w:rsid w:val="0087655D"/>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78B"/>
    <w:rsid w:val="00915BC3"/>
    <w:rsid w:val="00915CF1"/>
    <w:rsid w:val="00921EFB"/>
    <w:rsid w:val="009244D0"/>
    <w:rsid w:val="0092531E"/>
    <w:rsid w:val="0093247C"/>
    <w:rsid w:val="00933E95"/>
    <w:rsid w:val="00942EAF"/>
    <w:rsid w:val="00944B13"/>
    <w:rsid w:val="00944E74"/>
    <w:rsid w:val="00945A31"/>
    <w:rsid w:val="00945AF9"/>
    <w:rsid w:val="009469AB"/>
    <w:rsid w:val="00947F1F"/>
    <w:rsid w:val="00950AD4"/>
    <w:rsid w:val="00952091"/>
    <w:rsid w:val="00954120"/>
    <w:rsid w:val="00954BC5"/>
    <w:rsid w:val="0095612D"/>
    <w:rsid w:val="00964A14"/>
    <w:rsid w:val="00967A5E"/>
    <w:rsid w:val="0097211E"/>
    <w:rsid w:val="00976ADA"/>
    <w:rsid w:val="00992EDB"/>
    <w:rsid w:val="00995A81"/>
    <w:rsid w:val="00997163"/>
    <w:rsid w:val="009971AE"/>
    <w:rsid w:val="009A27CF"/>
    <w:rsid w:val="009A6A81"/>
    <w:rsid w:val="009B6EB8"/>
    <w:rsid w:val="009C0625"/>
    <w:rsid w:val="009C16EE"/>
    <w:rsid w:val="009C2ED3"/>
    <w:rsid w:val="009C2F69"/>
    <w:rsid w:val="009D11A6"/>
    <w:rsid w:val="009D54F1"/>
    <w:rsid w:val="009E1453"/>
    <w:rsid w:val="009E2AC5"/>
    <w:rsid w:val="009F50FC"/>
    <w:rsid w:val="00A00591"/>
    <w:rsid w:val="00A00E51"/>
    <w:rsid w:val="00A013A6"/>
    <w:rsid w:val="00A02673"/>
    <w:rsid w:val="00A03BCE"/>
    <w:rsid w:val="00A05522"/>
    <w:rsid w:val="00A10999"/>
    <w:rsid w:val="00A13D07"/>
    <w:rsid w:val="00A145B9"/>
    <w:rsid w:val="00A202F6"/>
    <w:rsid w:val="00A214B1"/>
    <w:rsid w:val="00A24AB9"/>
    <w:rsid w:val="00A25607"/>
    <w:rsid w:val="00A25C50"/>
    <w:rsid w:val="00A30B97"/>
    <w:rsid w:val="00A33F8A"/>
    <w:rsid w:val="00A34524"/>
    <w:rsid w:val="00A3715C"/>
    <w:rsid w:val="00A40E85"/>
    <w:rsid w:val="00A43AC8"/>
    <w:rsid w:val="00A4446E"/>
    <w:rsid w:val="00A5058A"/>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A0DF2"/>
    <w:rsid w:val="00AA44E1"/>
    <w:rsid w:val="00AB0419"/>
    <w:rsid w:val="00AB2B1E"/>
    <w:rsid w:val="00AB5560"/>
    <w:rsid w:val="00AC0D10"/>
    <w:rsid w:val="00AC0EEF"/>
    <w:rsid w:val="00AC2058"/>
    <w:rsid w:val="00AC2204"/>
    <w:rsid w:val="00AC2E20"/>
    <w:rsid w:val="00AC4A25"/>
    <w:rsid w:val="00AC5173"/>
    <w:rsid w:val="00AC6209"/>
    <w:rsid w:val="00AD1419"/>
    <w:rsid w:val="00AD466A"/>
    <w:rsid w:val="00AD49B0"/>
    <w:rsid w:val="00AD7217"/>
    <w:rsid w:val="00AE0C76"/>
    <w:rsid w:val="00AE43CE"/>
    <w:rsid w:val="00AF5F80"/>
    <w:rsid w:val="00AF67B8"/>
    <w:rsid w:val="00B025DA"/>
    <w:rsid w:val="00B05C2C"/>
    <w:rsid w:val="00B06498"/>
    <w:rsid w:val="00B12E03"/>
    <w:rsid w:val="00B23600"/>
    <w:rsid w:val="00B27FCE"/>
    <w:rsid w:val="00B30074"/>
    <w:rsid w:val="00B31C44"/>
    <w:rsid w:val="00B331EE"/>
    <w:rsid w:val="00B42485"/>
    <w:rsid w:val="00B521EB"/>
    <w:rsid w:val="00B54EF0"/>
    <w:rsid w:val="00B60229"/>
    <w:rsid w:val="00B6553C"/>
    <w:rsid w:val="00B65BEA"/>
    <w:rsid w:val="00B65CB3"/>
    <w:rsid w:val="00B66B4F"/>
    <w:rsid w:val="00B70D6F"/>
    <w:rsid w:val="00B70E76"/>
    <w:rsid w:val="00B738D2"/>
    <w:rsid w:val="00B75E96"/>
    <w:rsid w:val="00B846B3"/>
    <w:rsid w:val="00B90702"/>
    <w:rsid w:val="00B91D49"/>
    <w:rsid w:val="00B92909"/>
    <w:rsid w:val="00B92A9A"/>
    <w:rsid w:val="00B94B71"/>
    <w:rsid w:val="00BA09BB"/>
    <w:rsid w:val="00BA2EEC"/>
    <w:rsid w:val="00BA4C2B"/>
    <w:rsid w:val="00BB05A3"/>
    <w:rsid w:val="00BC0026"/>
    <w:rsid w:val="00BC3275"/>
    <w:rsid w:val="00BC53CB"/>
    <w:rsid w:val="00BC66FE"/>
    <w:rsid w:val="00BD363C"/>
    <w:rsid w:val="00BE0AA4"/>
    <w:rsid w:val="00BF1F28"/>
    <w:rsid w:val="00BF1F37"/>
    <w:rsid w:val="00BF5984"/>
    <w:rsid w:val="00BF7020"/>
    <w:rsid w:val="00C016FE"/>
    <w:rsid w:val="00C01AB2"/>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5638B"/>
    <w:rsid w:val="00C61AF6"/>
    <w:rsid w:val="00C62076"/>
    <w:rsid w:val="00C620DF"/>
    <w:rsid w:val="00C628C2"/>
    <w:rsid w:val="00C7346A"/>
    <w:rsid w:val="00C810E6"/>
    <w:rsid w:val="00C82F06"/>
    <w:rsid w:val="00C84F5B"/>
    <w:rsid w:val="00C87A4D"/>
    <w:rsid w:val="00C933AB"/>
    <w:rsid w:val="00CA21CC"/>
    <w:rsid w:val="00CA2D90"/>
    <w:rsid w:val="00CA40D4"/>
    <w:rsid w:val="00CA5E6C"/>
    <w:rsid w:val="00CB14BA"/>
    <w:rsid w:val="00CB445B"/>
    <w:rsid w:val="00CB4B44"/>
    <w:rsid w:val="00CB4C32"/>
    <w:rsid w:val="00CB717B"/>
    <w:rsid w:val="00CC2AB1"/>
    <w:rsid w:val="00CC65FB"/>
    <w:rsid w:val="00CC6CCF"/>
    <w:rsid w:val="00CD6E76"/>
    <w:rsid w:val="00CD7B75"/>
    <w:rsid w:val="00CE41CD"/>
    <w:rsid w:val="00CE5315"/>
    <w:rsid w:val="00CE65E2"/>
    <w:rsid w:val="00CE6776"/>
    <w:rsid w:val="00CF4AB8"/>
    <w:rsid w:val="00D004B3"/>
    <w:rsid w:val="00D042E0"/>
    <w:rsid w:val="00D0794B"/>
    <w:rsid w:val="00D07B08"/>
    <w:rsid w:val="00D12831"/>
    <w:rsid w:val="00D1329F"/>
    <w:rsid w:val="00D139B8"/>
    <w:rsid w:val="00D14772"/>
    <w:rsid w:val="00D14B01"/>
    <w:rsid w:val="00D1531A"/>
    <w:rsid w:val="00D156A4"/>
    <w:rsid w:val="00D27093"/>
    <w:rsid w:val="00D30301"/>
    <w:rsid w:val="00D3138D"/>
    <w:rsid w:val="00D34EC1"/>
    <w:rsid w:val="00D35193"/>
    <w:rsid w:val="00D37665"/>
    <w:rsid w:val="00D436A8"/>
    <w:rsid w:val="00D479EA"/>
    <w:rsid w:val="00D50ECE"/>
    <w:rsid w:val="00D52894"/>
    <w:rsid w:val="00D537CB"/>
    <w:rsid w:val="00D56659"/>
    <w:rsid w:val="00D616E3"/>
    <w:rsid w:val="00D6285F"/>
    <w:rsid w:val="00D63BD5"/>
    <w:rsid w:val="00D71166"/>
    <w:rsid w:val="00D72D53"/>
    <w:rsid w:val="00D80271"/>
    <w:rsid w:val="00D91394"/>
    <w:rsid w:val="00D91A4C"/>
    <w:rsid w:val="00D922D3"/>
    <w:rsid w:val="00D9256C"/>
    <w:rsid w:val="00D95C3B"/>
    <w:rsid w:val="00D972F4"/>
    <w:rsid w:val="00DA1F3D"/>
    <w:rsid w:val="00DA6145"/>
    <w:rsid w:val="00DA6701"/>
    <w:rsid w:val="00DA6A0E"/>
    <w:rsid w:val="00DA7152"/>
    <w:rsid w:val="00DB1B8A"/>
    <w:rsid w:val="00DB3B40"/>
    <w:rsid w:val="00DB58B4"/>
    <w:rsid w:val="00DB78B0"/>
    <w:rsid w:val="00DC1A9B"/>
    <w:rsid w:val="00DC2015"/>
    <w:rsid w:val="00DC22A5"/>
    <w:rsid w:val="00DC533F"/>
    <w:rsid w:val="00DC70E8"/>
    <w:rsid w:val="00DD1197"/>
    <w:rsid w:val="00DE2F87"/>
    <w:rsid w:val="00DE383C"/>
    <w:rsid w:val="00DF1081"/>
    <w:rsid w:val="00DF3C2B"/>
    <w:rsid w:val="00E12A83"/>
    <w:rsid w:val="00E16315"/>
    <w:rsid w:val="00E1771D"/>
    <w:rsid w:val="00E17829"/>
    <w:rsid w:val="00E252B9"/>
    <w:rsid w:val="00E3172D"/>
    <w:rsid w:val="00E329B6"/>
    <w:rsid w:val="00E32EF9"/>
    <w:rsid w:val="00E33905"/>
    <w:rsid w:val="00E3525C"/>
    <w:rsid w:val="00E41D18"/>
    <w:rsid w:val="00E430B1"/>
    <w:rsid w:val="00E56BA3"/>
    <w:rsid w:val="00E6309D"/>
    <w:rsid w:val="00E6628F"/>
    <w:rsid w:val="00E70AB7"/>
    <w:rsid w:val="00E72205"/>
    <w:rsid w:val="00E72702"/>
    <w:rsid w:val="00E72A5D"/>
    <w:rsid w:val="00E77DE5"/>
    <w:rsid w:val="00E83A2E"/>
    <w:rsid w:val="00E8560B"/>
    <w:rsid w:val="00E85C2C"/>
    <w:rsid w:val="00E91373"/>
    <w:rsid w:val="00E921D9"/>
    <w:rsid w:val="00E97485"/>
    <w:rsid w:val="00EA018E"/>
    <w:rsid w:val="00EA3C65"/>
    <w:rsid w:val="00EA7723"/>
    <w:rsid w:val="00EC0EB8"/>
    <w:rsid w:val="00EC2FAA"/>
    <w:rsid w:val="00EC3D53"/>
    <w:rsid w:val="00ED0CF5"/>
    <w:rsid w:val="00ED401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3E4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6A741"/>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53"/>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415948"/>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415948"/>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415948"/>
    <w:pPr>
      <w:outlineLvl w:val="2"/>
    </w:pPr>
    <w:rPr>
      <w:i/>
    </w:rPr>
  </w:style>
  <w:style w:type="paragraph" w:styleId="Heading4">
    <w:name w:val="heading 4"/>
    <w:basedOn w:val="Heading3"/>
    <w:link w:val="Heading4Char"/>
    <w:uiPriority w:val="9"/>
    <w:unhideWhenUsed/>
    <w:rsid w:val="00415948"/>
    <w:pPr>
      <w:outlineLvl w:val="3"/>
    </w:pPr>
  </w:style>
  <w:style w:type="paragraph" w:styleId="Heading5">
    <w:name w:val="heading 5"/>
    <w:basedOn w:val="Heading4"/>
    <w:next w:val="Heading4"/>
    <w:link w:val="Heading5Char"/>
    <w:uiPriority w:val="9"/>
    <w:unhideWhenUsed/>
    <w:rsid w:val="00415948"/>
    <w:pPr>
      <w:outlineLvl w:val="4"/>
    </w:pPr>
  </w:style>
  <w:style w:type="paragraph" w:styleId="Heading6">
    <w:name w:val="heading 6"/>
    <w:basedOn w:val="Heading5"/>
    <w:link w:val="Heading6Char"/>
    <w:uiPriority w:val="9"/>
    <w:unhideWhenUsed/>
    <w:rsid w:val="00415948"/>
    <w:pPr>
      <w:outlineLvl w:val="5"/>
    </w:pPr>
  </w:style>
  <w:style w:type="paragraph" w:styleId="Heading7">
    <w:name w:val="heading 7"/>
    <w:basedOn w:val="Heading6"/>
    <w:link w:val="Heading7Char"/>
    <w:uiPriority w:val="9"/>
    <w:unhideWhenUsed/>
    <w:rsid w:val="00415948"/>
    <w:pPr>
      <w:outlineLvl w:val="6"/>
    </w:pPr>
  </w:style>
  <w:style w:type="paragraph" w:styleId="Heading8">
    <w:name w:val="heading 8"/>
    <w:basedOn w:val="Heading7"/>
    <w:link w:val="Heading8Char"/>
    <w:uiPriority w:val="9"/>
    <w:unhideWhenUsed/>
    <w:rsid w:val="00415948"/>
    <w:pPr>
      <w:outlineLvl w:val="7"/>
    </w:pPr>
  </w:style>
  <w:style w:type="paragraph" w:styleId="Heading9">
    <w:name w:val="heading 9"/>
    <w:basedOn w:val="Heading8"/>
    <w:link w:val="Heading9Char"/>
    <w:uiPriority w:val="9"/>
    <w:unhideWhenUsed/>
    <w:rsid w:val="004159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415948"/>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415948"/>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415948"/>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415948"/>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415948"/>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415948"/>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415948"/>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415948"/>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415948"/>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character" w:customStyle="1" w:styleId="ui-provider">
    <w:name w:val="ui-provider"/>
    <w:basedOn w:val="DefaultParagraphFont"/>
    <w:rsid w:val="005A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14006029">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1D47-C59B-489C-919D-01DD1557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6</TotalTime>
  <Pages>5</Pages>
  <Words>1386</Words>
  <Characters>7901</Characters>
  <Application>Microsoft Office Word</Application>
  <DocSecurity>0</DocSecurity>
  <PresentationFormat>15|.DOCX</PresentationFormat>
  <Lines>65</Lines>
  <Paragraphs>18</Paragraphs>
  <ScaleCrop>false</ScaleCrop>
  <HeadingPairs>
    <vt:vector size="2" baseType="variant">
      <vt:variant>
        <vt:lpstr>Title</vt:lpstr>
      </vt:variant>
      <vt:variant>
        <vt:i4>1</vt:i4>
      </vt:variant>
    </vt:vector>
  </HeadingPairs>
  <TitlesOfParts>
    <vt:vector size="1" baseType="lpstr">
      <vt:lpstr>5707 School Wellness Policy.DOCX</vt:lpstr>
    </vt:vector>
  </TitlesOfParts>
  <Company>Thrun Law Firm</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EHW and RHH Edits to Wellness Policy (01982804).DOCX</dc:title>
  <dc:subject/>
  <dc:creator>Roy H. Henley</dc:creator>
  <cp:keywords/>
  <dc:description/>
  <cp:lastModifiedBy>MICHELLE MUNYON</cp:lastModifiedBy>
  <cp:revision>6</cp:revision>
  <cp:lastPrinted>2020-01-27T20:55:00Z</cp:lastPrinted>
  <dcterms:created xsi:type="dcterms:W3CDTF">2023-08-21T14:11:00Z</dcterms:created>
  <dcterms:modified xsi:type="dcterms:W3CDTF">2025-09-23T18:20:00Z</dcterms:modified>
</cp:coreProperties>
</file>