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FD5D" w14:textId="04C3D1D4" w:rsidR="00C07E2B" w:rsidRPr="00B55047" w:rsidRDefault="00C07E2B" w:rsidP="00B55047">
      <w:pPr>
        <w:pStyle w:val="Heading1"/>
      </w:pPr>
      <w:r w:rsidRPr="00B55047">
        <w:t xml:space="preserve">Series </w:t>
      </w:r>
      <w:r w:rsidR="003C6690">
        <w:t>5</w:t>
      </w:r>
      <w:r w:rsidRPr="00B55047">
        <w:t>000</w:t>
      </w:r>
      <w:r w:rsidR="000D3F5B">
        <w:t>:</w:t>
      </w:r>
      <w:r w:rsidRPr="00B55047">
        <w:t xml:space="preserve"> </w:t>
      </w:r>
      <w:r w:rsidR="003816F9" w:rsidRPr="003816F9">
        <w:t>Students, Curriculum, and Academic Matters</w:t>
      </w:r>
    </w:p>
    <w:p w14:paraId="574CC2CF" w14:textId="29A06211" w:rsidR="00C07E2B" w:rsidRPr="00B55047" w:rsidRDefault="003C6690" w:rsidP="00B55047">
      <w:pPr>
        <w:pStyle w:val="Heading2"/>
      </w:pPr>
      <w:r>
        <w:t>54</w:t>
      </w:r>
      <w:r w:rsidR="00C07E2B" w:rsidRPr="00B55047">
        <w:t>00</w:t>
      </w:r>
      <w:r w:rsidR="00C07E2B" w:rsidRPr="00B55047">
        <w:tab/>
      </w:r>
      <w:r w:rsidRPr="003C6690">
        <w:t>Curriculum, Instruction, and Parent Involvement</w:t>
      </w:r>
    </w:p>
    <w:p w14:paraId="36DA59F0" w14:textId="7890D3D8" w:rsidR="00C07E2B" w:rsidRDefault="00622A36" w:rsidP="00B55047">
      <w:pPr>
        <w:pStyle w:val="Heading3"/>
      </w:pPr>
      <w:r w:rsidRPr="00622A36">
        <w:t>5416-F Homebound and Hospitalized Instruction Request Form</w:t>
      </w:r>
    </w:p>
    <w:p w14:paraId="58FA3921" w14:textId="77777777" w:rsidR="00916B50" w:rsidRDefault="00916B50" w:rsidP="00916B50">
      <w:pPr>
        <w:pStyle w:val="PolicyBody"/>
        <w:spacing w:afterLines="60" w:after="144"/>
        <w:jc w:val="center"/>
        <w:rPr>
          <w:rFonts w:eastAsia="Tahoma"/>
          <w:b/>
          <w:bCs/>
          <w:color w:val="auto"/>
        </w:rPr>
      </w:pPr>
      <w:r>
        <w:rPr>
          <w:rFonts w:eastAsia="Tahoma"/>
          <w:b/>
          <w:bCs/>
          <w:color w:val="auto"/>
        </w:rPr>
        <w:t>Parent &amp; Physician* Referral for Homebound/Hospitalized Services</w:t>
      </w:r>
    </w:p>
    <w:p w14:paraId="6D08401B" w14:textId="0839523D" w:rsidR="00916B50" w:rsidRPr="00D35509" w:rsidRDefault="00916B50" w:rsidP="00D35509">
      <w:pPr>
        <w:pStyle w:val="PolicyBody"/>
        <w:spacing w:after="0"/>
        <w:jc w:val="center"/>
        <w:rPr>
          <w:rFonts w:eastAsia="Tahoma"/>
          <w:color w:val="auto"/>
          <w:sz w:val="16"/>
          <w:szCs w:val="16"/>
        </w:rPr>
      </w:pPr>
      <w:r w:rsidRPr="00D35509">
        <w:rPr>
          <w:rFonts w:eastAsia="Tahoma"/>
          <w:color w:val="auto"/>
          <w:sz w:val="16"/>
          <w:szCs w:val="16"/>
        </w:rPr>
        <w:t>*Physician must be an M.D.</w:t>
      </w:r>
      <w:r w:rsidR="00D35509" w:rsidRPr="00D35509">
        <w:rPr>
          <w:rFonts w:eastAsia="Tahoma"/>
          <w:color w:val="auto"/>
          <w:sz w:val="16"/>
          <w:szCs w:val="16"/>
        </w:rPr>
        <w:t xml:space="preserve"> or</w:t>
      </w:r>
      <w:r w:rsidRPr="00D35509">
        <w:rPr>
          <w:rFonts w:eastAsia="Tahoma"/>
          <w:color w:val="auto"/>
          <w:sz w:val="16"/>
          <w:szCs w:val="16"/>
        </w:rPr>
        <w:t xml:space="preserve"> D.O.</w:t>
      </w:r>
      <w:r w:rsidR="00D35509" w:rsidRPr="00D35509">
        <w:rPr>
          <w:rFonts w:eastAsia="Tahoma"/>
          <w:color w:val="auto"/>
          <w:sz w:val="16"/>
          <w:szCs w:val="16"/>
        </w:rPr>
        <w:t xml:space="preserve"> A</w:t>
      </w:r>
      <w:r w:rsidRPr="00D35509">
        <w:rPr>
          <w:rFonts w:eastAsia="Tahoma"/>
          <w:color w:val="auto"/>
          <w:sz w:val="16"/>
          <w:szCs w:val="16"/>
        </w:rPr>
        <w:t xml:space="preserve"> licensed physician assistant or nurse practitioner</w:t>
      </w:r>
      <w:r w:rsidR="00D35509" w:rsidRPr="00D35509">
        <w:rPr>
          <w:rFonts w:eastAsia="Tahoma"/>
          <w:color w:val="auto"/>
          <w:sz w:val="16"/>
          <w:szCs w:val="16"/>
        </w:rPr>
        <w:t xml:space="preserve"> certification must bear the signature of an M.D. or D.O. </w:t>
      </w:r>
      <w:r w:rsidRPr="00D35509">
        <w:rPr>
          <w:rFonts w:eastAsia="Tahoma"/>
          <w:color w:val="auto"/>
          <w:sz w:val="16"/>
          <w:szCs w:val="16"/>
        </w:rPr>
        <w:t>Psychologists, chiropractors, or other professionals may not certify a person as eligible for homebound services.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07E2B" w:rsidRPr="00C07E2B" w14:paraId="66C3CE69" w14:textId="77777777" w:rsidTr="00720906">
        <w:tc>
          <w:tcPr>
            <w:tcW w:w="9360" w:type="dxa"/>
            <w:shd w:val="clear" w:color="auto" w:fill="BFBFBF" w:themeFill="background1" w:themeFillShade="BF"/>
            <w:vAlign w:val="center"/>
          </w:tcPr>
          <w:p w14:paraId="71B924C0" w14:textId="5F3DE2D9" w:rsidR="00C07E2B" w:rsidRPr="00C07E2B" w:rsidRDefault="00916B50" w:rsidP="00C07E2B">
            <w:pPr>
              <w:pStyle w:val="PolicyBody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To be completed by the Parent:</w:t>
            </w:r>
          </w:p>
        </w:tc>
      </w:tr>
      <w:tr w:rsidR="00C07E2B" w:rsidRPr="00720906" w14:paraId="2836FE2A" w14:textId="77777777" w:rsidTr="00720906">
        <w:trPr>
          <w:trHeight w:val="4086"/>
        </w:trPr>
        <w:tc>
          <w:tcPr>
            <w:tcW w:w="9360" w:type="dxa"/>
            <w:vAlign w:val="bottom"/>
          </w:tcPr>
          <w:tbl>
            <w:tblPr>
              <w:tblStyle w:val="TableGrid"/>
              <w:tblW w:w="108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90"/>
              <w:gridCol w:w="630"/>
              <w:gridCol w:w="360"/>
              <w:gridCol w:w="3150"/>
              <w:gridCol w:w="1620"/>
              <w:gridCol w:w="90"/>
              <w:gridCol w:w="990"/>
              <w:gridCol w:w="3060"/>
            </w:tblGrid>
            <w:tr w:rsidR="002830A3" w:rsidRPr="00720906" w14:paraId="1029552C" w14:textId="77777777" w:rsidTr="002830A3">
              <w:tc>
                <w:tcPr>
                  <w:tcW w:w="1980" w:type="dxa"/>
                  <w:gridSpan w:val="4"/>
                  <w:vAlign w:val="bottom"/>
                  <w:hideMark/>
                </w:tcPr>
                <w:p w14:paraId="5BC6A33E" w14:textId="77777777" w:rsidR="002830A3" w:rsidRPr="00720906" w:rsidRDefault="002830A3" w:rsidP="002830A3">
                  <w:pPr>
                    <w:pStyle w:val="PolicyBody"/>
                    <w:spacing w:before="200" w:after="0"/>
                    <w:rPr>
                      <w:color w:val="auto"/>
                      <w:sz w:val="24"/>
                      <w:szCs w:val="24"/>
                    </w:rPr>
                  </w:pPr>
                  <w:r w:rsidRPr="00720906">
                    <w:rPr>
                      <w:rFonts w:eastAsia="Times New Roman"/>
                      <w:color w:val="auto"/>
                      <w:sz w:val="24"/>
                      <w:szCs w:val="24"/>
                    </w:rPr>
                    <w:t>Parent Names(s):</w:t>
                  </w:r>
                </w:p>
              </w:tc>
              <w:tc>
                <w:tcPr>
                  <w:tcW w:w="8910" w:type="dxa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14:paraId="6E716B2B" w14:textId="77777777" w:rsidR="002830A3" w:rsidRPr="00720906" w:rsidRDefault="002830A3" w:rsidP="002830A3">
                  <w:pPr>
                    <w:pStyle w:val="PolicyBody"/>
                    <w:spacing w:before="200" w:after="0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2830A3" w:rsidRPr="00720906" w14:paraId="1B2F9C29" w14:textId="77777777" w:rsidTr="001F7C85">
              <w:trPr>
                <w:trHeight w:val="597"/>
              </w:trPr>
              <w:tc>
                <w:tcPr>
                  <w:tcW w:w="1620" w:type="dxa"/>
                  <w:gridSpan w:val="3"/>
                  <w:tcBorders>
                    <w:top w:val="nil"/>
                    <w:left w:val="nil"/>
                    <w:bottom w:val="single" w:sz="6" w:space="0" w:color="FFFFFF" w:themeColor="background1"/>
                    <w:right w:val="nil"/>
                  </w:tcBorders>
                  <w:vAlign w:val="bottom"/>
                  <w:hideMark/>
                </w:tcPr>
                <w:p w14:paraId="1CB538E7" w14:textId="77777777" w:rsidR="002830A3" w:rsidRPr="00720906" w:rsidRDefault="002830A3" w:rsidP="002830A3">
                  <w:pPr>
                    <w:pStyle w:val="PolicyBody"/>
                    <w:spacing w:before="200" w:after="0"/>
                    <w:rPr>
                      <w:color w:val="auto"/>
                      <w:sz w:val="24"/>
                      <w:szCs w:val="24"/>
                    </w:rPr>
                  </w:pPr>
                  <w:r w:rsidRPr="00720906">
                    <w:rPr>
                      <w:rFonts w:eastAsia="Times New Roman"/>
                      <w:color w:val="auto"/>
                      <w:sz w:val="24"/>
                      <w:szCs w:val="24"/>
                    </w:rPr>
                    <w:t>Student Name: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bottom"/>
                </w:tcPr>
                <w:p w14:paraId="6F54A712" w14:textId="77777777" w:rsidR="002830A3" w:rsidRPr="00720906" w:rsidRDefault="002830A3" w:rsidP="002830A3">
                  <w:pPr>
                    <w:pStyle w:val="PolicyBody"/>
                    <w:spacing w:before="200" w:after="0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single" w:sz="6" w:space="0" w:color="FFFFFF" w:themeColor="background1"/>
                    <w:right w:val="nil"/>
                  </w:tcBorders>
                  <w:vAlign w:val="bottom"/>
                  <w:hideMark/>
                </w:tcPr>
                <w:p w14:paraId="1D9A3D60" w14:textId="77777777" w:rsidR="002830A3" w:rsidRPr="00720906" w:rsidRDefault="002830A3" w:rsidP="002830A3">
                  <w:pPr>
                    <w:pStyle w:val="PolicyBody"/>
                    <w:spacing w:before="200"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720906">
                    <w:rPr>
                      <w:rFonts w:eastAsia="Times New Roman"/>
                      <w:color w:val="auto"/>
                      <w:sz w:val="24"/>
                      <w:szCs w:val="24"/>
                    </w:rPr>
                    <w:t>Birthdate: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bottom"/>
                </w:tcPr>
                <w:p w14:paraId="41314BA4" w14:textId="77777777" w:rsidR="002830A3" w:rsidRPr="00720906" w:rsidRDefault="002830A3" w:rsidP="002830A3">
                  <w:pPr>
                    <w:pStyle w:val="PolicyBody"/>
                    <w:spacing w:before="200" w:after="0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2830A3" w:rsidRPr="00720906" w14:paraId="715035B0" w14:textId="77777777" w:rsidTr="00720906">
              <w:trPr>
                <w:trHeight w:val="525"/>
              </w:trPr>
              <w:tc>
                <w:tcPr>
                  <w:tcW w:w="900" w:type="dxa"/>
                  <w:vAlign w:val="bottom"/>
                  <w:hideMark/>
                </w:tcPr>
                <w:p w14:paraId="0C86929C" w14:textId="77777777" w:rsidR="002830A3" w:rsidRPr="00720906" w:rsidRDefault="002830A3" w:rsidP="002830A3">
                  <w:pPr>
                    <w:pStyle w:val="PolicyBody"/>
                    <w:spacing w:before="200" w:after="0"/>
                    <w:rPr>
                      <w:color w:val="auto"/>
                      <w:sz w:val="24"/>
                      <w:szCs w:val="24"/>
                    </w:rPr>
                  </w:pPr>
                  <w:r w:rsidRPr="00720906">
                    <w:rPr>
                      <w:rFonts w:eastAsia="Times New Roman"/>
                      <w:color w:val="auto"/>
                      <w:sz w:val="24"/>
                      <w:szCs w:val="24"/>
                    </w:rPr>
                    <w:t>School:</w:t>
                  </w:r>
                </w:p>
              </w:tc>
              <w:tc>
                <w:tcPr>
                  <w:tcW w:w="9990" w:type="dxa"/>
                  <w:gridSpan w:val="8"/>
                  <w:vAlign w:val="bottom"/>
                </w:tcPr>
                <w:p w14:paraId="21B3299D" w14:textId="77777777" w:rsidR="002830A3" w:rsidRPr="00720906" w:rsidRDefault="002830A3" w:rsidP="002830A3">
                  <w:pPr>
                    <w:pStyle w:val="PolicyBody"/>
                    <w:spacing w:before="200" w:after="0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2830A3" w:rsidRPr="00720906" w14:paraId="068D51FF" w14:textId="77777777" w:rsidTr="001F7C85">
              <w:trPr>
                <w:trHeight w:val="597"/>
              </w:trPr>
              <w:tc>
                <w:tcPr>
                  <w:tcW w:w="990" w:type="dxa"/>
                  <w:gridSpan w:val="2"/>
                  <w:vAlign w:val="bottom"/>
                  <w:hideMark/>
                </w:tcPr>
                <w:p w14:paraId="2D288FFC" w14:textId="77777777" w:rsidR="002830A3" w:rsidRPr="00720906" w:rsidRDefault="002830A3" w:rsidP="002830A3">
                  <w:pPr>
                    <w:pStyle w:val="PolicyBody"/>
                    <w:spacing w:before="200" w:after="0"/>
                    <w:rPr>
                      <w:color w:val="auto"/>
                      <w:sz w:val="24"/>
                      <w:szCs w:val="24"/>
                    </w:rPr>
                  </w:pPr>
                  <w:r w:rsidRPr="00720906">
                    <w:rPr>
                      <w:rFonts w:eastAsia="Times New Roman"/>
                      <w:color w:val="auto"/>
                      <w:sz w:val="24"/>
                      <w:szCs w:val="24"/>
                    </w:rPr>
                    <w:t>Address:</w:t>
                  </w:r>
                </w:p>
              </w:tc>
              <w:tc>
                <w:tcPr>
                  <w:tcW w:w="414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14:paraId="08287185" w14:textId="69936F92" w:rsidR="002830A3" w:rsidRPr="00720906" w:rsidRDefault="002830A3" w:rsidP="002830A3">
                  <w:pPr>
                    <w:pStyle w:val="PolicyBody"/>
                    <w:spacing w:before="200" w:after="0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297ACEC" w14:textId="77777777" w:rsidR="002830A3" w:rsidRPr="00720906" w:rsidRDefault="002830A3" w:rsidP="002830A3">
                  <w:pPr>
                    <w:pStyle w:val="PolicyBody"/>
                    <w:spacing w:before="200"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720906">
                    <w:rPr>
                      <w:rFonts w:eastAsia="Times New Roman"/>
                      <w:color w:val="auto"/>
                      <w:sz w:val="24"/>
                      <w:szCs w:val="24"/>
                    </w:rPr>
                    <w:t>Contact Phone: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bottom"/>
                </w:tcPr>
                <w:p w14:paraId="5FD196A6" w14:textId="77777777" w:rsidR="002830A3" w:rsidRPr="00720906" w:rsidRDefault="002830A3" w:rsidP="002830A3">
                  <w:pPr>
                    <w:pStyle w:val="PolicyBody"/>
                    <w:spacing w:before="200" w:after="0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768F687E" w14:textId="77777777" w:rsidR="002830A3" w:rsidRPr="00720906" w:rsidRDefault="002830A3" w:rsidP="002830A3">
            <w:pPr>
              <w:pStyle w:val="BodyText"/>
              <w:tabs>
                <w:tab w:val="left" w:pos="1093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0"/>
              <w:gridCol w:w="5220"/>
            </w:tblGrid>
            <w:tr w:rsidR="002830A3" w:rsidRPr="00720906" w14:paraId="491E0606" w14:textId="77777777" w:rsidTr="0086329A">
              <w:trPr>
                <w:trHeight w:val="558"/>
              </w:trPr>
              <w:tc>
                <w:tcPr>
                  <w:tcW w:w="4140" w:type="dxa"/>
                  <w:hideMark/>
                </w:tcPr>
                <w:p w14:paraId="76A8A733" w14:textId="77777777" w:rsidR="002830A3" w:rsidRPr="00720906" w:rsidRDefault="002830A3" w:rsidP="0086329A">
                  <w:pPr>
                    <w:pStyle w:val="PolicyBody"/>
                    <w:spacing w:before="200" w:after="0" w:line="276" w:lineRule="auto"/>
                    <w:rPr>
                      <w:color w:val="auto"/>
                      <w:sz w:val="24"/>
                      <w:szCs w:val="24"/>
                    </w:rPr>
                  </w:pPr>
                  <w:r w:rsidRPr="00720906">
                    <w:rPr>
                      <w:color w:val="auto"/>
                      <w:sz w:val="24"/>
                      <w:szCs w:val="24"/>
                    </w:rPr>
                    <w:t>Days/times during the school day when adult supervision is in the home: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bottom"/>
                </w:tcPr>
                <w:p w14:paraId="3F23526D" w14:textId="77777777" w:rsidR="002830A3" w:rsidRPr="00720906" w:rsidRDefault="002830A3" w:rsidP="002830A3">
                  <w:pPr>
                    <w:pStyle w:val="PolicyBody"/>
                    <w:spacing w:before="200" w:after="0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30073CDB" w14:textId="77777777" w:rsidR="002830A3" w:rsidRPr="00720906" w:rsidRDefault="002830A3" w:rsidP="0086329A">
            <w:pPr>
              <w:pStyle w:val="BodyTex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0D28B4F" w14:textId="0427D6A7" w:rsidR="00C07E2B" w:rsidRPr="00720906" w:rsidRDefault="002830A3" w:rsidP="0086329A">
            <w:pPr>
              <w:pStyle w:val="BodyText"/>
              <w:spacing w:before="8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20906">
              <w:rPr>
                <w:rFonts w:ascii="Arial" w:hAnsi="Arial" w:cs="Arial"/>
                <w:sz w:val="24"/>
                <w:szCs w:val="24"/>
              </w:rPr>
              <w:t>Initial</w:t>
            </w:r>
            <w:r w:rsidRPr="0072090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20906">
              <w:rPr>
                <w:rFonts w:ascii="Arial" w:hAnsi="Arial" w:cs="Arial"/>
                <w:b/>
                <w:sz w:val="24"/>
                <w:szCs w:val="24"/>
                <w:u w:val="thick"/>
              </w:rPr>
              <w:t>all</w:t>
            </w:r>
            <w:r w:rsidRPr="00720906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20906">
              <w:rPr>
                <w:rFonts w:ascii="Arial" w:hAnsi="Arial" w:cs="Arial"/>
                <w:sz w:val="24"/>
                <w:szCs w:val="24"/>
              </w:rPr>
              <w:t>boxes</w:t>
            </w:r>
            <w:r w:rsidRPr="0072090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20906">
              <w:rPr>
                <w:rFonts w:ascii="Arial" w:hAnsi="Arial" w:cs="Arial"/>
                <w:spacing w:val="-2"/>
                <w:sz w:val="24"/>
                <w:szCs w:val="24"/>
              </w:rPr>
              <w:t>below:</w:t>
            </w:r>
          </w:p>
        </w:tc>
      </w:tr>
    </w:tbl>
    <w:p w14:paraId="5106C595" w14:textId="162282B5" w:rsidR="00720906" w:rsidRPr="00651E3B" w:rsidRDefault="0059047A" w:rsidP="0086329A">
      <w:pPr>
        <w:pStyle w:val="BodyText"/>
        <w:tabs>
          <w:tab w:val="left" w:pos="900"/>
        </w:tabs>
        <w:spacing w:before="28" w:after="60"/>
        <w:ind w:left="548" w:right="170" w:hanging="27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8021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06" w:rsidRPr="00651E3B">
            <w:rPr>
              <w:rFonts w:ascii="Segoe UI Symbol" w:eastAsia="MS Gothic" w:hAnsi="Segoe UI Symbol" w:cs="Segoe UI Symbol"/>
            </w:rPr>
            <w:t>☐</w:t>
          </w:r>
        </w:sdtContent>
      </w:sdt>
      <w:r w:rsidR="00720906" w:rsidRPr="00651E3B">
        <w:rPr>
          <w:rFonts w:ascii="Arial" w:hAnsi="Arial" w:cs="Arial"/>
        </w:rPr>
        <w:t xml:space="preserve"> </w:t>
      </w:r>
      <w:r w:rsidR="00720906" w:rsidRPr="00651E3B">
        <w:rPr>
          <w:rFonts w:ascii="Arial" w:hAnsi="Arial" w:cs="Arial"/>
          <w:position w:val="2"/>
        </w:rPr>
        <w:t>My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child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has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a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medical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condition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that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prevents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school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attendance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for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any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part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of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the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 xml:space="preserve">school </w:t>
      </w:r>
      <w:r w:rsidR="00720906" w:rsidRPr="00651E3B">
        <w:rPr>
          <w:rFonts w:ascii="Arial" w:hAnsi="Arial" w:cs="Arial"/>
        </w:rPr>
        <w:t>day</w:t>
      </w:r>
      <w:r w:rsidR="00467A7E" w:rsidRPr="00651E3B">
        <w:rPr>
          <w:rFonts w:ascii="Arial" w:hAnsi="Arial" w:cs="Arial"/>
        </w:rPr>
        <w:t>,</w:t>
      </w:r>
      <w:r w:rsidR="00720906" w:rsidRPr="00651E3B">
        <w:rPr>
          <w:rFonts w:ascii="Arial" w:hAnsi="Arial" w:cs="Arial"/>
        </w:rPr>
        <w:t xml:space="preserve"> and I am requesting homebound services.</w:t>
      </w:r>
    </w:p>
    <w:p w14:paraId="0BD6BB13" w14:textId="77777777" w:rsidR="00720906" w:rsidRPr="00651E3B" w:rsidRDefault="0059047A" w:rsidP="0086329A">
      <w:pPr>
        <w:pStyle w:val="BodyText"/>
        <w:spacing w:before="18" w:after="60"/>
        <w:ind w:left="548" w:right="530" w:hanging="27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654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06" w:rsidRPr="00651E3B">
            <w:rPr>
              <w:rFonts w:ascii="Segoe UI Symbol" w:eastAsia="MS Gothic" w:hAnsi="Segoe UI Symbol" w:cs="Segoe UI Symbol"/>
            </w:rPr>
            <w:t>☐</w:t>
          </w:r>
        </w:sdtContent>
      </w:sdt>
      <w:r w:rsidR="00720906" w:rsidRPr="00651E3B">
        <w:rPr>
          <w:rFonts w:ascii="Arial" w:hAnsi="Arial" w:cs="Arial"/>
        </w:rPr>
        <w:t xml:space="preserve"> </w:t>
      </w:r>
      <w:r w:rsidR="00720906" w:rsidRPr="00651E3B">
        <w:rPr>
          <w:rFonts w:ascii="Arial" w:hAnsi="Arial" w:cs="Arial"/>
          <w:position w:val="2"/>
        </w:rPr>
        <w:t xml:space="preserve">I understand that homebound and hospitalized services are a guided self-study program </w:t>
      </w:r>
      <w:r w:rsidR="00720906" w:rsidRPr="00651E3B">
        <w:rPr>
          <w:rFonts w:ascii="Arial" w:hAnsi="Arial" w:cs="Arial"/>
        </w:rPr>
        <w:t>designed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to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help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my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student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keep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up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with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schoolwork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while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my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student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is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unable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to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attend school. I also understand that my student will be required to do schoolwork outside of scheduled teacher sessions to make progress.</w:t>
      </w:r>
    </w:p>
    <w:p w14:paraId="47D3887E" w14:textId="77777777" w:rsidR="00720906" w:rsidRPr="00651E3B" w:rsidRDefault="0059047A" w:rsidP="0086329A">
      <w:pPr>
        <w:pStyle w:val="BodyText"/>
        <w:spacing w:before="18" w:after="60"/>
        <w:ind w:left="548" w:right="530" w:hanging="274"/>
        <w:rPr>
          <w:rFonts w:ascii="Arial" w:hAnsi="Arial" w:cs="Arial"/>
        </w:rPr>
      </w:pPr>
      <w:sdt>
        <w:sdtPr>
          <w:rPr>
            <w:rFonts w:ascii="Arial" w:hAnsi="Arial" w:cs="Arial"/>
            <w:sz w:val="18"/>
            <w:szCs w:val="18"/>
          </w:rPr>
          <w:id w:val="-49025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06" w:rsidRPr="00651E3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20906" w:rsidRPr="00651E3B">
        <w:rPr>
          <w:rFonts w:ascii="Arial" w:hAnsi="Arial" w:cs="Arial"/>
          <w:sz w:val="18"/>
          <w:szCs w:val="18"/>
        </w:rPr>
        <w:t xml:space="preserve"> </w:t>
      </w:r>
      <w:r w:rsidR="00720906" w:rsidRPr="00651E3B">
        <w:rPr>
          <w:rFonts w:ascii="Arial" w:hAnsi="Arial" w:cs="Arial"/>
          <w:position w:val="2"/>
        </w:rPr>
        <w:t>I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understand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that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I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may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be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required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to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participate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in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a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meeting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with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school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staff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to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 xml:space="preserve">develop </w:t>
      </w:r>
      <w:r w:rsidR="00720906" w:rsidRPr="00651E3B">
        <w:rPr>
          <w:rFonts w:ascii="Arial" w:hAnsi="Arial" w:cs="Arial"/>
        </w:rPr>
        <w:t>the homebound program. Secondary students and students with long-term illnesses may require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a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schedule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change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or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course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reduction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for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this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semester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to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help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my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student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keep</w:t>
      </w:r>
      <w:r w:rsidR="00720906" w:rsidRPr="00651E3B">
        <w:rPr>
          <w:rFonts w:ascii="Arial" w:hAnsi="Arial" w:cs="Arial"/>
          <w:spacing w:val="-1"/>
        </w:rPr>
        <w:t xml:space="preserve"> </w:t>
      </w:r>
      <w:r w:rsidR="00720906" w:rsidRPr="00651E3B">
        <w:rPr>
          <w:rFonts w:ascii="Arial" w:hAnsi="Arial" w:cs="Arial"/>
        </w:rPr>
        <w:t>up with schoolwork.</w:t>
      </w:r>
    </w:p>
    <w:p w14:paraId="19281348" w14:textId="77777777" w:rsidR="00720906" w:rsidRPr="00651E3B" w:rsidRDefault="0059047A" w:rsidP="0086329A">
      <w:pPr>
        <w:pStyle w:val="BodyText"/>
        <w:spacing w:before="18" w:after="60"/>
        <w:ind w:left="548" w:right="530" w:hanging="274"/>
        <w:rPr>
          <w:rFonts w:ascii="Arial" w:hAnsi="Arial" w:cs="Arial"/>
        </w:rPr>
      </w:pPr>
      <w:sdt>
        <w:sdtPr>
          <w:rPr>
            <w:rFonts w:ascii="Arial" w:hAnsi="Arial" w:cs="Arial"/>
            <w:sz w:val="18"/>
            <w:szCs w:val="18"/>
          </w:rPr>
          <w:id w:val="92638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06" w:rsidRPr="00651E3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20906" w:rsidRPr="00651E3B">
        <w:rPr>
          <w:rFonts w:ascii="Arial" w:hAnsi="Arial" w:cs="Arial"/>
          <w:sz w:val="18"/>
          <w:szCs w:val="18"/>
        </w:rPr>
        <w:t xml:space="preserve"> </w:t>
      </w:r>
      <w:r w:rsidR="00720906" w:rsidRPr="00651E3B">
        <w:rPr>
          <w:rFonts w:ascii="Arial" w:hAnsi="Arial" w:cs="Arial"/>
          <w:position w:val="2"/>
        </w:rPr>
        <w:t>I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understand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that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I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will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need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to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provide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supervision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during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teacher</w:t>
      </w:r>
      <w:r w:rsidR="00720906" w:rsidRPr="00651E3B">
        <w:rPr>
          <w:rFonts w:ascii="Arial" w:hAnsi="Arial" w:cs="Arial"/>
          <w:spacing w:val="-1"/>
          <w:position w:val="2"/>
        </w:rPr>
        <w:t xml:space="preserve"> interactions </w:t>
      </w:r>
      <w:r w:rsidR="00720906" w:rsidRPr="00651E3B">
        <w:rPr>
          <w:rFonts w:ascii="Arial" w:hAnsi="Arial" w:cs="Arial"/>
          <w:position w:val="2"/>
        </w:rPr>
        <w:t>and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support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 xml:space="preserve">my </w:t>
      </w:r>
      <w:r w:rsidR="00720906" w:rsidRPr="00651E3B">
        <w:rPr>
          <w:rFonts w:ascii="Arial" w:hAnsi="Arial" w:cs="Arial"/>
        </w:rPr>
        <w:t>student with learning activities outside of those interactions.</w:t>
      </w:r>
    </w:p>
    <w:p w14:paraId="31786BE7" w14:textId="77777777" w:rsidR="00720906" w:rsidRPr="00651E3B" w:rsidRDefault="0059047A" w:rsidP="0086329A">
      <w:pPr>
        <w:pStyle w:val="BodyText"/>
        <w:spacing w:before="18"/>
        <w:ind w:left="548" w:right="620" w:hanging="274"/>
        <w:rPr>
          <w:rFonts w:ascii="Arial" w:hAnsi="Arial" w:cs="Arial"/>
        </w:rPr>
      </w:pPr>
      <w:sdt>
        <w:sdtPr>
          <w:rPr>
            <w:rFonts w:ascii="Arial" w:hAnsi="Arial" w:cs="Arial"/>
            <w:sz w:val="18"/>
            <w:szCs w:val="18"/>
          </w:rPr>
          <w:id w:val="-156116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06" w:rsidRPr="00651E3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20906" w:rsidRPr="00651E3B">
        <w:rPr>
          <w:rFonts w:ascii="Arial" w:hAnsi="Arial" w:cs="Arial"/>
          <w:sz w:val="18"/>
          <w:szCs w:val="18"/>
        </w:rPr>
        <w:t xml:space="preserve"> </w:t>
      </w:r>
      <w:r w:rsidR="00720906" w:rsidRPr="00651E3B">
        <w:rPr>
          <w:rFonts w:ascii="Arial" w:hAnsi="Arial" w:cs="Arial"/>
          <w:position w:val="2"/>
        </w:rPr>
        <w:t>I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give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consent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for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school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personnel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to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contact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my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student’s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physician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>about</w:t>
      </w:r>
      <w:r w:rsidR="00720906" w:rsidRPr="00651E3B">
        <w:rPr>
          <w:rFonts w:ascii="Arial" w:hAnsi="Arial" w:cs="Arial"/>
          <w:spacing w:val="-1"/>
          <w:position w:val="2"/>
        </w:rPr>
        <w:t xml:space="preserve"> </w:t>
      </w:r>
      <w:r w:rsidR="00720906" w:rsidRPr="00651E3B">
        <w:rPr>
          <w:rFonts w:ascii="Arial" w:hAnsi="Arial" w:cs="Arial"/>
          <w:position w:val="2"/>
        </w:rPr>
        <w:t xml:space="preserve">the </w:t>
      </w:r>
      <w:r w:rsidR="00720906" w:rsidRPr="00651E3B">
        <w:rPr>
          <w:rFonts w:ascii="Arial" w:hAnsi="Arial" w:cs="Arial"/>
        </w:rPr>
        <w:t>student’s medical condition and my student’s continuing eligibility for homebound or hospitalized services.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3"/>
        <w:gridCol w:w="152"/>
        <w:gridCol w:w="3245"/>
      </w:tblGrid>
      <w:tr w:rsidR="00720906" w14:paraId="0C52FF7E" w14:textId="77777777" w:rsidTr="0000703C">
        <w:trPr>
          <w:trHeight w:val="594"/>
        </w:trPr>
        <w:tc>
          <w:tcPr>
            <w:tcW w:w="59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3D03FFA" w14:textId="77777777" w:rsidR="00720906" w:rsidRDefault="00720906">
            <w:pPr>
              <w:spacing w:before="200" w:after="0"/>
              <w:rPr>
                <w:rFonts w:ascii="Arial" w:hAnsi="Arial" w:cs="Arial"/>
              </w:rPr>
            </w:pPr>
          </w:p>
        </w:tc>
        <w:tc>
          <w:tcPr>
            <w:tcW w:w="152" w:type="dxa"/>
            <w:vAlign w:val="bottom"/>
          </w:tcPr>
          <w:p w14:paraId="17334977" w14:textId="77777777" w:rsidR="00720906" w:rsidRDefault="00720906">
            <w:pPr>
              <w:spacing w:before="200" w:after="0"/>
              <w:rPr>
                <w:rFonts w:ascii="Arial" w:hAnsi="Arial" w:cs="Arial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25962696" w14:textId="77777777" w:rsidR="00720906" w:rsidRDefault="00720906">
            <w:pPr>
              <w:spacing w:before="200" w:after="0"/>
              <w:rPr>
                <w:rFonts w:ascii="Arial" w:hAnsi="Arial" w:cs="Arial"/>
              </w:rPr>
            </w:pPr>
          </w:p>
        </w:tc>
      </w:tr>
      <w:tr w:rsidR="00720906" w14:paraId="05FC5683" w14:textId="77777777" w:rsidTr="0000703C">
        <w:trPr>
          <w:trHeight w:val="28"/>
        </w:trPr>
        <w:tc>
          <w:tcPr>
            <w:tcW w:w="596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72044AF" w14:textId="0AA1607E" w:rsidR="00720906" w:rsidRPr="00675F3F" w:rsidRDefault="007209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5F3F">
              <w:rPr>
                <w:rFonts w:ascii="Arial" w:hAnsi="Arial" w:cs="Arial"/>
                <w:sz w:val="24"/>
                <w:szCs w:val="24"/>
              </w:rPr>
              <w:t>Parent Signature</w:t>
            </w:r>
          </w:p>
        </w:tc>
        <w:tc>
          <w:tcPr>
            <w:tcW w:w="152" w:type="dxa"/>
            <w:vAlign w:val="bottom"/>
          </w:tcPr>
          <w:p w14:paraId="5BF7EB74" w14:textId="77777777" w:rsidR="00720906" w:rsidRPr="00675F3F" w:rsidRDefault="007209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5110A0F9" w14:textId="2081D845" w:rsidR="00651E3B" w:rsidRPr="00675F3F" w:rsidRDefault="007209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5F3F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651E3B" w:rsidRPr="00C07E2B" w14:paraId="06F4FDE2" w14:textId="77777777" w:rsidTr="00651E3B">
        <w:tc>
          <w:tcPr>
            <w:tcW w:w="9360" w:type="dxa"/>
            <w:gridSpan w:val="3"/>
            <w:shd w:val="clear" w:color="auto" w:fill="auto"/>
            <w:vAlign w:val="center"/>
          </w:tcPr>
          <w:p w14:paraId="452A686D" w14:textId="77777777" w:rsidR="00651E3B" w:rsidRDefault="00651E3B" w:rsidP="00F16277">
            <w:pPr>
              <w:pStyle w:val="PolicyBody"/>
              <w:spacing w:before="120" w:after="120"/>
              <w:jc w:val="center"/>
              <w:rPr>
                <w:rFonts w:eastAsia="Times New Roman"/>
                <w:b/>
              </w:rPr>
            </w:pPr>
          </w:p>
        </w:tc>
      </w:tr>
      <w:tr w:rsidR="0000703C" w:rsidRPr="00C07E2B" w14:paraId="60D6471C" w14:textId="77777777" w:rsidTr="00F16277">
        <w:tc>
          <w:tcPr>
            <w:tcW w:w="9360" w:type="dxa"/>
            <w:gridSpan w:val="3"/>
            <w:shd w:val="clear" w:color="auto" w:fill="BFBFBF" w:themeFill="background1" w:themeFillShade="BF"/>
            <w:vAlign w:val="center"/>
          </w:tcPr>
          <w:p w14:paraId="6578A81D" w14:textId="30528AB6" w:rsidR="0000703C" w:rsidRPr="00C07E2B" w:rsidRDefault="00F44969" w:rsidP="00F16277">
            <w:pPr>
              <w:pStyle w:val="PolicyBody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To be completed by the </w:t>
            </w:r>
            <w:r>
              <w:rPr>
                <w:b/>
                <w:spacing w:val="-2"/>
                <w:sz w:val="24"/>
                <w:szCs w:val="24"/>
              </w:rPr>
              <w:t>Physician*</w:t>
            </w:r>
            <w:r>
              <w:rPr>
                <w:rFonts w:eastAsia="Times New Roman"/>
                <w:b/>
                <w:sz w:val="24"/>
                <w:szCs w:val="24"/>
              </w:rPr>
              <w:t>:</w:t>
            </w:r>
          </w:p>
        </w:tc>
      </w:tr>
    </w:tbl>
    <w:tbl>
      <w:tblPr>
        <w:tblStyle w:val="TableGrid1"/>
        <w:tblW w:w="93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3150"/>
        <w:gridCol w:w="4140"/>
      </w:tblGrid>
      <w:tr w:rsidR="00752C31" w:rsidRPr="00752C31" w14:paraId="506A9770" w14:textId="77777777" w:rsidTr="00B5399C">
        <w:tc>
          <w:tcPr>
            <w:tcW w:w="2070" w:type="dxa"/>
            <w:vAlign w:val="bottom"/>
            <w:hideMark/>
          </w:tcPr>
          <w:p w14:paraId="7B0E912D" w14:textId="77777777" w:rsidR="00752C31" w:rsidRPr="00752C31" w:rsidRDefault="00752C31">
            <w:pPr>
              <w:pStyle w:val="PolicyBody"/>
              <w:spacing w:before="200" w:after="0"/>
              <w:rPr>
                <w:color w:val="auto"/>
                <w:sz w:val="24"/>
                <w:szCs w:val="24"/>
              </w:rPr>
            </w:pPr>
            <w:r w:rsidRPr="00752C31">
              <w:rPr>
                <w:rFonts w:eastAsia="Times New Roman"/>
                <w:color w:val="auto"/>
                <w:sz w:val="24"/>
                <w:szCs w:val="24"/>
              </w:rPr>
              <w:t>Medical Condition: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  <w:vAlign w:val="bottom"/>
          </w:tcPr>
          <w:p w14:paraId="6C248761" w14:textId="77777777" w:rsidR="00752C31" w:rsidRPr="00752C31" w:rsidRDefault="00752C31">
            <w:pPr>
              <w:pStyle w:val="PolicyBody"/>
              <w:spacing w:before="200" w:after="0"/>
              <w:ind w:right="1078"/>
              <w:rPr>
                <w:color w:val="auto"/>
                <w:sz w:val="24"/>
                <w:szCs w:val="24"/>
              </w:rPr>
            </w:pPr>
          </w:p>
        </w:tc>
      </w:tr>
      <w:tr w:rsidR="006C0434" w:rsidRPr="00752C31" w14:paraId="43905BCF" w14:textId="77777777" w:rsidTr="00752C31">
        <w:tc>
          <w:tcPr>
            <w:tcW w:w="5220" w:type="dxa"/>
            <w:gridSpan w:val="2"/>
            <w:vAlign w:val="bottom"/>
            <w:hideMark/>
          </w:tcPr>
          <w:p w14:paraId="24407FA0" w14:textId="77777777" w:rsidR="006C0434" w:rsidRPr="00752C31" w:rsidRDefault="006C0434">
            <w:pPr>
              <w:pStyle w:val="PolicyBody"/>
              <w:spacing w:before="200" w:after="0"/>
              <w:rPr>
                <w:color w:val="auto"/>
                <w:sz w:val="24"/>
                <w:szCs w:val="24"/>
              </w:rPr>
            </w:pPr>
            <w:r w:rsidRPr="00752C31">
              <w:rPr>
                <w:color w:val="auto"/>
                <w:sz w:val="24"/>
                <w:szCs w:val="24"/>
              </w:rPr>
              <w:t>Reason(s) why the student cannot attend school: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96CF218" w14:textId="77777777" w:rsidR="006C0434" w:rsidRPr="00752C31" w:rsidRDefault="006C0434">
            <w:pPr>
              <w:pStyle w:val="PolicyBody"/>
              <w:spacing w:before="200" w:after="0"/>
              <w:rPr>
                <w:color w:val="auto"/>
                <w:sz w:val="24"/>
                <w:szCs w:val="24"/>
              </w:rPr>
            </w:pPr>
          </w:p>
        </w:tc>
      </w:tr>
      <w:tr w:rsidR="006C0434" w:rsidRPr="00752C31" w14:paraId="4D30A05D" w14:textId="77777777" w:rsidTr="00752C31">
        <w:tc>
          <w:tcPr>
            <w:tcW w:w="5220" w:type="dxa"/>
            <w:gridSpan w:val="2"/>
            <w:vAlign w:val="bottom"/>
            <w:hideMark/>
          </w:tcPr>
          <w:p w14:paraId="141EECEB" w14:textId="77777777" w:rsidR="006C0434" w:rsidRPr="00752C31" w:rsidRDefault="006C0434">
            <w:pPr>
              <w:pStyle w:val="PolicyBody"/>
              <w:spacing w:before="200" w:after="0"/>
              <w:rPr>
                <w:color w:val="auto"/>
                <w:sz w:val="24"/>
                <w:szCs w:val="24"/>
              </w:rPr>
            </w:pPr>
            <w:r w:rsidRPr="00752C31">
              <w:rPr>
                <w:sz w:val="24"/>
                <w:szCs w:val="24"/>
              </w:rPr>
              <w:t>Probable length of time for homebound services:</w:t>
            </w:r>
          </w:p>
        </w:tc>
        <w:tc>
          <w:tcPr>
            <w:tcW w:w="41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173A940" w14:textId="77777777" w:rsidR="006C0434" w:rsidRPr="00752C31" w:rsidRDefault="006C0434">
            <w:pPr>
              <w:pStyle w:val="PolicyBody"/>
              <w:spacing w:before="200" w:after="0"/>
              <w:rPr>
                <w:color w:val="auto"/>
                <w:sz w:val="24"/>
                <w:szCs w:val="24"/>
              </w:rPr>
            </w:pPr>
          </w:p>
        </w:tc>
      </w:tr>
    </w:tbl>
    <w:p w14:paraId="3ADE257A" w14:textId="77777777" w:rsidR="0000703C" w:rsidRDefault="0000703C" w:rsidP="00B15896">
      <w:pPr>
        <w:pStyle w:val="PolicyBody"/>
      </w:pPr>
    </w:p>
    <w:p w14:paraId="7304045C" w14:textId="03941CCF" w:rsidR="007475D8" w:rsidRDefault="0059047A" w:rsidP="007475D8">
      <w:pPr>
        <w:pStyle w:val="BodyText"/>
        <w:spacing w:before="19"/>
        <w:ind w:left="270" w:right="165" w:hanging="27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30281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D8" w:rsidRPr="007209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475D8">
        <w:rPr>
          <w:rFonts w:ascii="Arial" w:hAnsi="Arial" w:cs="Arial"/>
          <w:sz w:val="24"/>
          <w:szCs w:val="24"/>
        </w:rPr>
        <w:t xml:space="preserve"> </w:t>
      </w:r>
      <w:r w:rsidR="007475D8">
        <w:rPr>
          <w:rFonts w:ascii="Arial" w:hAnsi="Arial" w:cs="Arial"/>
          <w:position w:val="2"/>
          <w:sz w:val="24"/>
          <w:szCs w:val="24"/>
        </w:rPr>
        <w:t xml:space="preserve">I certify that the above-named student has a medical condition that requires the student to </w:t>
      </w:r>
      <w:r w:rsidR="007475D8">
        <w:rPr>
          <w:rFonts w:ascii="Arial" w:hAnsi="Arial" w:cs="Arial"/>
          <w:sz w:val="24"/>
          <w:szCs w:val="24"/>
        </w:rPr>
        <w:t>be</w:t>
      </w:r>
      <w:r w:rsidR="007475D8">
        <w:rPr>
          <w:rFonts w:ascii="Arial" w:hAnsi="Arial" w:cs="Arial"/>
          <w:spacing w:val="-1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hospitalized</w:t>
      </w:r>
      <w:r w:rsidR="007475D8">
        <w:rPr>
          <w:rFonts w:ascii="Arial" w:hAnsi="Arial" w:cs="Arial"/>
          <w:spacing w:val="-1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or</w:t>
      </w:r>
      <w:r w:rsidR="007475D8">
        <w:rPr>
          <w:rFonts w:ascii="Arial" w:hAnsi="Arial" w:cs="Arial"/>
          <w:spacing w:val="-1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confined</w:t>
      </w:r>
      <w:r w:rsidR="007475D8">
        <w:rPr>
          <w:rFonts w:ascii="Arial" w:hAnsi="Arial" w:cs="Arial"/>
          <w:spacing w:val="-1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to</w:t>
      </w:r>
      <w:r w:rsidR="007475D8">
        <w:rPr>
          <w:rFonts w:ascii="Arial" w:hAnsi="Arial" w:cs="Arial"/>
          <w:spacing w:val="-1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the</w:t>
      </w:r>
      <w:r w:rsidR="007475D8">
        <w:rPr>
          <w:rFonts w:ascii="Arial" w:hAnsi="Arial" w:cs="Arial"/>
          <w:spacing w:val="-1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home</w:t>
      </w:r>
      <w:r w:rsidR="007475D8">
        <w:rPr>
          <w:rFonts w:ascii="Arial" w:hAnsi="Arial" w:cs="Arial"/>
          <w:spacing w:val="-1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during</w:t>
      </w:r>
      <w:r w:rsidR="007475D8">
        <w:rPr>
          <w:rFonts w:ascii="Arial" w:hAnsi="Arial" w:cs="Arial"/>
          <w:spacing w:val="-1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regular</w:t>
      </w:r>
      <w:r w:rsidR="007475D8">
        <w:rPr>
          <w:rFonts w:ascii="Arial" w:hAnsi="Arial" w:cs="Arial"/>
          <w:spacing w:val="-1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school</w:t>
      </w:r>
      <w:r w:rsidR="007475D8">
        <w:rPr>
          <w:rFonts w:ascii="Arial" w:hAnsi="Arial" w:cs="Arial"/>
          <w:spacing w:val="-1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hours</w:t>
      </w:r>
      <w:r w:rsidR="007475D8">
        <w:rPr>
          <w:rFonts w:ascii="Arial" w:hAnsi="Arial" w:cs="Arial"/>
          <w:spacing w:val="-1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for</w:t>
      </w:r>
      <w:r w:rsidR="007475D8">
        <w:rPr>
          <w:rFonts w:ascii="Arial" w:hAnsi="Arial" w:cs="Arial"/>
          <w:spacing w:val="-1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a</w:t>
      </w:r>
      <w:r w:rsidR="007475D8">
        <w:rPr>
          <w:rFonts w:ascii="Arial" w:hAnsi="Arial" w:cs="Arial"/>
          <w:spacing w:val="-1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period</w:t>
      </w:r>
      <w:r w:rsidR="007475D8">
        <w:rPr>
          <w:rFonts w:ascii="Arial" w:hAnsi="Arial" w:cs="Arial"/>
          <w:spacing w:val="-1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longer</w:t>
      </w:r>
      <w:r w:rsidR="007475D8">
        <w:rPr>
          <w:rFonts w:ascii="Arial" w:hAnsi="Arial" w:cs="Arial"/>
          <w:spacing w:val="-1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than five school days. I understand that a student who can attend school for any part of the school day is not eligible for homebound or hospitalized services.</w:t>
      </w:r>
    </w:p>
    <w:p w14:paraId="7C2835E7" w14:textId="77777777" w:rsidR="007475D8" w:rsidRDefault="007475D8" w:rsidP="007475D8">
      <w:pPr>
        <w:pStyle w:val="BodyText"/>
        <w:spacing w:before="15"/>
        <w:ind w:left="0"/>
        <w:rPr>
          <w:rFonts w:ascii="Arial" w:hAnsi="Arial" w:cs="Arial"/>
          <w:noProof/>
          <w:sz w:val="24"/>
          <w:szCs w:val="24"/>
        </w:rPr>
      </w:pPr>
    </w:p>
    <w:p w14:paraId="2DA8E21E" w14:textId="3F7C644D" w:rsidR="007475D8" w:rsidRDefault="0059047A" w:rsidP="007475D8">
      <w:pPr>
        <w:pStyle w:val="BodyText"/>
        <w:spacing w:before="15"/>
        <w:ind w:left="270" w:hanging="27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44133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D8" w:rsidRPr="007209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475D8" w:rsidRPr="00720906">
        <w:rPr>
          <w:rFonts w:ascii="Arial" w:hAnsi="Arial" w:cs="Arial"/>
          <w:sz w:val="24"/>
          <w:szCs w:val="24"/>
        </w:rPr>
        <w:t xml:space="preserve"> </w:t>
      </w:r>
      <w:r w:rsidR="007475D8">
        <w:rPr>
          <w:rFonts w:ascii="Arial" w:hAnsi="Arial" w:cs="Arial"/>
          <w:position w:val="2"/>
          <w:sz w:val="24"/>
          <w:szCs w:val="24"/>
        </w:rPr>
        <w:t>I</w:t>
      </w:r>
      <w:r w:rsidR="007475D8">
        <w:rPr>
          <w:rFonts w:ascii="Arial" w:hAnsi="Arial" w:cs="Arial"/>
          <w:spacing w:val="-1"/>
          <w:position w:val="2"/>
          <w:sz w:val="24"/>
          <w:szCs w:val="24"/>
        </w:rPr>
        <w:t xml:space="preserve"> </w:t>
      </w:r>
      <w:r w:rsidR="007475D8">
        <w:rPr>
          <w:rFonts w:ascii="Arial" w:hAnsi="Arial" w:cs="Arial"/>
          <w:position w:val="2"/>
          <w:sz w:val="24"/>
          <w:szCs w:val="24"/>
        </w:rPr>
        <w:t>understand</w:t>
      </w:r>
      <w:r w:rsidR="007475D8">
        <w:rPr>
          <w:rFonts w:ascii="Arial" w:hAnsi="Arial" w:cs="Arial"/>
          <w:spacing w:val="-1"/>
          <w:position w:val="2"/>
          <w:sz w:val="24"/>
          <w:szCs w:val="24"/>
        </w:rPr>
        <w:t xml:space="preserve"> </w:t>
      </w:r>
      <w:r w:rsidR="007475D8">
        <w:rPr>
          <w:rFonts w:ascii="Arial" w:hAnsi="Arial" w:cs="Arial"/>
          <w:position w:val="2"/>
          <w:sz w:val="24"/>
          <w:szCs w:val="24"/>
        </w:rPr>
        <w:t>that</w:t>
      </w:r>
      <w:r w:rsidR="007475D8">
        <w:rPr>
          <w:rFonts w:ascii="Arial" w:hAnsi="Arial" w:cs="Arial"/>
          <w:spacing w:val="-1"/>
          <w:position w:val="2"/>
          <w:sz w:val="24"/>
          <w:szCs w:val="24"/>
        </w:rPr>
        <w:t xml:space="preserve"> </w:t>
      </w:r>
      <w:r w:rsidR="007475D8">
        <w:rPr>
          <w:rFonts w:ascii="Arial" w:hAnsi="Arial" w:cs="Arial"/>
          <w:position w:val="2"/>
          <w:sz w:val="24"/>
          <w:szCs w:val="24"/>
        </w:rPr>
        <w:t>the</w:t>
      </w:r>
      <w:r w:rsidR="007475D8">
        <w:rPr>
          <w:rFonts w:ascii="Arial" w:hAnsi="Arial" w:cs="Arial"/>
          <w:spacing w:val="-1"/>
          <w:position w:val="2"/>
          <w:sz w:val="24"/>
          <w:szCs w:val="24"/>
        </w:rPr>
        <w:t xml:space="preserve"> </w:t>
      </w:r>
      <w:r w:rsidR="007475D8">
        <w:rPr>
          <w:rFonts w:ascii="Arial" w:hAnsi="Arial" w:cs="Arial"/>
          <w:position w:val="2"/>
          <w:sz w:val="24"/>
          <w:szCs w:val="24"/>
        </w:rPr>
        <w:t>school</w:t>
      </w:r>
      <w:r w:rsidR="007475D8">
        <w:rPr>
          <w:rFonts w:ascii="Arial" w:hAnsi="Arial" w:cs="Arial"/>
          <w:spacing w:val="-1"/>
          <w:position w:val="2"/>
          <w:sz w:val="24"/>
          <w:szCs w:val="24"/>
        </w:rPr>
        <w:t xml:space="preserve"> </w:t>
      </w:r>
      <w:r w:rsidR="007475D8">
        <w:rPr>
          <w:rFonts w:ascii="Arial" w:hAnsi="Arial" w:cs="Arial"/>
          <w:position w:val="2"/>
          <w:sz w:val="24"/>
          <w:szCs w:val="24"/>
        </w:rPr>
        <w:t>will</w:t>
      </w:r>
      <w:r w:rsidR="007475D8">
        <w:rPr>
          <w:rFonts w:ascii="Arial" w:hAnsi="Arial" w:cs="Arial"/>
          <w:spacing w:val="-1"/>
          <w:position w:val="2"/>
          <w:sz w:val="24"/>
          <w:szCs w:val="24"/>
        </w:rPr>
        <w:t xml:space="preserve"> </w:t>
      </w:r>
      <w:r w:rsidR="007475D8">
        <w:rPr>
          <w:rFonts w:ascii="Arial" w:hAnsi="Arial" w:cs="Arial"/>
          <w:position w:val="2"/>
          <w:sz w:val="24"/>
          <w:szCs w:val="24"/>
        </w:rPr>
        <w:t>provide</w:t>
      </w:r>
      <w:r w:rsidR="007475D8">
        <w:rPr>
          <w:rFonts w:ascii="Arial" w:hAnsi="Arial" w:cs="Arial"/>
          <w:spacing w:val="-1"/>
          <w:position w:val="2"/>
          <w:sz w:val="24"/>
          <w:szCs w:val="24"/>
        </w:rPr>
        <w:t xml:space="preserve"> </w:t>
      </w:r>
      <w:r w:rsidR="007475D8">
        <w:rPr>
          <w:rFonts w:ascii="Arial" w:hAnsi="Arial" w:cs="Arial"/>
          <w:position w:val="2"/>
          <w:sz w:val="24"/>
          <w:szCs w:val="24"/>
        </w:rPr>
        <w:t>the</w:t>
      </w:r>
      <w:r w:rsidR="007475D8">
        <w:rPr>
          <w:rFonts w:ascii="Arial" w:hAnsi="Arial" w:cs="Arial"/>
          <w:spacing w:val="-1"/>
          <w:position w:val="2"/>
          <w:sz w:val="24"/>
          <w:szCs w:val="24"/>
        </w:rPr>
        <w:t xml:space="preserve"> </w:t>
      </w:r>
      <w:r w:rsidR="007475D8">
        <w:rPr>
          <w:rFonts w:ascii="Arial" w:hAnsi="Arial" w:cs="Arial"/>
          <w:position w:val="2"/>
          <w:sz w:val="24"/>
          <w:szCs w:val="24"/>
        </w:rPr>
        <w:t>above-named</w:t>
      </w:r>
      <w:r w:rsidR="007475D8">
        <w:rPr>
          <w:rFonts w:ascii="Arial" w:hAnsi="Arial" w:cs="Arial"/>
          <w:spacing w:val="-1"/>
          <w:position w:val="2"/>
          <w:sz w:val="24"/>
          <w:szCs w:val="24"/>
        </w:rPr>
        <w:t xml:space="preserve"> </w:t>
      </w:r>
      <w:r w:rsidR="007475D8">
        <w:rPr>
          <w:rFonts w:ascii="Arial" w:hAnsi="Arial" w:cs="Arial"/>
          <w:position w:val="2"/>
          <w:sz w:val="24"/>
          <w:szCs w:val="24"/>
        </w:rPr>
        <w:t>student</w:t>
      </w:r>
      <w:r w:rsidR="007475D8">
        <w:rPr>
          <w:rFonts w:ascii="Arial" w:hAnsi="Arial" w:cs="Arial"/>
          <w:spacing w:val="-1"/>
          <w:position w:val="2"/>
          <w:sz w:val="24"/>
          <w:szCs w:val="24"/>
        </w:rPr>
        <w:t xml:space="preserve"> </w:t>
      </w:r>
      <w:r w:rsidR="007475D8">
        <w:rPr>
          <w:rFonts w:ascii="Arial" w:hAnsi="Arial" w:cs="Arial"/>
          <w:position w:val="2"/>
          <w:sz w:val="24"/>
          <w:szCs w:val="24"/>
        </w:rPr>
        <w:t>a</w:t>
      </w:r>
      <w:r w:rsidR="007475D8">
        <w:rPr>
          <w:rFonts w:ascii="Arial" w:hAnsi="Arial" w:cs="Arial"/>
          <w:spacing w:val="-1"/>
          <w:position w:val="2"/>
          <w:sz w:val="24"/>
          <w:szCs w:val="24"/>
        </w:rPr>
        <w:t xml:space="preserve"> </w:t>
      </w:r>
      <w:r w:rsidR="007475D8">
        <w:rPr>
          <w:rFonts w:ascii="Arial" w:hAnsi="Arial" w:cs="Arial"/>
          <w:position w:val="2"/>
          <w:sz w:val="24"/>
          <w:szCs w:val="24"/>
        </w:rPr>
        <w:t>minimum</w:t>
      </w:r>
      <w:r w:rsidR="007475D8">
        <w:rPr>
          <w:rFonts w:ascii="Arial" w:hAnsi="Arial" w:cs="Arial"/>
          <w:spacing w:val="-1"/>
          <w:position w:val="2"/>
          <w:sz w:val="24"/>
          <w:szCs w:val="24"/>
        </w:rPr>
        <w:t xml:space="preserve"> </w:t>
      </w:r>
      <w:r w:rsidR="007475D8">
        <w:rPr>
          <w:rFonts w:ascii="Arial" w:hAnsi="Arial" w:cs="Arial"/>
          <w:position w:val="2"/>
          <w:sz w:val="24"/>
          <w:szCs w:val="24"/>
        </w:rPr>
        <w:t>of</w:t>
      </w:r>
      <w:r w:rsidR="007475D8">
        <w:rPr>
          <w:rFonts w:ascii="Arial" w:hAnsi="Arial" w:cs="Arial"/>
          <w:spacing w:val="-1"/>
          <w:position w:val="2"/>
          <w:sz w:val="24"/>
          <w:szCs w:val="24"/>
        </w:rPr>
        <w:t xml:space="preserve"> </w:t>
      </w:r>
      <w:r w:rsidR="007475D8">
        <w:rPr>
          <w:rFonts w:ascii="Arial" w:hAnsi="Arial" w:cs="Arial"/>
          <w:position w:val="2"/>
          <w:sz w:val="24"/>
          <w:szCs w:val="24"/>
        </w:rPr>
        <w:t xml:space="preserve">90-120 </w:t>
      </w:r>
      <w:r w:rsidR="007475D8">
        <w:rPr>
          <w:rFonts w:ascii="Arial" w:hAnsi="Arial" w:cs="Arial"/>
          <w:sz w:val="24"/>
          <w:szCs w:val="24"/>
        </w:rPr>
        <w:t>minutes of instruction per week and certify that the above-named student can participate in instructional activities while at home or in the hospital.</w:t>
      </w:r>
    </w:p>
    <w:p w14:paraId="42F774D6" w14:textId="77777777" w:rsidR="007475D8" w:rsidRDefault="007475D8" w:rsidP="007475D8">
      <w:pPr>
        <w:pStyle w:val="BodyText"/>
        <w:spacing w:before="16"/>
        <w:ind w:left="0"/>
        <w:rPr>
          <w:rFonts w:ascii="Arial" w:hAnsi="Arial" w:cs="Arial"/>
          <w:noProof/>
          <w:sz w:val="24"/>
          <w:szCs w:val="24"/>
        </w:rPr>
      </w:pPr>
    </w:p>
    <w:p w14:paraId="2A4A0AB6" w14:textId="5B5E900D" w:rsidR="007475D8" w:rsidRDefault="0059047A" w:rsidP="007475D8">
      <w:pPr>
        <w:pStyle w:val="BodyText"/>
        <w:spacing w:before="16"/>
        <w:ind w:left="270" w:hanging="27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6301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D8" w:rsidRPr="007209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475D8" w:rsidRPr="00720906">
        <w:rPr>
          <w:rFonts w:ascii="Arial" w:hAnsi="Arial" w:cs="Arial"/>
          <w:sz w:val="24"/>
          <w:szCs w:val="24"/>
        </w:rPr>
        <w:t xml:space="preserve"> </w:t>
      </w:r>
      <w:r w:rsidR="007475D8">
        <w:rPr>
          <w:rFonts w:ascii="Arial" w:hAnsi="Arial" w:cs="Arial"/>
          <w:position w:val="2"/>
          <w:sz w:val="24"/>
          <w:szCs w:val="24"/>
        </w:rPr>
        <w:t xml:space="preserve">I understand that the </w:t>
      </w:r>
      <w:r w:rsidR="00C960C4">
        <w:rPr>
          <w:rFonts w:ascii="Arial" w:hAnsi="Arial" w:cs="Arial"/>
          <w:position w:val="2"/>
          <w:sz w:val="24"/>
          <w:szCs w:val="24"/>
        </w:rPr>
        <w:t>P</w:t>
      </w:r>
      <w:r w:rsidR="007475D8">
        <w:rPr>
          <w:rFonts w:ascii="Arial" w:hAnsi="Arial" w:cs="Arial"/>
          <w:position w:val="2"/>
          <w:sz w:val="24"/>
          <w:szCs w:val="24"/>
        </w:rPr>
        <w:t xml:space="preserve">arent has given consent for school personnel to contact me </w:t>
      </w:r>
      <w:r w:rsidR="007475D8">
        <w:rPr>
          <w:rFonts w:ascii="Arial" w:hAnsi="Arial" w:cs="Arial"/>
          <w:sz w:val="24"/>
          <w:szCs w:val="24"/>
        </w:rPr>
        <w:t>about</w:t>
      </w:r>
      <w:r w:rsidR="007475D8">
        <w:rPr>
          <w:rFonts w:ascii="Arial" w:hAnsi="Arial" w:cs="Arial"/>
          <w:spacing w:val="-2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the</w:t>
      </w:r>
      <w:r w:rsidR="007475D8">
        <w:rPr>
          <w:rFonts w:ascii="Arial" w:hAnsi="Arial" w:cs="Arial"/>
          <w:spacing w:val="-2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student’s</w:t>
      </w:r>
      <w:r w:rsidR="007475D8">
        <w:rPr>
          <w:rFonts w:ascii="Arial" w:hAnsi="Arial" w:cs="Arial"/>
          <w:spacing w:val="-2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medical</w:t>
      </w:r>
      <w:r w:rsidR="007475D8">
        <w:rPr>
          <w:rFonts w:ascii="Arial" w:hAnsi="Arial" w:cs="Arial"/>
          <w:spacing w:val="-2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condition</w:t>
      </w:r>
      <w:r w:rsidR="007475D8">
        <w:rPr>
          <w:rFonts w:ascii="Arial" w:hAnsi="Arial" w:cs="Arial"/>
          <w:spacing w:val="-2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and</w:t>
      </w:r>
      <w:r w:rsidR="007475D8">
        <w:rPr>
          <w:rFonts w:ascii="Arial" w:hAnsi="Arial" w:cs="Arial"/>
          <w:spacing w:val="-2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the</w:t>
      </w:r>
      <w:r w:rsidR="007475D8">
        <w:rPr>
          <w:rFonts w:ascii="Arial" w:hAnsi="Arial" w:cs="Arial"/>
          <w:spacing w:val="-2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student’s</w:t>
      </w:r>
      <w:r w:rsidR="007475D8">
        <w:rPr>
          <w:rFonts w:ascii="Arial" w:hAnsi="Arial" w:cs="Arial"/>
          <w:spacing w:val="-2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continued</w:t>
      </w:r>
      <w:r w:rsidR="007475D8">
        <w:rPr>
          <w:rFonts w:ascii="Arial" w:hAnsi="Arial" w:cs="Arial"/>
          <w:spacing w:val="-2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eligibility</w:t>
      </w:r>
      <w:r w:rsidR="007475D8">
        <w:rPr>
          <w:rFonts w:ascii="Arial" w:hAnsi="Arial" w:cs="Arial"/>
          <w:spacing w:val="-2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>for</w:t>
      </w:r>
      <w:r w:rsidR="007475D8">
        <w:rPr>
          <w:rFonts w:ascii="Arial" w:hAnsi="Arial" w:cs="Arial"/>
          <w:spacing w:val="-2"/>
          <w:sz w:val="24"/>
          <w:szCs w:val="24"/>
        </w:rPr>
        <w:t xml:space="preserve"> </w:t>
      </w:r>
      <w:r w:rsidR="007475D8">
        <w:rPr>
          <w:rFonts w:ascii="Arial" w:hAnsi="Arial" w:cs="Arial"/>
          <w:sz w:val="24"/>
          <w:szCs w:val="24"/>
        </w:rPr>
        <w:t xml:space="preserve">homebound </w:t>
      </w:r>
      <w:r w:rsidR="007475D8">
        <w:rPr>
          <w:rFonts w:ascii="Arial" w:hAnsi="Arial" w:cs="Arial"/>
          <w:spacing w:val="-2"/>
          <w:sz w:val="24"/>
          <w:szCs w:val="24"/>
        </w:rPr>
        <w:t>services.</w:t>
      </w:r>
    </w:p>
    <w:p w14:paraId="1F8C3B6B" w14:textId="77777777" w:rsidR="007475D8" w:rsidRDefault="007475D8" w:rsidP="00B15896">
      <w:pPr>
        <w:pStyle w:val="PolicyBody"/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3600"/>
        <w:gridCol w:w="840"/>
        <w:gridCol w:w="2220"/>
      </w:tblGrid>
      <w:tr w:rsidR="00572378" w:rsidRPr="00720906" w14:paraId="7D68B065" w14:textId="77777777" w:rsidTr="00572378">
        <w:trPr>
          <w:trHeight w:val="597"/>
        </w:trPr>
        <w:tc>
          <w:tcPr>
            <w:tcW w:w="2700" w:type="dxa"/>
            <w:tcBorders>
              <w:top w:val="nil"/>
              <w:left w:val="nil"/>
              <w:bottom w:val="single" w:sz="6" w:space="0" w:color="FFFFFF" w:themeColor="background1"/>
              <w:right w:val="nil"/>
            </w:tcBorders>
            <w:vAlign w:val="bottom"/>
            <w:hideMark/>
          </w:tcPr>
          <w:p w14:paraId="762E6636" w14:textId="681BACBD" w:rsidR="00572378" w:rsidRPr="00572378" w:rsidRDefault="00572378" w:rsidP="00F16277">
            <w:pPr>
              <w:pStyle w:val="PolicyBody"/>
              <w:spacing w:before="200" w:after="0"/>
              <w:rPr>
                <w:color w:val="auto"/>
                <w:sz w:val="24"/>
                <w:szCs w:val="24"/>
              </w:rPr>
            </w:pPr>
            <w:r w:rsidRPr="00572378">
              <w:rPr>
                <w:sz w:val="24"/>
                <w:szCs w:val="24"/>
              </w:rPr>
              <w:t>Print</w:t>
            </w:r>
            <w:r w:rsidRPr="00572378">
              <w:rPr>
                <w:spacing w:val="-8"/>
                <w:sz w:val="24"/>
                <w:szCs w:val="24"/>
              </w:rPr>
              <w:t xml:space="preserve"> </w:t>
            </w:r>
            <w:r w:rsidRPr="00572378">
              <w:rPr>
                <w:sz w:val="24"/>
                <w:szCs w:val="24"/>
              </w:rPr>
              <w:t>Physician’s*</w:t>
            </w:r>
            <w:r w:rsidRPr="00572378">
              <w:rPr>
                <w:spacing w:val="-8"/>
                <w:sz w:val="24"/>
                <w:szCs w:val="24"/>
              </w:rPr>
              <w:t xml:space="preserve"> </w:t>
            </w:r>
            <w:r w:rsidRPr="00572378">
              <w:rPr>
                <w:rFonts w:eastAsia="Times New Roman"/>
                <w:color w:val="auto"/>
                <w:sz w:val="24"/>
                <w:szCs w:val="24"/>
              </w:rPr>
              <w:t>Name: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145F697" w14:textId="77777777" w:rsidR="00572378" w:rsidRPr="00572378" w:rsidRDefault="00572378" w:rsidP="00F16277">
            <w:pPr>
              <w:pStyle w:val="PolicyBody"/>
              <w:spacing w:before="200" w:after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vAlign w:val="bottom"/>
          </w:tcPr>
          <w:p w14:paraId="5411F192" w14:textId="0885815A" w:rsidR="00572378" w:rsidRPr="00572378" w:rsidRDefault="00572378" w:rsidP="00572378">
            <w:pPr>
              <w:pStyle w:val="PolicyBody"/>
              <w:spacing w:before="200" w:after="0"/>
              <w:jc w:val="center"/>
              <w:rPr>
                <w:color w:val="auto"/>
                <w:sz w:val="24"/>
                <w:szCs w:val="24"/>
              </w:rPr>
            </w:pPr>
            <w:r w:rsidRPr="00572378">
              <w:rPr>
                <w:color w:val="auto"/>
                <w:sz w:val="24"/>
                <w:szCs w:val="24"/>
              </w:rPr>
              <w:t>Phone: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718D0C3" w14:textId="1A7A4F6E" w:rsidR="00572378" w:rsidRPr="00572378" w:rsidRDefault="00572378" w:rsidP="00F16277">
            <w:pPr>
              <w:pStyle w:val="PolicyBody"/>
              <w:spacing w:before="200" w:after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14:paraId="12FFB0CD" w14:textId="77777777" w:rsidR="00572378" w:rsidRDefault="00572378" w:rsidP="00B15896">
      <w:pPr>
        <w:pStyle w:val="PolicyBody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3"/>
        <w:gridCol w:w="152"/>
        <w:gridCol w:w="3245"/>
      </w:tblGrid>
      <w:tr w:rsidR="00572378" w14:paraId="560B6B34" w14:textId="77777777" w:rsidTr="00C2526D">
        <w:trPr>
          <w:trHeight w:val="342"/>
        </w:trPr>
        <w:tc>
          <w:tcPr>
            <w:tcW w:w="59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1E422A7" w14:textId="77777777" w:rsidR="00572378" w:rsidRDefault="00572378" w:rsidP="00F16277">
            <w:pPr>
              <w:spacing w:before="200" w:after="0"/>
              <w:rPr>
                <w:rFonts w:ascii="Arial" w:hAnsi="Arial" w:cs="Arial"/>
              </w:rPr>
            </w:pPr>
          </w:p>
        </w:tc>
        <w:tc>
          <w:tcPr>
            <w:tcW w:w="152" w:type="dxa"/>
            <w:vAlign w:val="bottom"/>
          </w:tcPr>
          <w:p w14:paraId="2812084F" w14:textId="77777777" w:rsidR="00572378" w:rsidRDefault="00572378" w:rsidP="00F16277">
            <w:pPr>
              <w:spacing w:before="200" w:after="0"/>
              <w:rPr>
                <w:rFonts w:ascii="Arial" w:hAnsi="Arial" w:cs="Arial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56D5758C" w14:textId="77777777" w:rsidR="00572378" w:rsidRDefault="00572378" w:rsidP="00F16277">
            <w:pPr>
              <w:spacing w:before="200" w:after="0"/>
              <w:rPr>
                <w:rFonts w:ascii="Arial" w:hAnsi="Arial" w:cs="Arial"/>
              </w:rPr>
            </w:pPr>
          </w:p>
        </w:tc>
      </w:tr>
      <w:tr w:rsidR="00572378" w14:paraId="3541BDBD" w14:textId="77777777" w:rsidTr="00F16277">
        <w:trPr>
          <w:trHeight w:val="28"/>
        </w:trPr>
        <w:tc>
          <w:tcPr>
            <w:tcW w:w="596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F1C8096" w14:textId="129F0B69" w:rsidR="00572378" w:rsidRPr="00675F3F" w:rsidRDefault="00572378" w:rsidP="00F162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5F3F">
              <w:rPr>
                <w:rFonts w:ascii="Arial" w:hAnsi="Arial" w:cs="Arial"/>
                <w:sz w:val="24"/>
                <w:szCs w:val="24"/>
              </w:rPr>
              <w:t>Physician* Signature</w:t>
            </w:r>
          </w:p>
        </w:tc>
        <w:tc>
          <w:tcPr>
            <w:tcW w:w="152" w:type="dxa"/>
            <w:vAlign w:val="bottom"/>
          </w:tcPr>
          <w:p w14:paraId="537DB409" w14:textId="77777777" w:rsidR="00572378" w:rsidRPr="00675F3F" w:rsidRDefault="00572378" w:rsidP="00F162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870AA4B" w14:textId="77777777" w:rsidR="00572378" w:rsidRPr="00675F3F" w:rsidRDefault="00572378" w:rsidP="00F162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5F3F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</w:tbl>
    <w:p w14:paraId="25CB435E" w14:textId="77777777" w:rsidR="00572378" w:rsidRDefault="00572378" w:rsidP="00572378">
      <w:pPr>
        <w:pStyle w:val="PolicyBody"/>
      </w:pPr>
    </w:p>
    <w:sectPr w:rsidR="00572378" w:rsidSect="00B1589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3F63" w14:textId="77777777" w:rsidR="0059047A" w:rsidRDefault="0059047A" w:rsidP="00992EDB">
      <w:r>
        <w:separator/>
      </w:r>
    </w:p>
  </w:endnote>
  <w:endnote w:type="continuationSeparator" w:id="0">
    <w:p w14:paraId="367FB02A" w14:textId="77777777" w:rsidR="0059047A" w:rsidRDefault="0059047A" w:rsidP="00992EDB">
      <w:r>
        <w:continuationSeparator/>
      </w:r>
    </w:p>
  </w:endnote>
  <w:endnote w:type="continuationNotice" w:id="1">
    <w:p w14:paraId="243919D9" w14:textId="77777777" w:rsidR="0059047A" w:rsidRDefault="005904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B525" w14:textId="0AF4AF47" w:rsidR="005D49FE" w:rsidRPr="00B15896" w:rsidRDefault="00B15896" w:rsidP="00B15896">
    <w:pPr>
      <w:pStyle w:val="PolicyFooter"/>
      <w:rPr>
        <w:sz w:val="22"/>
      </w:rPr>
    </w:pPr>
    <w:r w:rsidRPr="00B15896">
      <w:rPr>
        <w:sz w:val="22"/>
      </w:rPr>
      <w:drawing>
        <wp:anchor distT="0" distB="0" distL="114300" distR="114300" simplePos="0" relativeHeight="251658240" behindDoc="1" locked="0" layoutInCell="1" allowOverlap="1" wp14:anchorId="3FC1C373" wp14:editId="2C4B0882">
          <wp:simplePos x="0" y="0"/>
          <wp:positionH relativeFrom="column">
            <wp:posOffset>465455</wp:posOffset>
          </wp:positionH>
          <wp:positionV relativeFrom="paragraph">
            <wp:posOffset>-104140</wp:posOffset>
          </wp:positionV>
          <wp:extent cx="1090930" cy="365760"/>
          <wp:effectExtent l="0" t="0" r="0" b="0"/>
          <wp:wrapNone/>
          <wp:docPr id="3" name="Picture 1" descr="Thrun Law Firm Policy Service Logo" title="Thru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Thrun Law Firm Policy Service Logo" title="Thru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3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896">
      <w:rPr>
        <w:sz w:val="22"/>
      </w:rPr>
      <w:t xml:space="preserve">© 2024 </w:t>
    </w:r>
    <w:r w:rsidRPr="00B15896">
      <w:rPr>
        <w:sz w:val="22"/>
      </w:rPr>
      <w:tab/>
      <w:t xml:space="preserve">Page </w:t>
    </w:r>
    <w:r w:rsidRPr="00B15896">
      <w:rPr>
        <w:noProof w:val="0"/>
        <w:sz w:val="22"/>
      </w:rPr>
      <w:fldChar w:fldCharType="begin"/>
    </w:r>
    <w:r w:rsidRPr="00B15896">
      <w:rPr>
        <w:sz w:val="22"/>
      </w:rPr>
      <w:instrText xml:space="preserve"> PAGE   \* MERGEFORMAT </w:instrText>
    </w:r>
    <w:r w:rsidRPr="00B15896">
      <w:rPr>
        <w:noProof w:val="0"/>
        <w:sz w:val="22"/>
      </w:rPr>
      <w:fldChar w:fldCharType="separate"/>
    </w:r>
    <w:r w:rsidRPr="00B15896">
      <w:rPr>
        <w:sz w:val="22"/>
      </w:rPr>
      <w:t>2</w:t>
    </w:r>
    <w:r w:rsidRPr="00B15896">
      <w:rPr>
        <w:sz w:val="22"/>
      </w:rPr>
      <w:fldChar w:fldCharType="end"/>
    </w:r>
    <w:r w:rsidRPr="00B15896">
      <w:rPr>
        <w:sz w:val="22"/>
      </w:rPr>
      <w:t xml:space="preserve"> of </w:t>
    </w:r>
    <w:r w:rsidRPr="00B15896">
      <w:rPr>
        <w:noProof w:val="0"/>
        <w:sz w:val="22"/>
      </w:rPr>
      <w:fldChar w:fldCharType="begin"/>
    </w:r>
    <w:r w:rsidRPr="00B15896">
      <w:rPr>
        <w:noProof w:val="0"/>
        <w:sz w:val="22"/>
      </w:rPr>
      <w:instrText xml:space="preserve"> NUMPAGES   \* MERGEFORMAT </w:instrText>
    </w:r>
    <w:r w:rsidRPr="00B15896">
      <w:rPr>
        <w:noProof w:val="0"/>
        <w:sz w:val="22"/>
      </w:rPr>
      <w:fldChar w:fldCharType="separate"/>
    </w:r>
    <w:r w:rsidRPr="00B15896">
      <w:rPr>
        <w:sz w:val="22"/>
      </w:rPr>
      <w:t>3</w:t>
    </w:r>
    <w:r w:rsidRPr="00B15896">
      <w:rPr>
        <w:noProof w:val="0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D2A4" w14:textId="49137BA2" w:rsidR="00B15896" w:rsidRPr="00B15896" w:rsidRDefault="00B15896" w:rsidP="00B15896">
    <w:pPr>
      <w:pStyle w:val="PolicyFooter"/>
      <w:rPr>
        <w:sz w:val="22"/>
      </w:rPr>
    </w:pPr>
    <w:r w:rsidRPr="00B15896">
      <w:rPr>
        <w:sz w:val="22"/>
      </w:rPr>
      <w:drawing>
        <wp:anchor distT="0" distB="0" distL="114300" distR="114300" simplePos="0" relativeHeight="251658241" behindDoc="1" locked="0" layoutInCell="1" allowOverlap="1" wp14:anchorId="14ACB792" wp14:editId="410B240C">
          <wp:simplePos x="0" y="0"/>
          <wp:positionH relativeFrom="column">
            <wp:posOffset>465455</wp:posOffset>
          </wp:positionH>
          <wp:positionV relativeFrom="paragraph">
            <wp:posOffset>-104140</wp:posOffset>
          </wp:positionV>
          <wp:extent cx="1090930" cy="365760"/>
          <wp:effectExtent l="0" t="0" r="0" b="0"/>
          <wp:wrapNone/>
          <wp:docPr id="990659552" name="Picture 1" descr="Thrun Law Firm Policy Service Logo" title="Thru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Thrun Law Firm Policy Service Logo" title="Thru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3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896">
      <w:rPr>
        <w:sz w:val="22"/>
      </w:rPr>
      <w:t>© 202</w:t>
    </w:r>
    <w:r w:rsidR="00D35509">
      <w:rPr>
        <w:sz w:val="22"/>
      </w:rPr>
      <w:t>5</w:t>
    </w:r>
    <w:r w:rsidRPr="00B15896">
      <w:rPr>
        <w:sz w:val="22"/>
      </w:rPr>
      <w:t xml:space="preserve"> </w:t>
    </w:r>
    <w:r w:rsidRPr="00B15896">
      <w:rPr>
        <w:sz w:val="22"/>
      </w:rPr>
      <w:tab/>
      <w:t xml:space="preserve">Page </w:t>
    </w:r>
    <w:r w:rsidRPr="00B15896">
      <w:rPr>
        <w:noProof w:val="0"/>
        <w:sz w:val="22"/>
      </w:rPr>
      <w:fldChar w:fldCharType="begin"/>
    </w:r>
    <w:r w:rsidRPr="00B15896">
      <w:rPr>
        <w:sz w:val="22"/>
      </w:rPr>
      <w:instrText xml:space="preserve"> PAGE   \* MERGEFORMAT </w:instrText>
    </w:r>
    <w:r w:rsidRPr="00B15896">
      <w:rPr>
        <w:noProof w:val="0"/>
        <w:sz w:val="22"/>
      </w:rPr>
      <w:fldChar w:fldCharType="separate"/>
    </w:r>
    <w:r>
      <w:rPr>
        <w:sz w:val="22"/>
      </w:rPr>
      <w:t>2</w:t>
    </w:r>
    <w:r w:rsidRPr="00B15896">
      <w:rPr>
        <w:sz w:val="22"/>
      </w:rPr>
      <w:fldChar w:fldCharType="end"/>
    </w:r>
    <w:r w:rsidRPr="00B15896">
      <w:rPr>
        <w:sz w:val="22"/>
      </w:rPr>
      <w:t xml:space="preserve"> of </w:t>
    </w:r>
    <w:r w:rsidRPr="00B15896">
      <w:rPr>
        <w:noProof w:val="0"/>
        <w:sz w:val="22"/>
      </w:rPr>
      <w:fldChar w:fldCharType="begin"/>
    </w:r>
    <w:r w:rsidRPr="00B15896">
      <w:rPr>
        <w:noProof w:val="0"/>
        <w:sz w:val="22"/>
      </w:rPr>
      <w:instrText xml:space="preserve"> NUMPAGES   \* MERGEFORMAT </w:instrText>
    </w:r>
    <w:r w:rsidRPr="00B15896">
      <w:rPr>
        <w:noProof w:val="0"/>
        <w:sz w:val="22"/>
      </w:rPr>
      <w:fldChar w:fldCharType="separate"/>
    </w:r>
    <w:r>
      <w:rPr>
        <w:sz w:val="22"/>
      </w:rPr>
      <w:t>2</w:t>
    </w:r>
    <w:r w:rsidRPr="00B15896">
      <w:rPr>
        <w:noProof w:val="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8AC19" w14:textId="77777777" w:rsidR="0059047A" w:rsidRDefault="0059047A" w:rsidP="00992EDB">
      <w:r>
        <w:separator/>
      </w:r>
    </w:p>
  </w:footnote>
  <w:footnote w:type="continuationSeparator" w:id="0">
    <w:p w14:paraId="2F7FF936" w14:textId="77777777" w:rsidR="0059047A" w:rsidRDefault="0059047A" w:rsidP="00992EDB">
      <w:r>
        <w:continuationSeparator/>
      </w:r>
    </w:p>
  </w:footnote>
  <w:footnote w:type="continuationNotice" w:id="1">
    <w:p w14:paraId="18C9FF75" w14:textId="77777777" w:rsidR="0059047A" w:rsidRDefault="005904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3181" w14:textId="21C87FEF" w:rsidR="00B15896" w:rsidRPr="00B15896" w:rsidRDefault="00B15896" w:rsidP="00B15896">
    <w:pPr>
      <w:pStyle w:val="Heading3"/>
      <w:spacing w:after="200"/>
      <w:rPr>
        <w:rFonts w:eastAsia="Tahoma"/>
      </w:rPr>
    </w:pPr>
    <w:r>
      <w:rPr>
        <w:rFonts w:eastAsia="Tahoma"/>
      </w:rPr>
      <w:t>5416-F</w:t>
    </w:r>
    <w:r>
      <w:rPr>
        <w:rFonts w:eastAsia="Tahoma"/>
      </w:rPr>
      <w:tab/>
      <w:t>Homebound and Hospitalized Instruction Request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4B68" w14:textId="69C8DE82" w:rsidR="00651E3B" w:rsidRDefault="00651E3B" w:rsidP="00651E3B">
    <w:pPr>
      <w:pStyle w:val="Header"/>
      <w:jc w:val="center"/>
    </w:pPr>
    <w:r>
      <w:rPr>
        <w:noProof/>
      </w:rPr>
      <w:drawing>
        <wp:inline distT="0" distB="0" distL="0" distR="0" wp14:anchorId="5A0D081A" wp14:editId="5CF3E23F">
          <wp:extent cx="1924050" cy="352425"/>
          <wp:effectExtent l="0" t="0" r="0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2B"/>
    <w:rsid w:val="00000BC2"/>
    <w:rsid w:val="000022FA"/>
    <w:rsid w:val="0000703C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3F18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D3F5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1F7C85"/>
    <w:rsid w:val="00200915"/>
    <w:rsid w:val="002026D1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830A3"/>
    <w:rsid w:val="002912AA"/>
    <w:rsid w:val="0029517E"/>
    <w:rsid w:val="00296BEA"/>
    <w:rsid w:val="00297CDA"/>
    <w:rsid w:val="002A1AF3"/>
    <w:rsid w:val="002B1E52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2452A"/>
    <w:rsid w:val="00340A13"/>
    <w:rsid w:val="00357D9D"/>
    <w:rsid w:val="00357F87"/>
    <w:rsid w:val="003608AE"/>
    <w:rsid w:val="003614FA"/>
    <w:rsid w:val="00363BC1"/>
    <w:rsid w:val="003758AE"/>
    <w:rsid w:val="00377CE0"/>
    <w:rsid w:val="003816F9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C6690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67A7E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72378"/>
    <w:rsid w:val="005802D1"/>
    <w:rsid w:val="0058201C"/>
    <w:rsid w:val="005876D8"/>
    <w:rsid w:val="00590196"/>
    <w:rsid w:val="0059047A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D600E"/>
    <w:rsid w:val="005E0DB9"/>
    <w:rsid w:val="005E3610"/>
    <w:rsid w:val="005E462E"/>
    <w:rsid w:val="005F0840"/>
    <w:rsid w:val="005F2AFC"/>
    <w:rsid w:val="005F48EC"/>
    <w:rsid w:val="00602559"/>
    <w:rsid w:val="0060625B"/>
    <w:rsid w:val="00621EDB"/>
    <w:rsid w:val="00622671"/>
    <w:rsid w:val="00622A36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1E3B"/>
    <w:rsid w:val="00655D29"/>
    <w:rsid w:val="00656F30"/>
    <w:rsid w:val="00662C84"/>
    <w:rsid w:val="00663813"/>
    <w:rsid w:val="00666471"/>
    <w:rsid w:val="00675F3F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434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E7E71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0906"/>
    <w:rsid w:val="00727B11"/>
    <w:rsid w:val="00737CEE"/>
    <w:rsid w:val="00740EF6"/>
    <w:rsid w:val="00743128"/>
    <w:rsid w:val="007475D8"/>
    <w:rsid w:val="00750212"/>
    <w:rsid w:val="00751EF5"/>
    <w:rsid w:val="00752C31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30B6"/>
    <w:rsid w:val="007E71DF"/>
    <w:rsid w:val="007F1A9C"/>
    <w:rsid w:val="007F2970"/>
    <w:rsid w:val="007F5056"/>
    <w:rsid w:val="007F55F5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211"/>
    <w:rsid w:val="00845D72"/>
    <w:rsid w:val="00846758"/>
    <w:rsid w:val="008521EA"/>
    <w:rsid w:val="0085548F"/>
    <w:rsid w:val="008610C6"/>
    <w:rsid w:val="00861D2A"/>
    <w:rsid w:val="008622B3"/>
    <w:rsid w:val="0086293A"/>
    <w:rsid w:val="0086329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16B50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92EDB"/>
    <w:rsid w:val="00995A81"/>
    <w:rsid w:val="009971AE"/>
    <w:rsid w:val="009A27CF"/>
    <w:rsid w:val="009A6A81"/>
    <w:rsid w:val="009B53A0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8FD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B0419"/>
    <w:rsid w:val="00AB08D0"/>
    <w:rsid w:val="00AB2B1E"/>
    <w:rsid w:val="00AB5560"/>
    <w:rsid w:val="00AC04D6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15896"/>
    <w:rsid w:val="00B16404"/>
    <w:rsid w:val="00B23600"/>
    <w:rsid w:val="00B23FDE"/>
    <w:rsid w:val="00B27FCE"/>
    <w:rsid w:val="00B30074"/>
    <w:rsid w:val="00B31C44"/>
    <w:rsid w:val="00B331EE"/>
    <w:rsid w:val="00B521EB"/>
    <w:rsid w:val="00B5399C"/>
    <w:rsid w:val="00B54EF0"/>
    <w:rsid w:val="00B55047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1E6"/>
    <w:rsid w:val="00BA09BB"/>
    <w:rsid w:val="00BA2EEC"/>
    <w:rsid w:val="00BB05A3"/>
    <w:rsid w:val="00BC1195"/>
    <w:rsid w:val="00BC3275"/>
    <w:rsid w:val="00BC53CB"/>
    <w:rsid w:val="00BE0AA4"/>
    <w:rsid w:val="00BF1F28"/>
    <w:rsid w:val="00BF7020"/>
    <w:rsid w:val="00C016FE"/>
    <w:rsid w:val="00C069B9"/>
    <w:rsid w:val="00C07B69"/>
    <w:rsid w:val="00C07E2B"/>
    <w:rsid w:val="00C10BBD"/>
    <w:rsid w:val="00C11F55"/>
    <w:rsid w:val="00C1441F"/>
    <w:rsid w:val="00C20DEF"/>
    <w:rsid w:val="00C23722"/>
    <w:rsid w:val="00C2526D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57C1C"/>
    <w:rsid w:val="00C61AF6"/>
    <w:rsid w:val="00C620DF"/>
    <w:rsid w:val="00C628C2"/>
    <w:rsid w:val="00C7346A"/>
    <w:rsid w:val="00C810E6"/>
    <w:rsid w:val="00C84F5B"/>
    <w:rsid w:val="00C87A4D"/>
    <w:rsid w:val="00C933AB"/>
    <w:rsid w:val="00C960C4"/>
    <w:rsid w:val="00CA21CC"/>
    <w:rsid w:val="00CA2D90"/>
    <w:rsid w:val="00CA40D4"/>
    <w:rsid w:val="00CA5E6C"/>
    <w:rsid w:val="00CA7E99"/>
    <w:rsid w:val="00CB231B"/>
    <w:rsid w:val="00CB4B44"/>
    <w:rsid w:val="00CB4C32"/>
    <w:rsid w:val="00CB717B"/>
    <w:rsid w:val="00CC2AB1"/>
    <w:rsid w:val="00CC5CB5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5509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81963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04D74"/>
    <w:rsid w:val="00E1130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459B9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B7711"/>
    <w:rsid w:val="00EC2FAA"/>
    <w:rsid w:val="00EC3D53"/>
    <w:rsid w:val="00ED56CB"/>
    <w:rsid w:val="00EE2CBE"/>
    <w:rsid w:val="00EE48CF"/>
    <w:rsid w:val="00EF0A66"/>
    <w:rsid w:val="00EF29FB"/>
    <w:rsid w:val="00EF3848"/>
    <w:rsid w:val="00F0128C"/>
    <w:rsid w:val="00F05865"/>
    <w:rsid w:val="00F128C2"/>
    <w:rsid w:val="00F15BF8"/>
    <w:rsid w:val="00F16277"/>
    <w:rsid w:val="00F16F25"/>
    <w:rsid w:val="00F2001F"/>
    <w:rsid w:val="00F23B03"/>
    <w:rsid w:val="00F2557E"/>
    <w:rsid w:val="00F348E9"/>
    <w:rsid w:val="00F4098C"/>
    <w:rsid w:val="00F43E68"/>
    <w:rsid w:val="00F44969"/>
    <w:rsid w:val="00F44A6F"/>
    <w:rsid w:val="00F519F3"/>
    <w:rsid w:val="00F5326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048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31FF6"/>
  <w15:chartTrackingRefBased/>
  <w15:docId w15:val="{308D9DE4-ACB3-491A-8C1F-EE2C3E8C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0A3"/>
    <w:pPr>
      <w:spacing w:after="160" w:line="256" w:lineRule="auto"/>
      <w:ind w:firstLine="0"/>
      <w:jc w:val="left"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Heading1">
    <w:name w:val="heading 1"/>
    <w:next w:val="Heading2"/>
    <w:link w:val="Heading1Char"/>
    <w:uiPriority w:val="9"/>
    <w:qFormat/>
    <w:rsid w:val="00B55047"/>
    <w:pPr>
      <w:keepNext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B55047"/>
    <w:pPr>
      <w:keepNext/>
      <w:ind w:firstLine="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B55047"/>
    <w:pPr>
      <w:tabs>
        <w:tab w:val="left" w:pos="900"/>
      </w:tabs>
      <w:ind w:left="900" w:hanging="90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link w:val="Heading4Char"/>
    <w:uiPriority w:val="9"/>
    <w:unhideWhenUsed/>
    <w:rsid w:val="00210AEB"/>
    <w:pPr>
      <w:spacing w:after="120"/>
      <w:ind w:firstLine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Heading4"/>
    <w:next w:val="Heading4"/>
    <w:link w:val="Heading5Char"/>
    <w:uiPriority w:val="9"/>
    <w:unhideWhenUsed/>
    <w:rsid w:val="00E6309D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F6342F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B31C44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rsid w:val="00B31C44"/>
    <w:pPr>
      <w:numPr>
        <w:ilvl w:val="7"/>
      </w:num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link w:val="Heading9Char"/>
    <w:uiPriority w:val="9"/>
    <w:unhideWhenUsed/>
    <w:rsid w:val="00B31C44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55047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B55047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210AEB"/>
    <w:rPr>
      <w:rFonts w:eastAsiaTheme="majorEastAsia" w:cstheme="majorBidi"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55047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6309D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B31C44"/>
    <w:rPr>
      <w:rFonts w:eastAsiaTheme="majorEastAsia" w:cstheme="majorBidi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6342F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B31C44"/>
    <w:rPr>
      <w:rFonts w:eastAsiaTheme="majorEastAsia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31C44"/>
    <w:rPr>
      <w:rFonts w:eastAsiaTheme="majorEastAsia" w:cstheme="majorBidi"/>
      <w:iCs/>
      <w:color w:val="272727" w:themeColor="text1" w:themeTint="D8"/>
      <w:szCs w:val="2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iCs w:val="0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iCs w:val="0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iCs w:val="0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iCs w:val="0"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BodyText">
    <w:name w:val="Body Text"/>
    <w:basedOn w:val="Normal"/>
    <w:link w:val="BodyTextChar"/>
    <w:uiPriority w:val="1"/>
    <w:unhideWhenUsed/>
    <w:qFormat/>
    <w:rsid w:val="002830A3"/>
    <w:pPr>
      <w:widowControl w:val="0"/>
      <w:autoSpaceDE w:val="0"/>
      <w:autoSpaceDN w:val="0"/>
      <w:spacing w:after="0" w:line="240" w:lineRule="auto"/>
      <w:ind w:left="1540"/>
    </w:pPr>
    <w:rPr>
      <w:rFonts w:ascii="Century Schoolbook" w:eastAsia="Century Schoolbook" w:hAnsi="Century Schoolbook" w:cs="Century Schoolbook"/>
    </w:rPr>
  </w:style>
  <w:style w:type="character" w:customStyle="1" w:styleId="BodyTextChar">
    <w:name w:val="Body Text Char"/>
    <w:basedOn w:val="DefaultParagraphFont"/>
    <w:link w:val="BodyText"/>
    <w:uiPriority w:val="1"/>
    <w:rsid w:val="002830A3"/>
    <w:rPr>
      <w:rFonts w:ascii="Century Schoolbook" w:eastAsia="Century Schoolbook" w:hAnsi="Century Schoolbook" w:cs="Century Schoolbook"/>
      <w:kern w:val="0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6C0434"/>
    <w:pPr>
      <w:spacing w:after="0"/>
      <w:ind w:firstLine="0"/>
      <w:jc w:val="left"/>
    </w:pPr>
    <w:rPr>
      <w:rFonts w:ascii="Arial" w:hAnsi="Arial" w:cs="Garamond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963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8568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0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E8E878BEDC41AB8EC0AEB6FB3D69" ma:contentTypeVersion="6" ma:contentTypeDescription="Create a new document." ma:contentTypeScope="" ma:versionID="f7640c950bbeb5c15866848d05e687bb">
  <xsd:schema xmlns:xsd="http://www.w3.org/2001/XMLSchema" xmlns:xs="http://www.w3.org/2001/XMLSchema" xmlns:p="http://schemas.microsoft.com/office/2006/metadata/properties" xmlns:ns2="e257719b-c1f1-4e91-b8ff-71f46d4c3710" xmlns:ns3="e800ba80-e8f7-44b0-b7f4-76b7b261fc3f" targetNamespace="http://schemas.microsoft.com/office/2006/metadata/properties" ma:root="true" ma:fieldsID="8961188b10e2ea8a11a85474a2121637" ns2:_="" ns3:_="">
    <xsd:import namespace="e257719b-c1f1-4e91-b8ff-71f46d4c3710"/>
    <xsd:import namespace="e800ba80-e8f7-44b0-b7f4-76b7b261f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719b-c1f1-4e91-b8ff-71f46d4c3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0ba80-e8f7-44b0-b7f4-76b7b261f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08279-B847-4980-B483-115ACB70C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719b-c1f1-4e91-b8ff-71f46d4c3710"/>
    <ds:schemaRef ds:uri="e800ba80-e8f7-44b0-b7f4-76b7b261f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627366-6C8A-4DC8-BED2-1675060E5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679C1-988C-4346-A87B-A6B2F2B32A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BFB779-0880-4ADD-A5ED-C7349ABB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8</TotalTime>
  <Pages>2</Pages>
  <Words>423</Words>
  <Characters>2417</Characters>
  <Application>Microsoft Office Word</Application>
  <DocSecurity>0</DocSecurity>
  <PresentationFormat>15|.DOCX</PresentationFormat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>Thrun Law Firm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Template</dc:title>
  <dc:subject/>
  <dc:creator>Rachel E. Hewitt</dc:creator>
  <cp:keywords/>
  <dc:description/>
  <cp:lastModifiedBy>MICHELLE MUNYON</cp:lastModifiedBy>
  <cp:revision>7</cp:revision>
  <cp:lastPrinted>2019-11-05T03:23:00Z</cp:lastPrinted>
  <dcterms:created xsi:type="dcterms:W3CDTF">2024-06-18T19:33:00Z</dcterms:created>
  <dcterms:modified xsi:type="dcterms:W3CDTF">2025-09-23T18:55:00Z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0x01010077F9E8E878BEDC41AB8EC0AEB6FB3D69</vt:lpwstr>
  </property>
</Properties>
</file>