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EF97" w14:textId="77777777" w:rsidR="000B7B36" w:rsidRPr="00C760BC" w:rsidRDefault="000B7B36" w:rsidP="000B7B36">
      <w:pPr>
        <w:pStyle w:val="Heading1"/>
      </w:pPr>
      <w:r w:rsidRPr="00C760BC">
        <w:t>Series 5000: Students, Curriculum, and Academic Matters</w:t>
      </w:r>
    </w:p>
    <w:p w14:paraId="76645C4D" w14:textId="77777777" w:rsidR="000B7B36" w:rsidRPr="00C760BC" w:rsidRDefault="000B7B36" w:rsidP="000B7B36">
      <w:pPr>
        <w:pStyle w:val="Heading2"/>
      </w:pPr>
      <w:r w:rsidRPr="00C760BC">
        <w:t>5400</w:t>
      </w:r>
      <w:r w:rsidRPr="00C760BC">
        <w:tab/>
        <w:t>Curriculum, Instruction, and Parent Involvement</w:t>
      </w:r>
    </w:p>
    <w:p w14:paraId="0335FE1F" w14:textId="41567032" w:rsidR="000B7B36" w:rsidRPr="00384FE7" w:rsidRDefault="000B7B36" w:rsidP="00384FE7">
      <w:pPr>
        <w:pStyle w:val="Heading3"/>
      </w:pPr>
      <w:r w:rsidRPr="00384FE7">
        <w:fldChar w:fldCharType="begin"/>
      </w:r>
      <w:r w:rsidRPr="00384FE7">
        <w:instrText xml:space="preserve"> SEQ CHAPTER \h \r 1</w:instrText>
      </w:r>
      <w:r w:rsidRPr="00384FE7">
        <w:fldChar w:fldCharType="end"/>
      </w:r>
      <w:bookmarkStart w:id="0" w:name="_Toc19193692"/>
      <w:r w:rsidRPr="00384FE7">
        <w:t>5407</w:t>
      </w:r>
      <w:r w:rsidR="00384FE7" w:rsidRPr="00384FE7">
        <w:t>-F</w:t>
      </w:r>
      <w:r w:rsidRPr="00384FE7">
        <w:tab/>
      </w:r>
      <w:bookmarkEnd w:id="0"/>
      <w:r w:rsidR="00384FE7" w:rsidRPr="00384FE7">
        <w:t>Instructional Materials Opt-Out Form (Not Sex Education, Family Planning, and/or Reproductive Health)</w:t>
      </w:r>
    </w:p>
    <w:p w14:paraId="43D52835" w14:textId="6D206726" w:rsidR="00CF22E4" w:rsidRPr="00384FE7" w:rsidRDefault="0008121E" w:rsidP="00384FE7">
      <w:pPr>
        <w:pStyle w:val="PolicyBody"/>
      </w:pPr>
      <w:r>
        <w:t>Buchanan Community Schools</w:t>
      </w:r>
      <w:r w:rsidR="00384FE7" w:rsidRPr="00384FE7">
        <w:t xml:space="preserve"> uses a variety of instructional materials to achieve academic objectives, follow state content and curriculum standards, and ensure students are exposed to a wide range of ideas and viewpoints. While the District strives to select materials that are inclusive for all students and acceptable to all families, there may be times when a </w:t>
      </w:r>
      <w:r w:rsidR="00E529AC">
        <w:t>P</w:t>
      </w:r>
      <w:r w:rsidR="00384FE7" w:rsidRPr="00384FE7">
        <w:t xml:space="preserve">arent or student objects to certain materials. In these circumstances, a </w:t>
      </w:r>
      <w:r w:rsidR="00E529AC">
        <w:t>P</w:t>
      </w:r>
      <w:r w:rsidR="00384FE7" w:rsidRPr="00384FE7">
        <w:t xml:space="preserve">arent may request their student’s excusal from the instructional material. Opt-out requests will be reviewed using the procedure in Policy </w:t>
      </w:r>
      <w:r w:rsidR="00E61DDD">
        <w:t>5407.</w:t>
      </w:r>
    </w:p>
    <w:p w14:paraId="5563AD7F" w14:textId="0D7FE494" w:rsidR="00384FE7" w:rsidRPr="004F523F" w:rsidRDefault="00384FE7" w:rsidP="26ECD0F2">
      <w:pPr>
        <w:pStyle w:val="PolicyBody"/>
        <w:spacing w:after="60"/>
        <w:rPr>
          <w:b/>
          <w:bCs/>
          <w:i/>
          <w:iCs/>
        </w:rPr>
      </w:pPr>
      <w:r w:rsidRPr="26ECD0F2">
        <w:rPr>
          <w:b/>
          <w:bCs/>
          <w:i/>
          <w:iCs/>
        </w:rPr>
        <w:t xml:space="preserve">If you are seeking to opt your student out of sex education, family planning, and/or reproductive health instruction, do not use this form. Please follow the procedures described in Policy </w:t>
      </w:r>
      <w:r w:rsidR="12919809" w:rsidRPr="26ECD0F2">
        <w:rPr>
          <w:b/>
          <w:bCs/>
          <w:i/>
          <w:iCs/>
        </w:rPr>
        <w:t>5420</w:t>
      </w:r>
      <w:r w:rsidR="00E61DDD" w:rsidRPr="26ECD0F2">
        <w:rPr>
          <w:b/>
          <w:bCs/>
          <w:i/>
          <w:iCs/>
        </w:rPr>
        <w:t>.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40"/>
        <w:gridCol w:w="270"/>
        <w:gridCol w:w="270"/>
        <w:gridCol w:w="630"/>
        <w:gridCol w:w="810"/>
        <w:gridCol w:w="810"/>
        <w:gridCol w:w="1629"/>
        <w:gridCol w:w="180"/>
        <w:gridCol w:w="2946"/>
      </w:tblGrid>
      <w:tr w:rsidR="004F523F" w:rsidRPr="00D27747" w14:paraId="56E85EFB" w14:textId="77777777" w:rsidTr="004F523F">
        <w:trPr>
          <w:trHeight w:val="300"/>
        </w:trPr>
        <w:tc>
          <w:tcPr>
            <w:tcW w:w="23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FED820" w14:textId="1733CA3D" w:rsidR="004F523F" w:rsidRPr="00D27747" w:rsidRDefault="004F523F" w:rsidP="004F523F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I request that my child,</w:t>
            </w:r>
            <w: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</w:p>
        </w:tc>
        <w:tc>
          <w:tcPr>
            <w:tcW w:w="387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8B5FEAC" w14:textId="77777777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31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4EAA4F" w14:textId="4CD3610A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, </w:t>
            </w: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be excused from</w:t>
            </w:r>
            <w:r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 xml:space="preserve"> the following</w:t>
            </w:r>
          </w:p>
        </w:tc>
      </w:tr>
      <w:tr w:rsidR="004F523F" w:rsidRPr="00D27747" w14:paraId="2FE9FF2D" w14:textId="77777777" w:rsidTr="004F523F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775DA" w14:textId="7214A2A5" w:rsidR="004F523F" w:rsidRPr="00D27747" w:rsidRDefault="004F523F" w:rsidP="004F523F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class instruction</w:t>
            </w:r>
            <w:r>
              <w:rPr>
                <w:rFonts w:ascii="Arial" w:eastAsia="Times New Roman" w:hAnsi="Arial" w:cs="Arial"/>
                <w:kern w:val="0"/>
                <w:sz w:val="23"/>
                <w:szCs w:val="23"/>
                <w14:ligatures w14:val="none"/>
              </w:rPr>
              <w:t>:</w:t>
            </w:r>
          </w:p>
        </w:tc>
        <w:tc>
          <w:tcPr>
            <w:tcW w:w="754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C2BD6F" w14:textId="519D4045" w:rsidR="004F523F" w:rsidRPr="00D27747" w:rsidRDefault="004F523F" w:rsidP="004F523F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4F523F" w:rsidRPr="00D27747" w14:paraId="0F316A77" w14:textId="77777777" w:rsidTr="004F523F">
        <w:trPr>
          <w:trHeight w:val="300"/>
        </w:trPr>
        <w:tc>
          <w:tcPr>
            <w:tcW w:w="934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C289E8" w14:textId="4B9B555D" w:rsidR="004F523F" w:rsidRPr="00D27747" w:rsidRDefault="004F523F" w:rsidP="004F523F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4F523F" w:rsidRPr="00D27747" w14:paraId="36091B8B" w14:textId="77777777" w:rsidTr="004F523F">
        <w:trPr>
          <w:trHeight w:val="300"/>
        </w:trPr>
        <w:tc>
          <w:tcPr>
            <w:tcW w:w="934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1AA19A0" w14:textId="77777777" w:rsidR="004F523F" w:rsidRPr="00D27747" w:rsidRDefault="004F523F" w:rsidP="00D60750">
            <w:pPr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  <w:t>Please list the specific curricular material, lesson, or book from which you are seeking excusal. Failure to provide specific information will result in this request being denied.</w:t>
            </w:r>
          </w:p>
          <w:p w14:paraId="3A930A90" w14:textId="57007343" w:rsidR="004F523F" w:rsidRPr="00D27747" w:rsidRDefault="004F523F" w:rsidP="00D60750">
            <w:pPr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>Reason for opt-out:</w:t>
            </w:r>
          </w:p>
        </w:tc>
      </w:tr>
      <w:tr w:rsidR="00A87ED7" w:rsidRPr="00D27747" w14:paraId="266B71D5" w14:textId="77777777" w:rsidTr="00F5410F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D1848D" w14:textId="00BEF0FB" w:rsidR="00A87ED7" w:rsidRPr="00D27747" w:rsidRDefault="00797D63" w:rsidP="004F523F">
            <w:pPr>
              <w:spacing w:after="0" w:line="240" w:lineRule="auto"/>
              <w:jc w:val="center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045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8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C7EA12" w14:textId="3E6E1E04" w:rsidR="00A87ED7" w:rsidRPr="00D27747" w:rsidRDefault="00A87ED7" w:rsidP="00D60750">
            <w:pPr>
              <w:spacing w:after="0" w:line="240" w:lineRule="auto"/>
              <w:jc w:val="both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 xml:space="preserve">The materials require the student to engage in conduct or practice that violates or substantially interferes with the student’s sincerely held religious belief and/or religious </w:t>
            </w:r>
          </w:p>
        </w:tc>
      </w:tr>
      <w:tr w:rsidR="00A87ED7" w:rsidRPr="00D27747" w14:paraId="6CFDBFF4" w14:textId="77777777" w:rsidTr="00986CE7">
        <w:trPr>
          <w:trHeight w:val="234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04F60F5" w14:textId="77777777" w:rsidR="00A87ED7" w:rsidRDefault="00A87ED7" w:rsidP="004F523F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2EE0E" w14:textId="77777777" w:rsidR="00A87ED7" w:rsidRPr="00D27747" w:rsidRDefault="00A87ED7" w:rsidP="00986CE7">
            <w:pPr>
              <w:spacing w:after="0" w:line="240" w:lineRule="auto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>development. Specific religious objection:</w:t>
            </w:r>
          </w:p>
        </w:tc>
        <w:tc>
          <w:tcPr>
            <w:tcW w:w="475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475E6A" w14:textId="0C77C024" w:rsidR="00A87ED7" w:rsidRPr="00D27747" w:rsidRDefault="00A87ED7" w:rsidP="00986CE7">
            <w:pPr>
              <w:spacing w:after="0" w:line="240" w:lineRule="auto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</w:p>
        </w:tc>
      </w:tr>
      <w:tr w:rsidR="004F523F" w:rsidRPr="00D27747" w14:paraId="1AE26E3F" w14:textId="77777777" w:rsidTr="004F523F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4517" w14:textId="40277A71" w:rsidR="004F523F" w:rsidRPr="00D27747" w:rsidRDefault="00797D63" w:rsidP="004F523F">
            <w:pPr>
              <w:spacing w:after="0" w:line="240" w:lineRule="auto"/>
              <w:jc w:val="center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101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8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F85BB0" w14:textId="39884653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>The materials lack serious educational, literary, artistic, political, or scientific value for the age range of the students in question.</w:t>
            </w:r>
          </w:p>
        </w:tc>
      </w:tr>
      <w:tr w:rsidR="004F523F" w:rsidRPr="00D27747" w14:paraId="12224241" w14:textId="77777777" w:rsidTr="004F523F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3607" w14:textId="12AA7A62" w:rsidR="004F523F" w:rsidRPr="00D27747" w:rsidRDefault="00797D63" w:rsidP="004F523F">
            <w:pPr>
              <w:spacing w:after="0" w:line="240" w:lineRule="auto"/>
              <w:jc w:val="center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9276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8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62CB69" w14:textId="2EED1279" w:rsidR="004F523F" w:rsidRPr="00D27747" w:rsidRDefault="004F523F" w:rsidP="004F523F">
            <w:pPr>
              <w:spacing w:before="120" w:after="0" w:line="276" w:lineRule="auto"/>
              <w:jc w:val="both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>The materials are inappropriate or harmful for the age range of the students in question.</w:t>
            </w:r>
          </w:p>
        </w:tc>
      </w:tr>
      <w:tr w:rsidR="004F523F" w:rsidRPr="00D27747" w14:paraId="5FDA5BE0" w14:textId="77777777" w:rsidTr="004F523F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0BCE" w14:textId="55FFED46" w:rsidR="004F523F" w:rsidRPr="00D27747" w:rsidRDefault="00797D63" w:rsidP="004F523F">
            <w:pPr>
              <w:spacing w:after="0" w:line="240" w:lineRule="auto"/>
              <w:jc w:val="center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40964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23F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51EFB4" w14:textId="77777777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>Other. Specific objection</w:t>
            </w:r>
            <w:r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  <w:t>:</w:t>
            </w:r>
          </w:p>
        </w:tc>
        <w:tc>
          <w:tcPr>
            <w:tcW w:w="63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E1ADEF" w14:textId="0C365B1C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</w:p>
        </w:tc>
      </w:tr>
      <w:tr w:rsidR="004F523F" w:rsidRPr="00D27747" w14:paraId="60F73998" w14:textId="77777777" w:rsidTr="00D47010">
        <w:trPr>
          <w:trHeight w:val="300"/>
        </w:trPr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83A901" w14:textId="5C707F9B" w:rsidR="004F523F" w:rsidRPr="00D27747" w:rsidRDefault="004F523F" w:rsidP="00D60750">
            <w:pPr>
              <w:spacing w:before="60" w:after="100" w:afterAutospacing="1" w:line="240" w:lineRule="auto"/>
              <w:jc w:val="both"/>
              <w:textAlignment w:val="baseline"/>
              <w:rPr>
                <w:rFonts w:ascii="Arial" w:eastAsia="Arial Nova" w:hAnsi="Arial" w:cs="Arial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This form must be used for all opt-out requests, excluding sex education, family planning, and/or reproductive health instruction. Failure to use this form or to fully complete this form will result in the request being denied.</w:t>
            </w:r>
          </w:p>
        </w:tc>
      </w:tr>
      <w:tr w:rsidR="004F523F" w:rsidRPr="00D27747" w14:paraId="131A0FA1" w14:textId="77777777" w:rsidTr="00986CE7">
        <w:trPr>
          <w:trHeight w:val="432"/>
        </w:trPr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6E5E0" w14:textId="5611C9FE" w:rsidR="004F523F" w:rsidRPr="00D27747" w:rsidRDefault="004F523F" w:rsidP="00986CE7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Parent’s Name (Print):</w:t>
            </w:r>
          </w:p>
        </w:tc>
        <w:tc>
          <w:tcPr>
            <w:tcW w:w="387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68475EF" w14:textId="77777777" w:rsidR="004F523F" w:rsidRPr="00D27747" w:rsidRDefault="004F523F" w:rsidP="00986C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69B9C" w14:textId="02DD153D" w:rsidR="004F523F" w:rsidRPr="00D27747" w:rsidRDefault="004F523F" w:rsidP="00986C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6DA32F" w14:textId="6A0EDBE4" w:rsidR="004F523F" w:rsidRPr="00D27747" w:rsidRDefault="004F523F" w:rsidP="00986C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4F523F" w:rsidRPr="00D27747" w14:paraId="4CD0BF56" w14:textId="77777777" w:rsidTr="00986CE7">
        <w:trPr>
          <w:trHeight w:val="453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7A8A3" w14:textId="3AAA5A8C" w:rsidR="004F523F" w:rsidRPr="00D27747" w:rsidRDefault="004F523F" w:rsidP="004F523F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Parent’s Signature:</w:t>
            </w:r>
          </w:p>
        </w:tc>
        <w:tc>
          <w:tcPr>
            <w:tcW w:w="414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3A190F" w14:textId="037F0332" w:rsidR="004F523F" w:rsidRPr="00D27747" w:rsidRDefault="004F523F" w:rsidP="00986C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D501A" w14:textId="326B2368" w:rsidR="004F523F" w:rsidRPr="00D27747" w:rsidRDefault="004F523F" w:rsidP="00986C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94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B26DBF2" w14:textId="34608E58" w:rsidR="004F523F" w:rsidRPr="00D27747" w:rsidRDefault="004F523F" w:rsidP="004F523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Date</w:t>
            </w:r>
          </w:p>
        </w:tc>
      </w:tr>
      <w:tr w:rsidR="004F523F" w:rsidRPr="00D27747" w14:paraId="5C600D8B" w14:textId="77777777" w:rsidTr="004F523F">
        <w:trPr>
          <w:trHeight w:val="59"/>
        </w:trPr>
        <w:tc>
          <w:tcPr>
            <w:tcW w:w="93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14ADE5" w14:textId="77777777" w:rsidR="004F523F" w:rsidRPr="00D27747" w:rsidRDefault="004F523F" w:rsidP="00D6075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  <w:tr w:rsidR="004F523F" w:rsidRPr="00D27747" w14:paraId="549779D6" w14:textId="77777777" w:rsidTr="00D60750">
        <w:trPr>
          <w:trHeight w:val="144"/>
        </w:trPr>
        <w:tc>
          <w:tcPr>
            <w:tcW w:w="934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33EA8" w14:textId="78B8BBBE" w:rsidR="004F523F" w:rsidRPr="00D60750" w:rsidRDefault="004F523F" w:rsidP="00D60750">
            <w:pPr>
              <w:spacing w:before="120"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607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Principal Response: </w:t>
            </w:r>
          </w:p>
        </w:tc>
      </w:tr>
      <w:tr w:rsidR="004F523F" w:rsidRPr="00D27747" w14:paraId="5DCFBBDD" w14:textId="77777777" w:rsidTr="004F523F">
        <w:trPr>
          <w:trHeight w:val="30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D07D77" w14:textId="38AE4E5A" w:rsidR="004F523F" w:rsidRPr="00D27747" w:rsidRDefault="00797D63" w:rsidP="004F523F">
            <w:pPr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41270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8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9D7CF6" w14:textId="305388C4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Granted</w:t>
            </w:r>
          </w:p>
        </w:tc>
      </w:tr>
      <w:tr w:rsidR="004F523F" w:rsidRPr="00D27747" w14:paraId="45FEB8E2" w14:textId="77777777" w:rsidTr="004F523F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88CF74" w14:textId="7C25E959" w:rsidR="004F523F" w:rsidRPr="00D27747" w:rsidRDefault="00797D63" w:rsidP="004F523F">
            <w:pPr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1888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28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F157F5" w14:textId="77777777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  <w:r w:rsidRPr="00D2774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  <w:t>Denied (provide denial rationale):</w:t>
            </w:r>
          </w:p>
        </w:tc>
        <w:tc>
          <w:tcPr>
            <w:tcW w:w="55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B8875" w14:textId="46BBE29C" w:rsidR="004F523F" w:rsidRPr="00D27747" w:rsidRDefault="004F523F" w:rsidP="004F523F">
            <w:pPr>
              <w:spacing w:before="120"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4439B4D1" w14:textId="77777777" w:rsidR="00384FE7" w:rsidRPr="001D3C19" w:rsidRDefault="00384FE7" w:rsidP="00D60750">
      <w:pPr>
        <w:pStyle w:val="PolicyBody"/>
        <w:spacing w:after="0"/>
      </w:pPr>
    </w:p>
    <w:sectPr w:rsidR="00384FE7" w:rsidRPr="001D3C19" w:rsidSect="00D277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99C5" w14:textId="77777777" w:rsidR="00797D63" w:rsidRDefault="00797D63" w:rsidP="00992EDB">
      <w:r>
        <w:separator/>
      </w:r>
    </w:p>
  </w:endnote>
  <w:endnote w:type="continuationSeparator" w:id="0">
    <w:p w14:paraId="670486CC" w14:textId="77777777" w:rsidR="00797D63" w:rsidRDefault="00797D63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C033" w14:textId="3E6D72A6" w:rsidR="005D49FE" w:rsidRPr="00D27747" w:rsidRDefault="007F55F5" w:rsidP="005D49FE">
    <w:pPr>
      <w:pStyle w:val="PolicyFooter"/>
      <w:rPr>
        <w:rFonts w:ascii="Arial" w:hAnsi="Arial" w:cs="Arial"/>
      </w:rPr>
    </w:pPr>
    <w:r w:rsidRPr="00D27747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3C745F1B" wp14:editId="57716EB7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D27747">
      <w:rPr>
        <w:rFonts w:ascii="Arial" w:hAnsi="Arial" w:cs="Arial"/>
      </w:rPr>
      <w:t>© 20</w:t>
    </w:r>
    <w:r w:rsidRPr="00D27747">
      <w:rPr>
        <w:rFonts w:ascii="Arial" w:hAnsi="Arial" w:cs="Arial"/>
      </w:rPr>
      <w:t>2</w:t>
    </w:r>
    <w:r w:rsidR="00384FE7" w:rsidRPr="00D27747">
      <w:rPr>
        <w:rFonts w:ascii="Arial" w:hAnsi="Arial" w:cs="Arial"/>
      </w:rPr>
      <w:t>5</w:t>
    </w:r>
    <w:r w:rsidR="005D49FE" w:rsidRPr="00D27747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FEFE" w14:textId="77777777" w:rsidR="00797D63" w:rsidRDefault="00797D63" w:rsidP="00992EDB">
      <w:r>
        <w:separator/>
      </w:r>
    </w:p>
  </w:footnote>
  <w:footnote w:type="continuationSeparator" w:id="0">
    <w:p w14:paraId="3AC2BF74" w14:textId="77777777" w:rsidR="00797D63" w:rsidRDefault="00797D63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F229" w14:textId="6C945ADE" w:rsidR="0008121E" w:rsidRDefault="0008121E" w:rsidP="0008121E">
    <w:pPr>
      <w:pStyle w:val="Header"/>
      <w:jc w:val="center"/>
    </w:pPr>
    <w:r>
      <w:rPr>
        <w:noProof/>
      </w:rPr>
      <w:drawing>
        <wp:inline distT="0" distB="0" distL="0" distR="0" wp14:anchorId="126EE5FF" wp14:editId="437A181E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813C3A82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specVanish w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specVanish w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5AB16D6"/>
    <w:multiLevelType w:val="hybridMultilevel"/>
    <w:tmpl w:val="19D6ADD4"/>
    <w:lvl w:ilvl="0" w:tplc="B14E81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67"/>
    <w:rsid w:val="00000BC2"/>
    <w:rsid w:val="000022FA"/>
    <w:rsid w:val="0000426E"/>
    <w:rsid w:val="00011DCF"/>
    <w:rsid w:val="000140E1"/>
    <w:rsid w:val="0001507D"/>
    <w:rsid w:val="00016CEE"/>
    <w:rsid w:val="00017C94"/>
    <w:rsid w:val="000210E2"/>
    <w:rsid w:val="00021CA3"/>
    <w:rsid w:val="00022470"/>
    <w:rsid w:val="000227B6"/>
    <w:rsid w:val="000227FD"/>
    <w:rsid w:val="00024A1E"/>
    <w:rsid w:val="00025C14"/>
    <w:rsid w:val="000267D2"/>
    <w:rsid w:val="00027585"/>
    <w:rsid w:val="0003341F"/>
    <w:rsid w:val="00040AFA"/>
    <w:rsid w:val="0004310B"/>
    <w:rsid w:val="000450B2"/>
    <w:rsid w:val="000474B5"/>
    <w:rsid w:val="00047F31"/>
    <w:rsid w:val="00055980"/>
    <w:rsid w:val="00055E11"/>
    <w:rsid w:val="00056E48"/>
    <w:rsid w:val="000611AE"/>
    <w:rsid w:val="00063303"/>
    <w:rsid w:val="000644D2"/>
    <w:rsid w:val="00071000"/>
    <w:rsid w:val="000754A2"/>
    <w:rsid w:val="000778EB"/>
    <w:rsid w:val="0008121E"/>
    <w:rsid w:val="00087D65"/>
    <w:rsid w:val="00095946"/>
    <w:rsid w:val="00097B8C"/>
    <w:rsid w:val="000A4DA2"/>
    <w:rsid w:val="000B0A2E"/>
    <w:rsid w:val="000B2E9E"/>
    <w:rsid w:val="000B418D"/>
    <w:rsid w:val="000B679A"/>
    <w:rsid w:val="000B788C"/>
    <w:rsid w:val="000B7B36"/>
    <w:rsid w:val="000C2173"/>
    <w:rsid w:val="000C3E7B"/>
    <w:rsid w:val="000C61DD"/>
    <w:rsid w:val="000D0F94"/>
    <w:rsid w:val="000D307B"/>
    <w:rsid w:val="000D344E"/>
    <w:rsid w:val="000E007D"/>
    <w:rsid w:val="000E1590"/>
    <w:rsid w:val="000E1755"/>
    <w:rsid w:val="000E7007"/>
    <w:rsid w:val="000F00E8"/>
    <w:rsid w:val="000F43C1"/>
    <w:rsid w:val="000F5739"/>
    <w:rsid w:val="000F628C"/>
    <w:rsid w:val="000F67FA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31910"/>
    <w:rsid w:val="0014168C"/>
    <w:rsid w:val="00144B41"/>
    <w:rsid w:val="0014525E"/>
    <w:rsid w:val="00145B20"/>
    <w:rsid w:val="0014658A"/>
    <w:rsid w:val="00146C39"/>
    <w:rsid w:val="00147012"/>
    <w:rsid w:val="0015132A"/>
    <w:rsid w:val="0015144D"/>
    <w:rsid w:val="001517EC"/>
    <w:rsid w:val="00153303"/>
    <w:rsid w:val="00155CC3"/>
    <w:rsid w:val="0015735D"/>
    <w:rsid w:val="001638B0"/>
    <w:rsid w:val="001678AE"/>
    <w:rsid w:val="0017073B"/>
    <w:rsid w:val="001711EC"/>
    <w:rsid w:val="00171E95"/>
    <w:rsid w:val="00171FAE"/>
    <w:rsid w:val="0017380A"/>
    <w:rsid w:val="00173864"/>
    <w:rsid w:val="00174117"/>
    <w:rsid w:val="00176B07"/>
    <w:rsid w:val="00177986"/>
    <w:rsid w:val="00183086"/>
    <w:rsid w:val="00190295"/>
    <w:rsid w:val="00191A77"/>
    <w:rsid w:val="00193BB2"/>
    <w:rsid w:val="00197318"/>
    <w:rsid w:val="001A0010"/>
    <w:rsid w:val="001A724C"/>
    <w:rsid w:val="001B5FC5"/>
    <w:rsid w:val="001B7262"/>
    <w:rsid w:val="001C0635"/>
    <w:rsid w:val="001C09F3"/>
    <w:rsid w:val="001C0D73"/>
    <w:rsid w:val="001C1EC8"/>
    <w:rsid w:val="001C62E5"/>
    <w:rsid w:val="001D1BFD"/>
    <w:rsid w:val="001D3C19"/>
    <w:rsid w:val="001D411C"/>
    <w:rsid w:val="001D5F7A"/>
    <w:rsid w:val="001D7F21"/>
    <w:rsid w:val="001E0629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5C05"/>
    <w:rsid w:val="0025692D"/>
    <w:rsid w:val="002616D8"/>
    <w:rsid w:val="002638FD"/>
    <w:rsid w:val="002677E9"/>
    <w:rsid w:val="00270E1A"/>
    <w:rsid w:val="0027562C"/>
    <w:rsid w:val="00280A75"/>
    <w:rsid w:val="00282C53"/>
    <w:rsid w:val="00283274"/>
    <w:rsid w:val="002912AA"/>
    <w:rsid w:val="0029517E"/>
    <w:rsid w:val="00296BEA"/>
    <w:rsid w:val="00297CDA"/>
    <w:rsid w:val="002B3441"/>
    <w:rsid w:val="002C2C78"/>
    <w:rsid w:val="002C600B"/>
    <w:rsid w:val="002C6A77"/>
    <w:rsid w:val="002D29B7"/>
    <w:rsid w:val="002D2C7A"/>
    <w:rsid w:val="002D5278"/>
    <w:rsid w:val="002D56D3"/>
    <w:rsid w:val="002D6CEE"/>
    <w:rsid w:val="002F62EE"/>
    <w:rsid w:val="002F6463"/>
    <w:rsid w:val="002F746E"/>
    <w:rsid w:val="0030063C"/>
    <w:rsid w:val="00303803"/>
    <w:rsid w:val="003153BF"/>
    <w:rsid w:val="00316CDD"/>
    <w:rsid w:val="003204BF"/>
    <w:rsid w:val="003211AF"/>
    <w:rsid w:val="003222AE"/>
    <w:rsid w:val="003239A1"/>
    <w:rsid w:val="00323FF8"/>
    <w:rsid w:val="00325968"/>
    <w:rsid w:val="0032713F"/>
    <w:rsid w:val="00340A13"/>
    <w:rsid w:val="00345E7C"/>
    <w:rsid w:val="00357D9D"/>
    <w:rsid w:val="00357F87"/>
    <w:rsid w:val="003608AE"/>
    <w:rsid w:val="003614FA"/>
    <w:rsid w:val="00362892"/>
    <w:rsid w:val="00363BC1"/>
    <w:rsid w:val="003758AE"/>
    <w:rsid w:val="00376367"/>
    <w:rsid w:val="00377CE0"/>
    <w:rsid w:val="00381DCE"/>
    <w:rsid w:val="00383594"/>
    <w:rsid w:val="00383DBA"/>
    <w:rsid w:val="00384FE7"/>
    <w:rsid w:val="003853F9"/>
    <w:rsid w:val="00386536"/>
    <w:rsid w:val="00390D5D"/>
    <w:rsid w:val="00392112"/>
    <w:rsid w:val="003932A6"/>
    <w:rsid w:val="0039649B"/>
    <w:rsid w:val="003A4738"/>
    <w:rsid w:val="003A4C8D"/>
    <w:rsid w:val="003B19FD"/>
    <w:rsid w:val="003B2F0A"/>
    <w:rsid w:val="003C18FA"/>
    <w:rsid w:val="003C28CA"/>
    <w:rsid w:val="003C427D"/>
    <w:rsid w:val="003D2BB4"/>
    <w:rsid w:val="003D4753"/>
    <w:rsid w:val="003E04B2"/>
    <w:rsid w:val="003E5C9C"/>
    <w:rsid w:val="003E66C2"/>
    <w:rsid w:val="003E710D"/>
    <w:rsid w:val="003F06C3"/>
    <w:rsid w:val="003F0F4B"/>
    <w:rsid w:val="003F5866"/>
    <w:rsid w:val="003F59D2"/>
    <w:rsid w:val="00400AFA"/>
    <w:rsid w:val="00405FFA"/>
    <w:rsid w:val="00407C11"/>
    <w:rsid w:val="00410347"/>
    <w:rsid w:val="00413193"/>
    <w:rsid w:val="00414020"/>
    <w:rsid w:val="004201CA"/>
    <w:rsid w:val="0042109E"/>
    <w:rsid w:val="0042323C"/>
    <w:rsid w:val="00424C86"/>
    <w:rsid w:val="00426ACF"/>
    <w:rsid w:val="004279E7"/>
    <w:rsid w:val="00427D2E"/>
    <w:rsid w:val="00440547"/>
    <w:rsid w:val="00441E4C"/>
    <w:rsid w:val="00442356"/>
    <w:rsid w:val="00444303"/>
    <w:rsid w:val="00446701"/>
    <w:rsid w:val="004504E9"/>
    <w:rsid w:val="0045454C"/>
    <w:rsid w:val="00456690"/>
    <w:rsid w:val="00471CF6"/>
    <w:rsid w:val="00471FF1"/>
    <w:rsid w:val="0047353E"/>
    <w:rsid w:val="00473E6F"/>
    <w:rsid w:val="004742BF"/>
    <w:rsid w:val="00474F9B"/>
    <w:rsid w:val="00475B1E"/>
    <w:rsid w:val="0048342E"/>
    <w:rsid w:val="0048581F"/>
    <w:rsid w:val="0049110C"/>
    <w:rsid w:val="00493C4F"/>
    <w:rsid w:val="00495909"/>
    <w:rsid w:val="004A09FB"/>
    <w:rsid w:val="004A0BC5"/>
    <w:rsid w:val="004A63C5"/>
    <w:rsid w:val="004A6651"/>
    <w:rsid w:val="004A6967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6428"/>
    <w:rsid w:val="004E42C3"/>
    <w:rsid w:val="004E5F84"/>
    <w:rsid w:val="004E6BE2"/>
    <w:rsid w:val="004E7CB6"/>
    <w:rsid w:val="004F523F"/>
    <w:rsid w:val="00504DE8"/>
    <w:rsid w:val="00514282"/>
    <w:rsid w:val="005145C2"/>
    <w:rsid w:val="0051466E"/>
    <w:rsid w:val="005146D7"/>
    <w:rsid w:val="005161E8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1D89"/>
    <w:rsid w:val="00555CE0"/>
    <w:rsid w:val="00556FEB"/>
    <w:rsid w:val="0057155A"/>
    <w:rsid w:val="005802D1"/>
    <w:rsid w:val="0058201C"/>
    <w:rsid w:val="00583CFB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28BF"/>
    <w:rsid w:val="005C52D8"/>
    <w:rsid w:val="005D10A0"/>
    <w:rsid w:val="005D23BD"/>
    <w:rsid w:val="005D2891"/>
    <w:rsid w:val="005D2F24"/>
    <w:rsid w:val="005D49FE"/>
    <w:rsid w:val="005D4CAE"/>
    <w:rsid w:val="005D564B"/>
    <w:rsid w:val="005E0DB9"/>
    <w:rsid w:val="005E462E"/>
    <w:rsid w:val="005F0327"/>
    <w:rsid w:val="005F0840"/>
    <w:rsid w:val="005F2AFC"/>
    <w:rsid w:val="005F2EBE"/>
    <w:rsid w:val="005F48EC"/>
    <w:rsid w:val="0060625B"/>
    <w:rsid w:val="0061161D"/>
    <w:rsid w:val="00611BC5"/>
    <w:rsid w:val="00613CC9"/>
    <w:rsid w:val="00616A78"/>
    <w:rsid w:val="00621EDB"/>
    <w:rsid w:val="00622671"/>
    <w:rsid w:val="006237C5"/>
    <w:rsid w:val="00623C69"/>
    <w:rsid w:val="00624844"/>
    <w:rsid w:val="006316F3"/>
    <w:rsid w:val="006328B1"/>
    <w:rsid w:val="00634B92"/>
    <w:rsid w:val="006353ED"/>
    <w:rsid w:val="00635E4A"/>
    <w:rsid w:val="00642463"/>
    <w:rsid w:val="00642BD4"/>
    <w:rsid w:val="006464F7"/>
    <w:rsid w:val="00646C60"/>
    <w:rsid w:val="0065063D"/>
    <w:rsid w:val="006507B1"/>
    <w:rsid w:val="00655D29"/>
    <w:rsid w:val="00656F30"/>
    <w:rsid w:val="00657C55"/>
    <w:rsid w:val="00662C84"/>
    <w:rsid w:val="00663813"/>
    <w:rsid w:val="00666471"/>
    <w:rsid w:val="00682666"/>
    <w:rsid w:val="006857B5"/>
    <w:rsid w:val="00686520"/>
    <w:rsid w:val="0068751A"/>
    <w:rsid w:val="00694486"/>
    <w:rsid w:val="00697B31"/>
    <w:rsid w:val="006A0F19"/>
    <w:rsid w:val="006A188A"/>
    <w:rsid w:val="006A19DA"/>
    <w:rsid w:val="006A222E"/>
    <w:rsid w:val="006A4D16"/>
    <w:rsid w:val="006A5030"/>
    <w:rsid w:val="006B71AC"/>
    <w:rsid w:val="006C0BAF"/>
    <w:rsid w:val="006C1EAE"/>
    <w:rsid w:val="006C222C"/>
    <w:rsid w:val="006C28ED"/>
    <w:rsid w:val="006C3B74"/>
    <w:rsid w:val="006C3F48"/>
    <w:rsid w:val="006C6355"/>
    <w:rsid w:val="006D1E42"/>
    <w:rsid w:val="006D3D1B"/>
    <w:rsid w:val="006D4606"/>
    <w:rsid w:val="006D4745"/>
    <w:rsid w:val="006D6072"/>
    <w:rsid w:val="006E34B3"/>
    <w:rsid w:val="006E68F9"/>
    <w:rsid w:val="006F0294"/>
    <w:rsid w:val="006F25E9"/>
    <w:rsid w:val="006F3344"/>
    <w:rsid w:val="006F3518"/>
    <w:rsid w:val="006F3FEC"/>
    <w:rsid w:val="007016D5"/>
    <w:rsid w:val="00701E38"/>
    <w:rsid w:val="0070389A"/>
    <w:rsid w:val="00705E8B"/>
    <w:rsid w:val="00706550"/>
    <w:rsid w:val="00712037"/>
    <w:rsid w:val="00714799"/>
    <w:rsid w:val="00714AB5"/>
    <w:rsid w:val="00714B3C"/>
    <w:rsid w:val="00724367"/>
    <w:rsid w:val="00727B11"/>
    <w:rsid w:val="00734FF0"/>
    <w:rsid w:val="007360BB"/>
    <w:rsid w:val="00740EF6"/>
    <w:rsid w:val="00743128"/>
    <w:rsid w:val="00750212"/>
    <w:rsid w:val="00751EF5"/>
    <w:rsid w:val="00753120"/>
    <w:rsid w:val="00753588"/>
    <w:rsid w:val="00755968"/>
    <w:rsid w:val="00755D36"/>
    <w:rsid w:val="007600A9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95E9D"/>
    <w:rsid w:val="00797D63"/>
    <w:rsid w:val="007A0F34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2B3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28E9"/>
    <w:rsid w:val="00804837"/>
    <w:rsid w:val="0080637C"/>
    <w:rsid w:val="00807BCD"/>
    <w:rsid w:val="00812A23"/>
    <w:rsid w:val="00814FAE"/>
    <w:rsid w:val="00815473"/>
    <w:rsid w:val="00815ED0"/>
    <w:rsid w:val="00816123"/>
    <w:rsid w:val="00816AB5"/>
    <w:rsid w:val="008200FF"/>
    <w:rsid w:val="008208A0"/>
    <w:rsid w:val="00821B16"/>
    <w:rsid w:val="00823AF8"/>
    <w:rsid w:val="00830B89"/>
    <w:rsid w:val="00833091"/>
    <w:rsid w:val="00835AF7"/>
    <w:rsid w:val="008415A9"/>
    <w:rsid w:val="008440C6"/>
    <w:rsid w:val="008451FD"/>
    <w:rsid w:val="0084576E"/>
    <w:rsid w:val="00845D72"/>
    <w:rsid w:val="008521EA"/>
    <w:rsid w:val="0085548F"/>
    <w:rsid w:val="008577CD"/>
    <w:rsid w:val="008610C6"/>
    <w:rsid w:val="00861D2A"/>
    <w:rsid w:val="008622B3"/>
    <w:rsid w:val="00862324"/>
    <w:rsid w:val="0086293A"/>
    <w:rsid w:val="00866230"/>
    <w:rsid w:val="00871278"/>
    <w:rsid w:val="00873F3C"/>
    <w:rsid w:val="00874F89"/>
    <w:rsid w:val="00876C9E"/>
    <w:rsid w:val="0087760D"/>
    <w:rsid w:val="0088147D"/>
    <w:rsid w:val="00882DD6"/>
    <w:rsid w:val="008852E6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3A34"/>
    <w:rsid w:val="008E4B8E"/>
    <w:rsid w:val="008E69FA"/>
    <w:rsid w:val="008E7095"/>
    <w:rsid w:val="008F32D3"/>
    <w:rsid w:val="008F359E"/>
    <w:rsid w:val="008F54C1"/>
    <w:rsid w:val="008F6A09"/>
    <w:rsid w:val="00903B37"/>
    <w:rsid w:val="00904BD5"/>
    <w:rsid w:val="00907530"/>
    <w:rsid w:val="0091502B"/>
    <w:rsid w:val="00915BC0"/>
    <w:rsid w:val="00915BC3"/>
    <w:rsid w:val="00915CF1"/>
    <w:rsid w:val="00921EFB"/>
    <w:rsid w:val="009244D0"/>
    <w:rsid w:val="00924996"/>
    <w:rsid w:val="0092531E"/>
    <w:rsid w:val="0093247C"/>
    <w:rsid w:val="00933E95"/>
    <w:rsid w:val="00934CFA"/>
    <w:rsid w:val="00942EAF"/>
    <w:rsid w:val="00944B13"/>
    <w:rsid w:val="00944E74"/>
    <w:rsid w:val="00945651"/>
    <w:rsid w:val="00945AF9"/>
    <w:rsid w:val="009469AB"/>
    <w:rsid w:val="00946D7D"/>
    <w:rsid w:val="00947F1F"/>
    <w:rsid w:val="00950AD4"/>
    <w:rsid w:val="00952091"/>
    <w:rsid w:val="00954120"/>
    <w:rsid w:val="00954BC5"/>
    <w:rsid w:val="00961510"/>
    <w:rsid w:val="00967A5E"/>
    <w:rsid w:val="0097211E"/>
    <w:rsid w:val="00976ADA"/>
    <w:rsid w:val="00976E2C"/>
    <w:rsid w:val="00986CE7"/>
    <w:rsid w:val="00992EDB"/>
    <w:rsid w:val="00995A81"/>
    <w:rsid w:val="009971AE"/>
    <w:rsid w:val="009A27CF"/>
    <w:rsid w:val="009A2D7E"/>
    <w:rsid w:val="009A31FD"/>
    <w:rsid w:val="009A6A81"/>
    <w:rsid w:val="009B6EB8"/>
    <w:rsid w:val="009C0625"/>
    <w:rsid w:val="009C16EE"/>
    <w:rsid w:val="009C2ED3"/>
    <w:rsid w:val="009C2F69"/>
    <w:rsid w:val="009C73F2"/>
    <w:rsid w:val="009D11A6"/>
    <w:rsid w:val="009D54F1"/>
    <w:rsid w:val="009E2AC5"/>
    <w:rsid w:val="009F50FC"/>
    <w:rsid w:val="00A00591"/>
    <w:rsid w:val="00A00E51"/>
    <w:rsid w:val="00A013A6"/>
    <w:rsid w:val="00A015BB"/>
    <w:rsid w:val="00A02673"/>
    <w:rsid w:val="00A03BCE"/>
    <w:rsid w:val="00A10999"/>
    <w:rsid w:val="00A13D07"/>
    <w:rsid w:val="00A14158"/>
    <w:rsid w:val="00A143A1"/>
    <w:rsid w:val="00A145B9"/>
    <w:rsid w:val="00A214B1"/>
    <w:rsid w:val="00A2152C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4EA"/>
    <w:rsid w:val="00A67ECC"/>
    <w:rsid w:val="00A70911"/>
    <w:rsid w:val="00A70FF9"/>
    <w:rsid w:val="00A7220C"/>
    <w:rsid w:val="00A81613"/>
    <w:rsid w:val="00A84FC3"/>
    <w:rsid w:val="00A85917"/>
    <w:rsid w:val="00A87ED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C57B3"/>
    <w:rsid w:val="00AD1419"/>
    <w:rsid w:val="00AD1527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1598E"/>
    <w:rsid w:val="00B23600"/>
    <w:rsid w:val="00B27FCE"/>
    <w:rsid w:val="00B30074"/>
    <w:rsid w:val="00B31C44"/>
    <w:rsid w:val="00B331EE"/>
    <w:rsid w:val="00B34ADF"/>
    <w:rsid w:val="00B40E40"/>
    <w:rsid w:val="00B521EB"/>
    <w:rsid w:val="00B54EF0"/>
    <w:rsid w:val="00B60229"/>
    <w:rsid w:val="00B6553C"/>
    <w:rsid w:val="00B65BEA"/>
    <w:rsid w:val="00B66B4F"/>
    <w:rsid w:val="00B70D6F"/>
    <w:rsid w:val="00B70E76"/>
    <w:rsid w:val="00B73394"/>
    <w:rsid w:val="00B738D2"/>
    <w:rsid w:val="00B75AA4"/>
    <w:rsid w:val="00B828FA"/>
    <w:rsid w:val="00B846B3"/>
    <w:rsid w:val="00B85930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E6FCA"/>
    <w:rsid w:val="00BF1F28"/>
    <w:rsid w:val="00BF7020"/>
    <w:rsid w:val="00C016FE"/>
    <w:rsid w:val="00C069B9"/>
    <w:rsid w:val="00C07869"/>
    <w:rsid w:val="00C07B69"/>
    <w:rsid w:val="00C10242"/>
    <w:rsid w:val="00C10BBD"/>
    <w:rsid w:val="00C11F55"/>
    <w:rsid w:val="00C1441F"/>
    <w:rsid w:val="00C15058"/>
    <w:rsid w:val="00C20DEF"/>
    <w:rsid w:val="00C23722"/>
    <w:rsid w:val="00C238DE"/>
    <w:rsid w:val="00C26240"/>
    <w:rsid w:val="00C26AEA"/>
    <w:rsid w:val="00C331A6"/>
    <w:rsid w:val="00C37336"/>
    <w:rsid w:val="00C41559"/>
    <w:rsid w:val="00C419C5"/>
    <w:rsid w:val="00C44E5F"/>
    <w:rsid w:val="00C45248"/>
    <w:rsid w:val="00C45C9C"/>
    <w:rsid w:val="00C4730C"/>
    <w:rsid w:val="00C5461A"/>
    <w:rsid w:val="00C54764"/>
    <w:rsid w:val="00C54B73"/>
    <w:rsid w:val="00C558E8"/>
    <w:rsid w:val="00C61AF6"/>
    <w:rsid w:val="00C620DF"/>
    <w:rsid w:val="00C628C2"/>
    <w:rsid w:val="00C634D7"/>
    <w:rsid w:val="00C70A39"/>
    <w:rsid w:val="00C7346A"/>
    <w:rsid w:val="00C810E6"/>
    <w:rsid w:val="00C84F5B"/>
    <w:rsid w:val="00C87A4D"/>
    <w:rsid w:val="00C91322"/>
    <w:rsid w:val="00C933AB"/>
    <w:rsid w:val="00C95B55"/>
    <w:rsid w:val="00CA21CC"/>
    <w:rsid w:val="00CA2D90"/>
    <w:rsid w:val="00CA40D4"/>
    <w:rsid w:val="00CA5E6C"/>
    <w:rsid w:val="00CB4B44"/>
    <w:rsid w:val="00CB4C32"/>
    <w:rsid w:val="00CB611C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22E4"/>
    <w:rsid w:val="00CF4AB8"/>
    <w:rsid w:val="00D004B3"/>
    <w:rsid w:val="00D042E0"/>
    <w:rsid w:val="00D0668E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27747"/>
    <w:rsid w:val="00D30301"/>
    <w:rsid w:val="00D3138D"/>
    <w:rsid w:val="00D34EC1"/>
    <w:rsid w:val="00D37665"/>
    <w:rsid w:val="00D436A8"/>
    <w:rsid w:val="00D479EA"/>
    <w:rsid w:val="00D50ECE"/>
    <w:rsid w:val="00D52894"/>
    <w:rsid w:val="00D537FF"/>
    <w:rsid w:val="00D53C3C"/>
    <w:rsid w:val="00D555A6"/>
    <w:rsid w:val="00D56659"/>
    <w:rsid w:val="00D60750"/>
    <w:rsid w:val="00D63BD5"/>
    <w:rsid w:val="00D71166"/>
    <w:rsid w:val="00D71422"/>
    <w:rsid w:val="00D72D53"/>
    <w:rsid w:val="00D80271"/>
    <w:rsid w:val="00D91394"/>
    <w:rsid w:val="00D91A4C"/>
    <w:rsid w:val="00D922D3"/>
    <w:rsid w:val="00D9256C"/>
    <w:rsid w:val="00D972F4"/>
    <w:rsid w:val="00DA1F3D"/>
    <w:rsid w:val="00DA2C5A"/>
    <w:rsid w:val="00DA6145"/>
    <w:rsid w:val="00DA6A0E"/>
    <w:rsid w:val="00DA7152"/>
    <w:rsid w:val="00DB1B8A"/>
    <w:rsid w:val="00DB20A6"/>
    <w:rsid w:val="00DB58B4"/>
    <w:rsid w:val="00DB78B0"/>
    <w:rsid w:val="00DC1A9B"/>
    <w:rsid w:val="00DC2015"/>
    <w:rsid w:val="00DC22A5"/>
    <w:rsid w:val="00DC533F"/>
    <w:rsid w:val="00DD5A7A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29AC"/>
    <w:rsid w:val="00E56BA3"/>
    <w:rsid w:val="00E61DDD"/>
    <w:rsid w:val="00E6309D"/>
    <w:rsid w:val="00E6628F"/>
    <w:rsid w:val="00E70AB7"/>
    <w:rsid w:val="00E72702"/>
    <w:rsid w:val="00E72A5D"/>
    <w:rsid w:val="00E76830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03E4"/>
    <w:rsid w:val="00EC0FEA"/>
    <w:rsid w:val="00EC20AB"/>
    <w:rsid w:val="00EC2FAA"/>
    <w:rsid w:val="00EC3D53"/>
    <w:rsid w:val="00ED56CB"/>
    <w:rsid w:val="00ED7E0E"/>
    <w:rsid w:val="00EE2CBE"/>
    <w:rsid w:val="00EE48CF"/>
    <w:rsid w:val="00EF0A66"/>
    <w:rsid w:val="00EF1931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2AF3"/>
    <w:rsid w:val="00F43E68"/>
    <w:rsid w:val="00F44A6F"/>
    <w:rsid w:val="00F51670"/>
    <w:rsid w:val="00F519F3"/>
    <w:rsid w:val="00F53E59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3D9A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4900"/>
    <w:rsid w:val="00FC5364"/>
    <w:rsid w:val="00FD29F8"/>
    <w:rsid w:val="00FD2C4C"/>
    <w:rsid w:val="00FD3F6D"/>
    <w:rsid w:val="00FD6E00"/>
    <w:rsid w:val="00FD77CD"/>
    <w:rsid w:val="00FE305C"/>
    <w:rsid w:val="00FE308C"/>
    <w:rsid w:val="00FE68E5"/>
    <w:rsid w:val="00FF0245"/>
    <w:rsid w:val="00FF7C63"/>
    <w:rsid w:val="12919809"/>
    <w:rsid w:val="26EC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3C65A"/>
  <w15:chartTrackingRefBased/>
  <w15:docId w15:val="{5129AA61-61EF-49AE-87FC-8AEA4F1C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E7"/>
    <w:pPr>
      <w:spacing w:after="160" w:line="278" w:lineRule="auto"/>
      <w:ind w:firstLine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next w:val="Heading2"/>
    <w:link w:val="Heading1Char"/>
    <w:uiPriority w:val="9"/>
    <w:qFormat/>
    <w:rsid w:val="00D537FF"/>
    <w:pPr>
      <w:keepNext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D537FF"/>
    <w:pPr>
      <w:keepNext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384FE7"/>
    <w:pPr>
      <w:keepNext/>
      <w:tabs>
        <w:tab w:val="left" w:pos="990"/>
      </w:tabs>
      <w:ind w:left="990" w:hanging="99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537F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537F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84FE7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evel2Char">
    <w:name w:val="Level 2 Char"/>
    <w:basedOn w:val="DefaultParagraphFont"/>
    <w:link w:val="Level2"/>
    <w:uiPriority w:val="99"/>
    <w:rsid w:val="0084576E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Normal"/>
    <w:next w:val="PolicyBody"/>
    <w:link w:val="PolicyFooterChar"/>
    <w:qFormat/>
    <w:rsid w:val="0084576E"/>
    <w:pPr>
      <w:tabs>
        <w:tab w:val="right" w:pos="936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DefaultParagraphFont"/>
    <w:link w:val="PolicyFooter"/>
    <w:rsid w:val="0084576E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407C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7C11"/>
    <w:rPr>
      <w:rFonts w:ascii="Arial" w:eastAsiaTheme="majorEastAsia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7C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7C11"/>
    <w:rPr>
      <w:rFonts w:ascii="Arial" w:eastAsiaTheme="majorEastAsia" w:hAnsi="Arial" w:cs="Arial"/>
      <w:color w:val="000000" w:themeColor="text1"/>
    </w:rPr>
  </w:style>
  <w:style w:type="paragraph" w:styleId="ListParagraph">
    <w:name w:val="List Paragraph"/>
    <w:basedOn w:val="Normal"/>
    <w:uiPriority w:val="34"/>
    <w:qFormat/>
    <w:rsid w:val="003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0071-B6A7-421B-8281-F321F9F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</TotalTime>
  <Pages>1</Pages>
  <Words>322</Words>
  <Characters>1842</Characters>
  <Application>Microsoft Office Word</Application>
  <DocSecurity>0</DocSecurity>
  <PresentationFormat>15|.DOTX</PresentationFormat>
  <Lines>15</Lines>
  <Paragraphs>4</Paragraphs>
  <ScaleCrop>false</ScaleCrop>
  <Company>Thrun Law Firm, P.C.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5407-F Instructional Materials Opt-Out Form</dc:title>
  <dc:subject>5400 - Curriculum Instruction and Parent Involvement</dc:subject>
  <dc:creator>Thrun Attorneys</dc:creator>
  <cp:keywords/>
  <dc:description/>
  <cp:lastModifiedBy>MICHELLE MUNYON</cp:lastModifiedBy>
  <cp:revision>2</cp:revision>
  <cp:lastPrinted>2019-11-05T00:23:00Z</cp:lastPrinted>
  <dcterms:created xsi:type="dcterms:W3CDTF">2025-09-24T14:31:00Z</dcterms:created>
  <dcterms:modified xsi:type="dcterms:W3CDTF">2025-09-24T14:31:00Z</dcterms:modified>
  <cp:category>Board Policy</cp:category>
</cp:coreProperties>
</file>