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B6FE" w14:textId="77777777" w:rsidR="00D95B58" w:rsidRPr="00C0758C" w:rsidRDefault="00D95B58" w:rsidP="00D95B58">
      <w:pPr>
        <w:pStyle w:val="Heading1"/>
      </w:pPr>
      <w:r w:rsidRPr="00C0758C">
        <w:t>Series 3000: Operation, Finance, and Property</w:t>
      </w:r>
    </w:p>
    <w:p w14:paraId="3387954F" w14:textId="77777777" w:rsidR="00D95B58" w:rsidRPr="00C0758C" w:rsidRDefault="00D95B58" w:rsidP="00D95B58">
      <w:pPr>
        <w:pStyle w:val="Heading2"/>
      </w:pPr>
      <w:r w:rsidRPr="00C0758C">
        <w:t>3100</w:t>
      </w:r>
      <w:r w:rsidRPr="00C0758C">
        <w:tab/>
        <w:t>General Operations</w:t>
      </w:r>
    </w:p>
    <w:p w14:paraId="295C9FE8" w14:textId="77777777" w:rsidR="00D95B58" w:rsidRPr="00C0758C" w:rsidRDefault="00D95B58" w:rsidP="00D95B58">
      <w:pPr>
        <w:pStyle w:val="Heading5"/>
      </w:pPr>
      <w:r w:rsidRPr="00C0758C">
        <w:t>3118-F-1</w:t>
      </w:r>
      <w:r w:rsidRPr="00C0758C">
        <w:tab/>
        <w:t>Title IX Sexual Harassment Formal Complaint Form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60"/>
        <w:gridCol w:w="720"/>
        <w:gridCol w:w="630"/>
        <w:gridCol w:w="539"/>
        <w:gridCol w:w="458"/>
        <w:gridCol w:w="443"/>
        <w:gridCol w:w="900"/>
        <w:gridCol w:w="100"/>
        <w:gridCol w:w="610"/>
        <w:gridCol w:w="175"/>
        <w:gridCol w:w="90"/>
        <w:gridCol w:w="966"/>
        <w:gridCol w:w="2199"/>
      </w:tblGrid>
      <w:tr w:rsidR="00F65DDB" w:rsidRPr="00F65DDB" w14:paraId="0BDF3479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7F5B8118" w14:textId="77777777" w:rsidR="00F65DDB" w:rsidRPr="00F65DDB" w:rsidRDefault="00F65DDB" w:rsidP="00F65DD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65DDB">
              <w:rPr>
                <w:b/>
                <w:sz w:val="24"/>
                <w:szCs w:val="24"/>
              </w:rPr>
              <w:t>District Letterhead</w:t>
            </w:r>
          </w:p>
        </w:tc>
      </w:tr>
      <w:tr w:rsidR="00220554" w:rsidRPr="00220554" w14:paraId="1588C53A" w14:textId="77777777" w:rsidTr="006442B4">
        <w:tc>
          <w:tcPr>
            <w:tcW w:w="38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C0885" w14:textId="77777777" w:rsidR="00220554" w:rsidRPr="00220554" w:rsidRDefault="00220554" w:rsidP="00895B3F">
            <w:pPr>
              <w:spacing w:after="0"/>
              <w:rPr>
                <w:sz w:val="24"/>
                <w:szCs w:val="24"/>
              </w:rPr>
            </w:pPr>
            <w:r w:rsidRPr="00220554">
              <w:rPr>
                <w:sz w:val="24"/>
                <w:szCs w:val="24"/>
              </w:rPr>
              <w:t>This form is being submitted by:</w:t>
            </w:r>
          </w:p>
        </w:tc>
        <w:tc>
          <w:tcPr>
            <w:tcW w:w="54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CEDA5" w14:textId="18314344" w:rsidR="00220554" w:rsidRPr="00220554" w:rsidRDefault="00681705" w:rsidP="00895B3F">
            <w:pPr>
              <w:tabs>
                <w:tab w:val="left" w:pos="539"/>
                <w:tab w:val="left" w:pos="2319"/>
                <w:tab w:val="left" w:pos="2686"/>
              </w:tabs>
              <w:spacing w:after="0"/>
              <w:ind w:left="179"/>
              <w:rPr>
                <w:sz w:val="24"/>
                <w:szCs w:val="24"/>
              </w:rPr>
            </w:pPr>
            <w:sdt>
              <w:sdtPr>
                <w:id w:val="68040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554">
              <w:rPr>
                <w:sz w:val="24"/>
                <w:szCs w:val="24"/>
              </w:rPr>
              <w:tab/>
              <w:t>Complainant</w:t>
            </w:r>
            <w:r w:rsidR="00220554">
              <w:rPr>
                <w:sz w:val="24"/>
                <w:szCs w:val="24"/>
              </w:rPr>
              <w:tab/>
            </w:r>
            <w:sdt>
              <w:sdtPr>
                <w:id w:val="204215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554">
              <w:rPr>
                <w:sz w:val="24"/>
                <w:szCs w:val="24"/>
              </w:rPr>
              <w:tab/>
              <w:t>Title IX Coordinator</w:t>
            </w:r>
          </w:p>
        </w:tc>
      </w:tr>
      <w:tr w:rsidR="00261F9C" w:rsidRPr="00220554" w14:paraId="4DC1ECC6" w14:textId="77777777" w:rsidTr="006442B4"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6C86B" w14:textId="77777777" w:rsidR="00261F9C" w:rsidRPr="00220554" w:rsidRDefault="00261F9C" w:rsidP="00220554">
            <w:pPr>
              <w:spacing w:before="200" w:after="0"/>
              <w:rPr>
                <w:rFonts w:eastAsia="MS Gothic"/>
              </w:rPr>
            </w:pPr>
            <w:r w:rsidRPr="00220554">
              <w:rPr>
                <w:rFonts w:eastAsia="MS Gothic"/>
                <w:sz w:val="24"/>
                <w:szCs w:val="24"/>
              </w:rPr>
              <w:t>Complainant Name:</w:t>
            </w:r>
          </w:p>
        </w:tc>
        <w:tc>
          <w:tcPr>
            <w:tcW w:w="711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2A6659" w14:textId="329BBDA2" w:rsidR="00261F9C" w:rsidRPr="00220554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261F9C" w:rsidRPr="00220554" w14:paraId="385E5CC6" w14:textId="77777777" w:rsidTr="006442B4"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AE34E" w14:textId="3ABACFE2" w:rsidR="00261F9C" w:rsidRPr="00220554" w:rsidRDefault="00261F9C" w:rsidP="00220554">
            <w:pPr>
              <w:spacing w:before="200" w:after="0"/>
              <w:rPr>
                <w:rFonts w:eastAsia="MS Gothic"/>
              </w:rPr>
            </w:pPr>
            <w:r w:rsidRPr="338F7916">
              <w:rPr>
                <w:rFonts w:eastAsia="MS Gothic"/>
                <w:sz w:val="24"/>
                <w:szCs w:val="24"/>
              </w:rPr>
              <w:t>Contact Information:</w:t>
            </w:r>
          </w:p>
        </w:tc>
        <w:tc>
          <w:tcPr>
            <w:tcW w:w="711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37501D" w14:textId="00355502" w:rsidR="00261F9C" w:rsidRPr="00220554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261F9C" w:rsidRPr="00FF41B9" w14:paraId="6DD2A01D" w14:textId="77777777" w:rsidTr="006442B4"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C0573" w14:textId="1A7F1719" w:rsidR="00261F9C" w:rsidRPr="00FF41B9" w:rsidRDefault="00261F9C" w:rsidP="00220554">
            <w:pPr>
              <w:spacing w:before="200" w:after="0"/>
              <w:rPr>
                <w:rFonts w:eastAsia="MS Gothic"/>
              </w:rPr>
            </w:pPr>
          </w:p>
        </w:tc>
        <w:tc>
          <w:tcPr>
            <w:tcW w:w="711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2EB378F" w14:textId="0232B099" w:rsidR="00261F9C" w:rsidRPr="00FF41B9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D8653D" w:rsidRPr="00D8653D" w14:paraId="6A05A809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9BBE3" w14:textId="77777777" w:rsidR="00D8653D" w:rsidRPr="00D8653D" w:rsidRDefault="00D8653D" w:rsidP="00D8653D">
            <w:pPr>
              <w:spacing w:after="0"/>
              <w:rPr>
                <w:rFonts w:eastAsia="MS Gothic"/>
                <w:sz w:val="12"/>
                <w:szCs w:val="12"/>
              </w:rPr>
            </w:pPr>
          </w:p>
        </w:tc>
      </w:tr>
      <w:tr w:rsidR="00375F8E" w:rsidRPr="00D8653D" w14:paraId="3EB30CDF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014A4644" w14:textId="77777777" w:rsidR="00375F8E" w:rsidRPr="00D8653D" w:rsidRDefault="00375F8E" w:rsidP="00D8653D">
            <w:pPr>
              <w:spacing w:before="60" w:after="60"/>
              <w:jc w:val="center"/>
              <w:rPr>
                <w:rFonts w:eastAsia="MS Gothic"/>
                <w:b/>
                <w:sz w:val="24"/>
                <w:szCs w:val="24"/>
              </w:rPr>
            </w:pPr>
            <w:r w:rsidRPr="00D8653D">
              <w:rPr>
                <w:rFonts w:eastAsia="MS Gothic"/>
                <w:b/>
              </w:rPr>
              <w:t>If the Complainant is a student:</w:t>
            </w:r>
          </w:p>
        </w:tc>
      </w:tr>
      <w:tr w:rsidR="00261F9C" w:rsidRPr="00375F8E" w14:paraId="1236DC19" w14:textId="77777777" w:rsidTr="006442B4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22A50" w14:textId="77777777" w:rsidR="00261F9C" w:rsidRPr="00375F8E" w:rsidRDefault="00261F9C" w:rsidP="00220554">
            <w:pPr>
              <w:spacing w:before="200" w:after="0"/>
              <w:rPr>
                <w:rFonts w:eastAsia="MS Gothic"/>
              </w:rPr>
            </w:pPr>
            <w:r w:rsidRPr="00375F8E">
              <w:rPr>
                <w:rFonts w:eastAsia="MS Gothic"/>
                <w:sz w:val="24"/>
                <w:szCs w:val="24"/>
              </w:rPr>
              <w:t>Date of Birth:</w:t>
            </w:r>
          </w:p>
        </w:tc>
        <w:tc>
          <w:tcPr>
            <w:tcW w:w="379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1C8F396" w14:textId="1FC54985" w:rsidR="00261F9C" w:rsidRPr="00375F8E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91B47" w14:textId="77777777" w:rsidR="00261F9C" w:rsidRPr="00375F8E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  <w:r w:rsidRPr="00375F8E">
              <w:rPr>
                <w:rFonts w:eastAsia="MS Gothic"/>
                <w:sz w:val="24"/>
                <w:szCs w:val="24"/>
              </w:rPr>
              <w:t xml:space="preserve"> Grade: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72A3D3EC" w14:textId="77777777" w:rsidR="00261F9C" w:rsidRPr="00375F8E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AA1B19" w:rsidRPr="00375F8E" w14:paraId="046707BB" w14:textId="77777777" w:rsidTr="006442B4"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44DAD" w14:textId="77777777" w:rsidR="00AA1B19" w:rsidRPr="00375F8E" w:rsidRDefault="00AA1B19" w:rsidP="00220554">
            <w:pPr>
              <w:spacing w:before="200" w:after="0"/>
              <w:rPr>
                <w:rFonts w:eastAsia="MS Gothic"/>
              </w:rPr>
            </w:pPr>
            <w:r w:rsidRPr="00375F8E">
              <w:rPr>
                <w:rFonts w:eastAsia="MS Gothic"/>
                <w:sz w:val="24"/>
                <w:szCs w:val="24"/>
              </w:rPr>
              <w:t>School Building Attending:</w:t>
            </w:r>
          </w:p>
        </w:tc>
        <w:tc>
          <w:tcPr>
            <w:tcW w:w="648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D0B940D" w14:textId="22C797B9" w:rsidR="00AA1B19" w:rsidRPr="00375F8E" w:rsidRDefault="00AA1B19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D8653D" w:rsidRPr="00D8653D" w14:paraId="0E27B00A" w14:textId="77777777" w:rsidTr="006442B4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61E4C" w14:textId="77777777" w:rsidR="00D8653D" w:rsidRPr="00D8653D" w:rsidRDefault="00D8653D" w:rsidP="0060313D">
            <w:pPr>
              <w:spacing w:after="0"/>
              <w:rPr>
                <w:rFonts w:eastAsia="MS Gothic"/>
                <w:sz w:val="12"/>
                <w:szCs w:val="12"/>
              </w:rPr>
            </w:pPr>
          </w:p>
        </w:tc>
      </w:tr>
      <w:tr w:rsidR="00375F8E" w:rsidRPr="00D8653D" w14:paraId="26C33C2E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53147384" w14:textId="77777777" w:rsidR="00375F8E" w:rsidRPr="00D8653D" w:rsidRDefault="00375F8E" w:rsidP="00D8653D">
            <w:pPr>
              <w:spacing w:before="60" w:after="60"/>
              <w:jc w:val="center"/>
              <w:rPr>
                <w:rFonts w:eastAsia="MS Gothic"/>
                <w:b/>
              </w:rPr>
            </w:pPr>
            <w:r w:rsidRPr="00D8653D">
              <w:rPr>
                <w:rFonts w:eastAsia="MS Gothic"/>
                <w:b/>
              </w:rPr>
              <w:t>If the Complainant is an employee:</w:t>
            </w:r>
          </w:p>
        </w:tc>
      </w:tr>
      <w:tr w:rsidR="00261F9C" w:rsidRPr="00CA2021" w14:paraId="768CC1CD" w14:textId="77777777" w:rsidTr="006442B4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5B39E" w14:textId="77777777" w:rsidR="00261F9C" w:rsidRPr="00CA2021" w:rsidRDefault="00261F9C" w:rsidP="00220554">
            <w:pPr>
              <w:spacing w:before="200" w:after="0"/>
              <w:rPr>
                <w:rFonts w:eastAsia="MS Gothic"/>
              </w:rPr>
            </w:pPr>
            <w:r w:rsidRPr="00CA2021">
              <w:rPr>
                <w:rFonts w:eastAsia="MS Gothic"/>
                <w:sz w:val="24"/>
                <w:szCs w:val="24"/>
              </w:rPr>
              <w:t>Job Title:</w:t>
            </w:r>
          </w:p>
        </w:tc>
        <w:tc>
          <w:tcPr>
            <w:tcW w:w="493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4EAFD9C" w14:textId="4A65BD23" w:rsidR="00261F9C" w:rsidRPr="00CA2021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8A389" w14:textId="77777777" w:rsidR="00261F9C" w:rsidRPr="00CA2021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  <w:r w:rsidRPr="00CA2021">
              <w:rPr>
                <w:rFonts w:eastAsia="MS Gothic"/>
                <w:sz w:val="24"/>
                <w:szCs w:val="24"/>
              </w:rPr>
              <w:t xml:space="preserve"> Building: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4B94D5A5" w14:textId="77777777" w:rsidR="00261F9C" w:rsidRPr="00CA2021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D8653D" w:rsidRPr="00D8653D" w14:paraId="3DEEC669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6B9AB" w14:textId="77777777" w:rsidR="00D8653D" w:rsidRPr="00D8653D" w:rsidRDefault="00D8653D" w:rsidP="0060313D">
            <w:pPr>
              <w:spacing w:after="0"/>
              <w:rPr>
                <w:rFonts w:eastAsia="MS Gothic"/>
                <w:sz w:val="12"/>
                <w:szCs w:val="12"/>
              </w:rPr>
            </w:pPr>
          </w:p>
        </w:tc>
      </w:tr>
      <w:tr w:rsidR="00D8653D" w:rsidRPr="00D8653D" w14:paraId="532D5C17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540D240E" w14:textId="77777777" w:rsidR="00D8653D" w:rsidRPr="00D8653D" w:rsidRDefault="00D8653D" w:rsidP="0060313D">
            <w:pPr>
              <w:spacing w:before="60" w:after="60"/>
              <w:jc w:val="center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Complaint Details</w:t>
            </w:r>
          </w:p>
        </w:tc>
      </w:tr>
      <w:tr w:rsidR="00261F9C" w:rsidRPr="00CA2021" w14:paraId="62C91550" w14:textId="77777777" w:rsidTr="009510C3"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9108" w14:textId="77777777" w:rsidR="00261F9C" w:rsidRPr="00CA2021" w:rsidRDefault="00261F9C" w:rsidP="00220554">
            <w:pPr>
              <w:spacing w:before="200" w:after="0"/>
              <w:rPr>
                <w:rFonts w:eastAsia="MS Gothic"/>
              </w:rPr>
            </w:pPr>
            <w:r w:rsidRPr="00CA2021">
              <w:rPr>
                <w:rFonts w:eastAsia="MS Gothic"/>
                <w:sz w:val="24"/>
                <w:szCs w:val="24"/>
              </w:rPr>
              <w:t>Reporter’s Name (if different than Complainant):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5FB0818" w14:textId="5106CE2E" w:rsidR="00261F9C" w:rsidRPr="00CA2021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416D5974" w14:textId="77777777" w:rsidTr="006442B4"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5A655" w14:textId="77777777" w:rsidR="00CA2021" w:rsidRPr="00CA2021" w:rsidRDefault="00E00ABA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 xml:space="preserve">Reporter’s </w:t>
            </w:r>
            <w:r w:rsidR="00CA2021" w:rsidRPr="00CA2021">
              <w:rPr>
                <w:rFonts w:eastAsia="MS Gothic"/>
                <w:sz w:val="24"/>
                <w:szCs w:val="24"/>
              </w:rPr>
              <w:t>Relationship to Complainant:</w:t>
            </w:r>
          </w:p>
        </w:tc>
        <w:tc>
          <w:tcPr>
            <w:tcW w:w="5040" w:type="dxa"/>
            <w:gridSpan w:val="7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049F31CB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5BDA314C" w14:textId="77777777" w:rsidTr="009510C3">
        <w:tc>
          <w:tcPr>
            <w:tcW w:w="34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4654C" w14:textId="5B974B73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  <w:r w:rsidRPr="338F7916">
              <w:rPr>
                <w:rFonts w:eastAsia="MS Gothic"/>
                <w:sz w:val="24"/>
                <w:szCs w:val="24"/>
              </w:rPr>
              <w:t xml:space="preserve">Reporter’s </w:t>
            </w:r>
            <w:r w:rsidR="7C9A65C1" w:rsidRPr="338F7916">
              <w:rPr>
                <w:rFonts w:eastAsia="MS Gothic"/>
                <w:sz w:val="24"/>
                <w:szCs w:val="24"/>
              </w:rPr>
              <w:t>Contact Information</w:t>
            </w:r>
            <w:r w:rsidRPr="338F7916">
              <w:rPr>
                <w:rFonts w:eastAsia="MS Gothic"/>
                <w:sz w:val="24"/>
                <w:szCs w:val="24"/>
              </w:rPr>
              <w:t>:</w:t>
            </w:r>
          </w:p>
        </w:tc>
        <w:tc>
          <w:tcPr>
            <w:tcW w:w="594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3128261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2028BC" w:rsidRPr="00CA2021" w14:paraId="480C68AB" w14:textId="77777777" w:rsidTr="009510C3">
        <w:tc>
          <w:tcPr>
            <w:tcW w:w="34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4FBAF" w14:textId="2C66B352" w:rsidR="002028BC" w:rsidRPr="00CA2021" w:rsidRDefault="002028BC" w:rsidP="338F7916">
            <w:pPr>
              <w:spacing w:before="200" w:after="0" w:line="259" w:lineRule="auto"/>
              <w:rPr>
                <w:rFonts w:eastAsia="MS Gothic"/>
                <w:sz w:val="24"/>
                <w:szCs w:val="24"/>
              </w:rPr>
            </w:pPr>
            <w:r w:rsidRPr="338F7916">
              <w:rPr>
                <w:rFonts w:eastAsia="MS Gothic"/>
                <w:sz w:val="24"/>
                <w:szCs w:val="24"/>
              </w:rPr>
              <w:t>Respo</w:t>
            </w:r>
            <w:r w:rsidR="00884768">
              <w:rPr>
                <w:rFonts w:eastAsia="MS Gothic"/>
                <w:sz w:val="24"/>
                <w:szCs w:val="24"/>
              </w:rPr>
              <w:t>n</w:t>
            </w:r>
            <w:r w:rsidRPr="338F7916">
              <w:rPr>
                <w:rFonts w:eastAsia="MS Gothic"/>
                <w:sz w:val="24"/>
                <w:szCs w:val="24"/>
              </w:rPr>
              <w:t>d</w:t>
            </w:r>
            <w:r w:rsidR="00884768">
              <w:rPr>
                <w:rFonts w:eastAsia="MS Gothic"/>
                <w:sz w:val="24"/>
                <w:szCs w:val="24"/>
              </w:rPr>
              <w:t>e</w:t>
            </w:r>
            <w:r w:rsidRPr="338F7916">
              <w:rPr>
                <w:rFonts w:eastAsia="MS Gothic"/>
                <w:sz w:val="24"/>
                <w:szCs w:val="24"/>
              </w:rPr>
              <w:t>nt’s Name (if known):</w:t>
            </w:r>
          </w:p>
        </w:tc>
        <w:tc>
          <w:tcPr>
            <w:tcW w:w="594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101652C" w14:textId="0D371FB6" w:rsidR="002028BC" w:rsidRPr="00CA2021" w:rsidRDefault="002028B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7ACB796C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98AA1" w14:textId="77777777" w:rsidR="00CA2021" w:rsidRPr="00CA2021" w:rsidRDefault="00CA2021" w:rsidP="00CD0529">
            <w:pPr>
              <w:pStyle w:val="ListParagraph"/>
              <w:numPr>
                <w:ilvl w:val="0"/>
                <w:numId w:val="16"/>
              </w:numPr>
              <w:spacing w:before="200" w:after="0"/>
              <w:ind w:left="360"/>
              <w:jc w:val="both"/>
              <w:rPr>
                <w:rFonts w:eastAsia="MS Gothic"/>
                <w:sz w:val="24"/>
                <w:szCs w:val="24"/>
              </w:rPr>
            </w:pPr>
            <w:r w:rsidRPr="00CA2021">
              <w:rPr>
                <w:rFonts w:eastAsia="Times New Roman"/>
                <w:sz w:val="24"/>
                <w:szCs w:val="24"/>
              </w:rPr>
              <w:t xml:space="preserve">Describe the alleged </w:t>
            </w:r>
            <w:r w:rsidR="00E00ABA">
              <w:rPr>
                <w:rFonts w:eastAsia="Times New Roman"/>
                <w:sz w:val="24"/>
                <w:szCs w:val="24"/>
              </w:rPr>
              <w:t>sexual harassment</w:t>
            </w:r>
            <w:r w:rsidRPr="00CA2021">
              <w:rPr>
                <w:rFonts w:eastAsia="Times New Roman"/>
                <w:sz w:val="24"/>
                <w:szCs w:val="24"/>
              </w:rPr>
              <w:t xml:space="preserve"> that you are requesting the </w:t>
            </w:r>
            <w:proofErr w:type="gramStart"/>
            <w:r w:rsidRPr="00CA2021">
              <w:rPr>
                <w:rFonts w:eastAsia="Times New Roman"/>
                <w:sz w:val="24"/>
                <w:szCs w:val="24"/>
              </w:rPr>
              <w:t>District</w:t>
            </w:r>
            <w:proofErr w:type="gramEnd"/>
            <w:r w:rsidRPr="00CA2021">
              <w:rPr>
                <w:rFonts w:eastAsia="Times New Roman"/>
                <w:sz w:val="24"/>
                <w:szCs w:val="24"/>
              </w:rPr>
              <w:t xml:space="preserve"> investigate. Please be specific. Describe the incident(s) and identify the individuals and potential witnesses involved. Describe or attach any evidence you believe is relevant. Attach additional pages if needed.</w:t>
            </w:r>
          </w:p>
        </w:tc>
      </w:tr>
      <w:tr w:rsidR="00CA2021" w:rsidRPr="00E96590" w14:paraId="4B99056E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1299C43A" w14:textId="77777777" w:rsidR="00CA2021" w:rsidRPr="00E96590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E96590" w14:paraId="4DDBEF00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3461D779" w14:textId="77777777" w:rsidR="00CA2021" w:rsidRPr="00E96590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E96590" w14:paraId="3CF2D8B6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0FB78278" w14:textId="77777777" w:rsidR="00CA2021" w:rsidRPr="00E96590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E96590" w14:paraId="1FC39945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0562CB0E" w14:textId="77777777" w:rsidR="00CA2021" w:rsidRPr="00E96590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B41963" w:rsidRPr="00E96590" w14:paraId="34CE0A41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62EBF3C5" w14:textId="77777777" w:rsidR="00B41963" w:rsidRPr="00E96590" w:rsidRDefault="00B41963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B41963" w:rsidRPr="00E96590" w14:paraId="6D98A12B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2946DB82" w14:textId="77777777" w:rsidR="00B41963" w:rsidRPr="00E96590" w:rsidRDefault="00B41963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E96590" w14:paraId="5997CC1D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bottom"/>
          </w:tcPr>
          <w:p w14:paraId="110FFD37" w14:textId="77777777" w:rsidR="00CA2021" w:rsidRPr="00E96590" w:rsidRDefault="00CA2021" w:rsidP="00CA2021">
            <w:pPr>
              <w:spacing w:after="0"/>
              <w:rPr>
                <w:rFonts w:eastAsia="MS Gothic"/>
                <w:sz w:val="6"/>
                <w:szCs w:val="24"/>
              </w:rPr>
            </w:pPr>
          </w:p>
        </w:tc>
      </w:tr>
      <w:tr w:rsidR="00CA2021" w:rsidRPr="00895B3F" w14:paraId="0DAD7238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43A46" w14:textId="77777777" w:rsidR="00CA2021" w:rsidRPr="00895B3F" w:rsidRDefault="00CA2021" w:rsidP="00CA2021">
            <w:pPr>
              <w:pStyle w:val="ListParagraph"/>
              <w:numPr>
                <w:ilvl w:val="0"/>
                <w:numId w:val="16"/>
              </w:numPr>
              <w:spacing w:after="0"/>
              <w:ind w:left="360"/>
              <w:rPr>
                <w:rFonts w:eastAsia="MS Gothic"/>
                <w:sz w:val="24"/>
                <w:szCs w:val="24"/>
              </w:rPr>
            </w:pPr>
            <w:r w:rsidRPr="00895B3F">
              <w:rPr>
                <w:rFonts w:eastAsia="Times New Roman"/>
                <w:sz w:val="24"/>
                <w:szCs w:val="24"/>
              </w:rPr>
              <w:t>Describe the date/time/location(s) of the alleged incident(s).</w:t>
            </w:r>
          </w:p>
        </w:tc>
      </w:tr>
      <w:tr w:rsidR="00CA2021" w:rsidRPr="00CA2021" w14:paraId="6B699379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3FE9F23F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1F72F646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08CE6F91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61CDCEAD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6BB9E253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23DE523C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52E56223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07547A01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5043CB0F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07459315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6537F28F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114D53" w14:paraId="45DBA552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bottom"/>
          </w:tcPr>
          <w:p w14:paraId="5C3365D3" w14:textId="77777777" w:rsidR="00CA2021" w:rsidRPr="00114D53" w:rsidRDefault="00E00ABA" w:rsidP="00E00ABA">
            <w:pPr>
              <w:pStyle w:val="ListParagraph"/>
              <w:numPr>
                <w:ilvl w:val="0"/>
                <w:numId w:val="16"/>
              </w:numPr>
              <w:spacing w:before="200" w:after="0"/>
              <w:ind w:left="360"/>
              <w:rPr>
                <w:rFonts w:eastAsia="MS Gothic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What would you like the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District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to do to remedy the situation?</w:t>
            </w:r>
          </w:p>
        </w:tc>
      </w:tr>
      <w:tr w:rsidR="00CA2021" w:rsidRPr="00CA2021" w14:paraId="6DFB9E20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70DF9E56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44E871BC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144A5D23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738610EB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637805D2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463F29E8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3B7B4B86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3A0FF5F2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5630AD66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61829076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2BA226A1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17AD93B2" w14:textId="77777777" w:rsidTr="006442B4">
        <w:tc>
          <w:tcPr>
            <w:tcW w:w="5930" w:type="dxa"/>
            <w:gridSpan w:val="10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0DE4B5B7" w14:textId="77777777" w:rsidR="00CA2021" w:rsidRPr="00CA2021" w:rsidRDefault="00CA2021" w:rsidP="001570A7">
            <w:pPr>
              <w:spacing w:before="600" w:after="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bottom"/>
          </w:tcPr>
          <w:p w14:paraId="66204FF1" w14:textId="77777777" w:rsidR="00CA2021" w:rsidRPr="00CA2021" w:rsidRDefault="00CA2021" w:rsidP="001570A7">
            <w:pPr>
              <w:spacing w:before="600" w:after="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2DBF0D7D" w14:textId="77777777" w:rsidR="00CA2021" w:rsidRPr="00CA2021" w:rsidRDefault="00CA2021" w:rsidP="001570A7">
            <w:pPr>
              <w:spacing w:before="6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43DCA5B5" w14:textId="77777777" w:rsidTr="006442B4">
        <w:tc>
          <w:tcPr>
            <w:tcW w:w="5930" w:type="dxa"/>
            <w:gridSpan w:val="10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bottom"/>
          </w:tcPr>
          <w:p w14:paraId="14D09F78" w14:textId="77777777" w:rsidR="00CA2021" w:rsidRPr="00CA2021" w:rsidRDefault="001570A7" w:rsidP="001570A7">
            <w:pPr>
              <w:spacing w:after="0"/>
              <w:rPr>
                <w:rFonts w:eastAsia="MS Gothic"/>
                <w:sz w:val="24"/>
                <w:szCs w:val="24"/>
              </w:rPr>
            </w:pPr>
            <w:r w:rsidRPr="001570A7">
              <w:rPr>
                <w:rFonts w:eastAsia="MS Gothic"/>
                <w:sz w:val="24"/>
                <w:szCs w:val="24"/>
              </w:rPr>
              <w:t>Complainant</w:t>
            </w:r>
            <w:r>
              <w:rPr>
                <w:rFonts w:eastAsia="MS Gothic"/>
                <w:sz w:val="24"/>
                <w:szCs w:val="24"/>
              </w:rPr>
              <w:t>’s</w:t>
            </w:r>
            <w:r w:rsidRPr="001570A7">
              <w:rPr>
                <w:rFonts w:eastAsia="MS Gothic"/>
                <w:sz w:val="24"/>
                <w:szCs w:val="24"/>
              </w:rPr>
              <w:t>/Coordinator</w:t>
            </w:r>
            <w:r>
              <w:rPr>
                <w:rFonts w:eastAsia="MS Gothic"/>
                <w:sz w:val="24"/>
                <w:szCs w:val="24"/>
              </w:rPr>
              <w:t>’s</w:t>
            </w:r>
            <w:r w:rsidRPr="001570A7">
              <w:rPr>
                <w:rFonts w:eastAsia="MS Gothic"/>
                <w:sz w:val="24"/>
                <w:szCs w:val="24"/>
              </w:rPr>
              <w:t xml:space="preserve"> Signature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2F1B3" w14:textId="77777777" w:rsidR="00CA2021" w:rsidRPr="00CA2021" w:rsidRDefault="00CA2021" w:rsidP="001570A7">
            <w:pPr>
              <w:spacing w:after="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bottom"/>
          </w:tcPr>
          <w:p w14:paraId="491072FA" w14:textId="77777777" w:rsidR="00CA2021" w:rsidRPr="00CA2021" w:rsidRDefault="001570A7" w:rsidP="001570A7">
            <w:pPr>
              <w:spacing w:after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Date</w:t>
            </w:r>
          </w:p>
        </w:tc>
      </w:tr>
      <w:tr w:rsidR="00CA2021" w:rsidRPr="001570A7" w14:paraId="607B32B0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FEF68" w14:textId="77777777" w:rsidR="00CA2021" w:rsidRPr="001570A7" w:rsidRDefault="001570A7" w:rsidP="00D8653D">
            <w:pPr>
              <w:spacing w:before="500" w:after="0"/>
              <w:rPr>
                <w:rFonts w:eastAsia="MS Gothic"/>
                <w:b/>
                <w:sz w:val="24"/>
                <w:szCs w:val="24"/>
              </w:rPr>
            </w:pPr>
            <w:r w:rsidRPr="001570A7">
              <w:rPr>
                <w:rFonts w:eastAsia="MS Gothic"/>
                <w:b/>
                <w:sz w:val="24"/>
                <w:szCs w:val="24"/>
              </w:rPr>
              <w:t>P</w:t>
            </w:r>
            <w:r>
              <w:rPr>
                <w:rFonts w:eastAsia="MS Gothic"/>
                <w:b/>
                <w:sz w:val="24"/>
                <w:szCs w:val="24"/>
              </w:rPr>
              <w:t>lease submit this form to:</w:t>
            </w:r>
          </w:p>
        </w:tc>
      </w:tr>
      <w:tr w:rsidR="001570A7" w:rsidRPr="001570A7" w14:paraId="524406EF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2517D" w14:textId="77777777" w:rsidR="00CC7752" w:rsidRPr="00310167" w:rsidRDefault="00CC7752" w:rsidP="00CC7752">
            <w:pPr>
              <w:pStyle w:val="PolicyBody"/>
              <w:spacing w:after="0"/>
              <w:ind w:left="720"/>
              <w:jc w:val="center"/>
              <w:rPr>
                <w:rStyle w:val="normaltextrun"/>
                <w:b/>
                <w:bCs/>
                <w:color w:val="000000"/>
              </w:rPr>
            </w:pPr>
            <w:r w:rsidRPr="00310167">
              <w:rPr>
                <w:rStyle w:val="normaltextrun"/>
                <w:b/>
                <w:bCs/>
                <w:color w:val="000000"/>
              </w:rPr>
              <w:t>Title IX Coordinator</w:t>
            </w:r>
          </w:p>
          <w:p w14:paraId="02FD10CA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Brian Pruett – Buchanan High School Principal</w:t>
            </w:r>
          </w:p>
          <w:p w14:paraId="4179C9D5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401 W. Chicago Street</w:t>
            </w:r>
          </w:p>
          <w:p w14:paraId="7840CFE9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Buchanan, MI 49107</w:t>
            </w:r>
          </w:p>
          <w:p w14:paraId="69752530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269-695-8403</w:t>
            </w:r>
          </w:p>
          <w:p w14:paraId="4E2092E8" w14:textId="77777777" w:rsidR="00CC7752" w:rsidRDefault="00681705" w:rsidP="00CC7752">
            <w:pPr>
              <w:pStyle w:val="PolicyBody"/>
              <w:ind w:left="720"/>
              <w:jc w:val="center"/>
              <w:rPr>
                <w:rStyle w:val="Hyperlink"/>
              </w:rPr>
            </w:pPr>
            <w:hyperlink r:id="rId8" w:history="1">
              <w:r w:rsidR="00CC7752" w:rsidRPr="00826C7D">
                <w:rPr>
                  <w:rStyle w:val="Hyperlink"/>
                </w:rPr>
                <w:t>bpruett@buchananschools.com</w:t>
              </w:r>
            </w:hyperlink>
          </w:p>
          <w:p w14:paraId="52B09A68" w14:textId="77777777" w:rsidR="00CC7752" w:rsidRPr="00310167" w:rsidRDefault="00CC7752" w:rsidP="00CC7752">
            <w:pPr>
              <w:pStyle w:val="PolicyBody"/>
              <w:spacing w:after="0"/>
              <w:ind w:left="720"/>
              <w:jc w:val="center"/>
              <w:rPr>
                <w:rStyle w:val="normaltextrun"/>
                <w:b/>
                <w:bCs/>
                <w:color w:val="000000"/>
              </w:rPr>
            </w:pPr>
            <w:r w:rsidRPr="00310167">
              <w:rPr>
                <w:rStyle w:val="normaltextrun"/>
                <w:b/>
                <w:bCs/>
                <w:color w:val="000000"/>
              </w:rPr>
              <w:t>Title IX Coordinator</w:t>
            </w:r>
          </w:p>
          <w:p w14:paraId="5C207699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Shelby Beasley – Buchanan Middle School Principal</w:t>
            </w:r>
          </w:p>
          <w:p w14:paraId="6472BE38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410 W. Fourth Street</w:t>
            </w:r>
          </w:p>
          <w:p w14:paraId="20F8671A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Buchanan, MI 49107</w:t>
            </w:r>
          </w:p>
          <w:p w14:paraId="7498147A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269-695-8406</w:t>
            </w:r>
          </w:p>
          <w:p w14:paraId="3F990FA0" w14:textId="02F576C6" w:rsidR="001570A7" w:rsidRPr="00CC7752" w:rsidRDefault="00681705" w:rsidP="00CC7752">
            <w:pPr>
              <w:pStyle w:val="PolicyBody"/>
              <w:ind w:left="720"/>
              <w:jc w:val="center"/>
            </w:pPr>
            <w:hyperlink r:id="rId9" w:history="1">
              <w:r w:rsidR="00CC7752" w:rsidRPr="00E37AD3">
                <w:rPr>
                  <w:rStyle w:val="Hyperlink"/>
                </w:rPr>
                <w:t>sbealsley@buchananschools.com</w:t>
              </w:r>
            </w:hyperlink>
          </w:p>
        </w:tc>
      </w:tr>
      <w:tr w:rsidR="001570A7" w:rsidRPr="001570A7" w14:paraId="1E8D9001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854D1" w14:textId="770A077A" w:rsidR="001570A7" w:rsidRPr="001570A7" w:rsidRDefault="001570A7" w:rsidP="0031507F">
            <w:pPr>
              <w:autoSpaceDE w:val="0"/>
              <w:autoSpaceDN w:val="0"/>
              <w:adjustRightInd w:val="0"/>
              <w:spacing w:before="200" w:after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1570A7">
              <w:rPr>
                <w:rFonts w:eastAsia="Times New Roman"/>
                <w:b/>
                <w:sz w:val="24"/>
                <w:szCs w:val="24"/>
              </w:rPr>
              <w:t xml:space="preserve">A person </w:t>
            </w:r>
            <w:r w:rsidR="00E00ABA">
              <w:rPr>
                <w:rFonts w:eastAsia="Times New Roman"/>
                <w:b/>
                <w:sz w:val="24"/>
                <w:szCs w:val="24"/>
              </w:rPr>
              <w:t>alleging discrimination</w:t>
            </w:r>
            <w:r w:rsidRPr="001570A7">
              <w:rPr>
                <w:rFonts w:eastAsia="Times New Roman"/>
                <w:b/>
                <w:sz w:val="24"/>
                <w:szCs w:val="24"/>
              </w:rPr>
              <w:t xml:space="preserve"> by the </w:t>
            </w:r>
            <w:proofErr w:type="gramStart"/>
            <w:r w:rsidRPr="001570A7">
              <w:rPr>
                <w:rFonts w:eastAsia="Times New Roman"/>
                <w:b/>
                <w:sz w:val="24"/>
                <w:szCs w:val="24"/>
              </w:rPr>
              <w:t>District</w:t>
            </w:r>
            <w:proofErr w:type="gramEnd"/>
            <w:r w:rsidRPr="001570A7">
              <w:rPr>
                <w:rFonts w:eastAsia="Times New Roman"/>
                <w:b/>
                <w:sz w:val="24"/>
                <w:szCs w:val="24"/>
              </w:rPr>
              <w:t xml:space="preserve"> on the basis of sex may file a complaint through the District’s grievance procedure. A complaint may also be filed </w:t>
            </w:r>
            <w:r w:rsidR="0031507F">
              <w:rPr>
                <w:rFonts w:eastAsia="Times New Roman"/>
                <w:b/>
                <w:sz w:val="24"/>
                <w:szCs w:val="24"/>
              </w:rPr>
              <w:t xml:space="preserve">at any time </w:t>
            </w:r>
            <w:r w:rsidRPr="001570A7">
              <w:rPr>
                <w:rFonts w:eastAsia="Times New Roman"/>
                <w:b/>
                <w:sz w:val="24"/>
                <w:szCs w:val="24"/>
              </w:rPr>
              <w:t xml:space="preserve">with the Office for Civil Rights (OCR), U.S. Department of Education, </w:t>
            </w:r>
            <w:r w:rsidR="00D415AF">
              <w:rPr>
                <w:rFonts w:eastAsia="Times New Roman"/>
                <w:b/>
                <w:sz w:val="24"/>
                <w:szCs w:val="24"/>
              </w:rPr>
              <w:lastRenderedPageBreak/>
              <w:t>1244 Speer Boulevard, Suite 310, Denver, Colorado, 80204-3582</w:t>
            </w:r>
            <w:r w:rsidRPr="001570A7">
              <w:rPr>
                <w:rFonts w:eastAsia="Times New Roman"/>
                <w:b/>
                <w:sz w:val="24"/>
                <w:szCs w:val="24"/>
              </w:rPr>
              <w:t xml:space="preserve">.  Filing a complaint with the </w:t>
            </w:r>
            <w:proofErr w:type="gramStart"/>
            <w:r w:rsidRPr="001570A7">
              <w:rPr>
                <w:rFonts w:eastAsia="Times New Roman"/>
                <w:b/>
                <w:sz w:val="24"/>
                <w:szCs w:val="24"/>
              </w:rPr>
              <w:t>District</w:t>
            </w:r>
            <w:proofErr w:type="gramEnd"/>
            <w:r w:rsidRPr="001570A7">
              <w:rPr>
                <w:rFonts w:eastAsia="Times New Roman"/>
                <w:b/>
                <w:sz w:val="24"/>
                <w:szCs w:val="24"/>
              </w:rPr>
              <w:t xml:space="preserve"> is not a prerequisite to filing with OCR.</w:t>
            </w:r>
            <w:r w:rsidR="00E00ABA">
              <w:rPr>
                <w:rFonts w:eastAsia="Times New Roman"/>
                <w:b/>
                <w:sz w:val="24"/>
                <w:szCs w:val="24"/>
              </w:rPr>
              <w:t xml:space="preserve"> For additional information about the </w:t>
            </w:r>
            <w:proofErr w:type="gramStart"/>
            <w:r w:rsidR="00E00ABA">
              <w:rPr>
                <w:rFonts w:eastAsia="Times New Roman"/>
                <w:b/>
                <w:sz w:val="24"/>
                <w:szCs w:val="24"/>
              </w:rPr>
              <w:t>District’s</w:t>
            </w:r>
            <w:proofErr w:type="gramEnd"/>
            <w:r w:rsidR="00E00ABA">
              <w:rPr>
                <w:rFonts w:eastAsia="Times New Roman"/>
                <w:b/>
                <w:sz w:val="24"/>
                <w:szCs w:val="24"/>
              </w:rPr>
              <w:t xml:space="preserve"> grievance procedure, please contact the Title IX Coo</w:t>
            </w:r>
            <w:r w:rsidR="00FE6A0E">
              <w:rPr>
                <w:rFonts w:eastAsia="Times New Roman"/>
                <w:b/>
                <w:sz w:val="24"/>
                <w:szCs w:val="24"/>
              </w:rPr>
              <w:t>r</w:t>
            </w:r>
            <w:r w:rsidR="00E00ABA">
              <w:rPr>
                <w:rFonts w:eastAsia="Times New Roman"/>
                <w:b/>
                <w:sz w:val="24"/>
                <w:szCs w:val="24"/>
              </w:rPr>
              <w:t xml:space="preserve">dinator identified above. </w:t>
            </w:r>
          </w:p>
        </w:tc>
      </w:tr>
    </w:tbl>
    <w:p w14:paraId="02F2C34E" w14:textId="77777777" w:rsidR="00220554" w:rsidRPr="00D8653D" w:rsidRDefault="00220554" w:rsidP="00D8653D">
      <w:pPr>
        <w:autoSpaceDE w:val="0"/>
        <w:autoSpaceDN w:val="0"/>
        <w:adjustRightInd w:val="0"/>
        <w:spacing w:after="0"/>
        <w:rPr>
          <w:rFonts w:eastAsia="Times New Roman"/>
          <w:b/>
          <w:sz w:val="8"/>
        </w:rPr>
      </w:pPr>
    </w:p>
    <w:sectPr w:rsidR="00220554" w:rsidRPr="00D8653D" w:rsidSect="001570A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CFA8" w14:textId="77777777" w:rsidR="00681705" w:rsidRDefault="00681705" w:rsidP="00992EDB">
      <w:r>
        <w:separator/>
      </w:r>
    </w:p>
  </w:endnote>
  <w:endnote w:type="continuationSeparator" w:id="0">
    <w:p w14:paraId="2A0710D6" w14:textId="77777777" w:rsidR="00681705" w:rsidRDefault="00681705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2E89" w14:textId="1D856DF4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7F385DCB" wp14:editId="7B69A164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884768">
      <w:t>5</w:t>
    </w:r>
    <w:r w:rsidR="005D49FE">
      <w:t xml:space="preserve"> </w:t>
    </w:r>
    <w:r w:rsidR="001570A7">
      <w:tab/>
      <w:t xml:space="preserve">Page </w:t>
    </w:r>
    <w:r w:rsidR="001570A7">
      <w:rPr>
        <w:noProof w:val="0"/>
      </w:rPr>
      <w:fldChar w:fldCharType="begin"/>
    </w:r>
    <w:r w:rsidR="001570A7">
      <w:instrText xml:space="preserve"> PAGE   \* MERGEFORMAT </w:instrText>
    </w:r>
    <w:r w:rsidR="001570A7">
      <w:rPr>
        <w:noProof w:val="0"/>
      </w:rPr>
      <w:fldChar w:fldCharType="separate"/>
    </w:r>
    <w:r w:rsidR="00F65DDB">
      <w:t>2</w:t>
    </w:r>
    <w:r w:rsidR="001570A7">
      <w:fldChar w:fldCharType="end"/>
    </w:r>
    <w:r w:rsidR="001570A7">
      <w:t xml:space="preserve"> of </w:t>
    </w:r>
    <w:r w:rsidR="001570A7">
      <w:rPr>
        <w:noProof w:val="0"/>
      </w:rPr>
      <w:fldChar w:fldCharType="begin"/>
    </w:r>
    <w:r w:rsidR="001570A7">
      <w:instrText xml:space="preserve"> PAGE   \* MERGEFORMAT </w:instrText>
    </w:r>
    <w:r w:rsidR="001570A7">
      <w:rPr>
        <w:noProof w:val="0"/>
      </w:rPr>
      <w:fldChar w:fldCharType="separate"/>
    </w:r>
    <w:r w:rsidR="00F65DDB">
      <w:t>2</w:t>
    </w:r>
    <w:r w:rsidR="001570A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42CE" w14:textId="3620C026" w:rsidR="00D8653D" w:rsidRPr="005D49FE" w:rsidRDefault="00D8653D" w:rsidP="00D8653D">
    <w:pPr>
      <w:pStyle w:val="PolicyFooter"/>
    </w:pPr>
    <w:r>
      <w:drawing>
        <wp:anchor distT="0" distB="0" distL="114300" distR="114300" simplePos="0" relativeHeight="251660288" behindDoc="1" locked="0" layoutInCell="1" allowOverlap="1" wp14:anchorId="0A24E39C" wp14:editId="443C8860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2" name="Picture 2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© 202</w:t>
    </w:r>
    <w:r w:rsidR="00884768">
      <w:t>5</w:t>
    </w:r>
    <w:r>
      <w:t xml:space="preserve">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F65DDB">
      <w:t>1</w:t>
    </w:r>
    <w:r>
      <w:fldChar w:fldCharType="end"/>
    </w:r>
    <w:r>
      <w:t xml:space="preserve"> of </w:t>
    </w:r>
    <w:r>
      <w:rPr>
        <w:noProof w:val="0"/>
      </w:rPr>
      <w:fldChar w:fldCharType="begin"/>
    </w:r>
    <w:r>
      <w:rPr>
        <w:noProof w:val="0"/>
      </w:rPr>
      <w:instrText xml:space="preserve"> NUMPAGES   \* MERGEFORMAT </w:instrText>
    </w:r>
    <w:r>
      <w:rPr>
        <w:noProof w:val="0"/>
      </w:rPr>
      <w:fldChar w:fldCharType="separate"/>
    </w:r>
    <w:r w:rsidR="00F65DDB">
      <w:t>2</w:t>
    </w:r>
    <w:r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8C02" w14:textId="77777777" w:rsidR="00681705" w:rsidRDefault="00681705" w:rsidP="00992EDB">
      <w:r>
        <w:separator/>
      </w:r>
    </w:p>
  </w:footnote>
  <w:footnote w:type="continuationSeparator" w:id="0">
    <w:p w14:paraId="509DF26E" w14:textId="77777777" w:rsidR="00681705" w:rsidRDefault="00681705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DDE1" w14:textId="77777777" w:rsidR="001570A7" w:rsidRDefault="001570A7" w:rsidP="000161AF">
    <w:pPr>
      <w:pStyle w:val="Heading5"/>
    </w:pPr>
    <w:r w:rsidRPr="00220554">
      <w:t>3118-F-1</w:t>
    </w:r>
    <w:r w:rsidRPr="00220554">
      <w:tab/>
    </w:r>
    <w:r>
      <w:t xml:space="preserve">Title IX Sexual Harassment </w:t>
    </w:r>
    <w:r w:rsidRPr="00220554">
      <w:t>Formal Complaint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9174" w14:textId="7020C2F2" w:rsidR="00AD0C1C" w:rsidRDefault="00AD0C1C" w:rsidP="00AD0C1C">
    <w:pPr>
      <w:pStyle w:val="Header"/>
      <w:jc w:val="center"/>
    </w:pPr>
    <w:r>
      <w:rPr>
        <w:noProof/>
      </w:rPr>
      <w:drawing>
        <wp:inline distT="0" distB="0" distL="0" distR="0" wp14:anchorId="33E3AEC2" wp14:editId="40B4113B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5577D0A"/>
    <w:multiLevelType w:val="hybridMultilevel"/>
    <w:tmpl w:val="5EBE2E08"/>
    <w:lvl w:ilvl="0" w:tplc="379007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0723700"/>
    <w:multiLevelType w:val="hybridMultilevel"/>
    <w:tmpl w:val="6D689A94"/>
    <w:lvl w:ilvl="0" w:tplc="D3ECA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10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54"/>
    <w:rsid w:val="00000BC2"/>
    <w:rsid w:val="000022FA"/>
    <w:rsid w:val="00011DCF"/>
    <w:rsid w:val="000140E1"/>
    <w:rsid w:val="000161AF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4D53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0A7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28BC"/>
    <w:rsid w:val="002060FB"/>
    <w:rsid w:val="00206F44"/>
    <w:rsid w:val="00210AEB"/>
    <w:rsid w:val="002115CA"/>
    <w:rsid w:val="002168CB"/>
    <w:rsid w:val="00220554"/>
    <w:rsid w:val="00236807"/>
    <w:rsid w:val="002428B2"/>
    <w:rsid w:val="00244349"/>
    <w:rsid w:val="0025052B"/>
    <w:rsid w:val="00250750"/>
    <w:rsid w:val="0025692D"/>
    <w:rsid w:val="00261F9C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07F"/>
    <w:rsid w:val="003153BF"/>
    <w:rsid w:val="00316CDD"/>
    <w:rsid w:val="003204BF"/>
    <w:rsid w:val="00320A68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5F8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2840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C5A45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14E3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42B4"/>
    <w:rsid w:val="006464F7"/>
    <w:rsid w:val="00646C60"/>
    <w:rsid w:val="006507B1"/>
    <w:rsid w:val="00655D29"/>
    <w:rsid w:val="00656F30"/>
    <w:rsid w:val="00662C84"/>
    <w:rsid w:val="00663813"/>
    <w:rsid w:val="00666471"/>
    <w:rsid w:val="00675BC8"/>
    <w:rsid w:val="00681705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C6A30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444F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4768"/>
    <w:rsid w:val="00885846"/>
    <w:rsid w:val="00885EF4"/>
    <w:rsid w:val="00895B3F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17A77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10C3"/>
    <w:rsid w:val="00952091"/>
    <w:rsid w:val="00954120"/>
    <w:rsid w:val="00954BC5"/>
    <w:rsid w:val="00957CA6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A1B19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0C1C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C4D"/>
    <w:rsid w:val="00B27FCE"/>
    <w:rsid w:val="00B30074"/>
    <w:rsid w:val="00B31C44"/>
    <w:rsid w:val="00B331EE"/>
    <w:rsid w:val="00B41963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1FF3"/>
    <w:rsid w:val="00B94B71"/>
    <w:rsid w:val="00BA09BB"/>
    <w:rsid w:val="00BA2EEC"/>
    <w:rsid w:val="00BB05A3"/>
    <w:rsid w:val="00BB7312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021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C7752"/>
    <w:rsid w:val="00CD0529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15AF"/>
    <w:rsid w:val="00D436A8"/>
    <w:rsid w:val="00D479EA"/>
    <w:rsid w:val="00D50ECE"/>
    <w:rsid w:val="00D52894"/>
    <w:rsid w:val="00D56659"/>
    <w:rsid w:val="00D6149F"/>
    <w:rsid w:val="00D63BD5"/>
    <w:rsid w:val="00D71166"/>
    <w:rsid w:val="00D72D53"/>
    <w:rsid w:val="00D80271"/>
    <w:rsid w:val="00D8653D"/>
    <w:rsid w:val="00D875B9"/>
    <w:rsid w:val="00D91394"/>
    <w:rsid w:val="00D91A4C"/>
    <w:rsid w:val="00D922D3"/>
    <w:rsid w:val="00D9256C"/>
    <w:rsid w:val="00D95B58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00ABA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2BC0"/>
    <w:rsid w:val="00E96590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D4D"/>
    <w:rsid w:val="00F60FCE"/>
    <w:rsid w:val="00F61095"/>
    <w:rsid w:val="00F62BD5"/>
    <w:rsid w:val="00F6342F"/>
    <w:rsid w:val="00F64456"/>
    <w:rsid w:val="00F65DDB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19C7"/>
    <w:rsid w:val="00FE305C"/>
    <w:rsid w:val="00FE68E5"/>
    <w:rsid w:val="00FE6A0E"/>
    <w:rsid w:val="00FF0245"/>
    <w:rsid w:val="00FF41B9"/>
    <w:rsid w:val="00FF7C63"/>
    <w:rsid w:val="221B068D"/>
    <w:rsid w:val="338F7916"/>
    <w:rsid w:val="3F815C1D"/>
    <w:rsid w:val="61D39F0E"/>
    <w:rsid w:val="7C9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0D8E7"/>
  <w15:chartTrackingRefBased/>
  <w15:docId w15:val="{B5D7FCDB-C706-423A-934A-47D1A05D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D8653D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D8653D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D8653D"/>
    <w:pPr>
      <w:keepNext/>
      <w:tabs>
        <w:tab w:val="left" w:pos="720"/>
      </w:tabs>
      <w:ind w:left="720" w:hanging="720"/>
      <w:outlineLvl w:val="2"/>
    </w:pPr>
    <w:rPr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D8653D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D8653D"/>
    <w:pPr>
      <w:tabs>
        <w:tab w:val="clear" w:pos="720"/>
        <w:tab w:val="left" w:pos="1080"/>
      </w:tabs>
      <w:ind w:left="1080" w:hanging="1080"/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D8653D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D8653D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D8653D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D865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653D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8653D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3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character" w:customStyle="1" w:styleId="normaltextrun">
    <w:name w:val="normaltextrun"/>
    <w:basedOn w:val="DefaultParagraphFont"/>
    <w:rsid w:val="00CC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ruett@buchananschool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bealsley@buchananschool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ewitt\Desktop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5A40-6354-4622-85D1-C08AF933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Template.dotx</Template>
  <TotalTime>3</TotalTime>
  <Pages>3</Pages>
  <Words>308</Words>
  <Characters>1758</Characters>
  <Application>Microsoft Office Word</Application>
  <DocSecurity>0</DocSecurity>
  <PresentationFormat>15|.DOCX</PresentationFormat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3118-F-1 Title IX Sexual Harassment Formal Complaint Form</vt:lpstr>
    </vt:vector>
  </TitlesOfParts>
  <Company>Thrun Law Firm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3118-F-1 Title IX Sexual Harassment Formal Complaint Form</dc:title>
  <dc:subject>3100 - General Operations</dc:subject>
  <dc:creator>Thrun Attorneys</dc:creator>
  <cp:keywords/>
  <dc:description/>
  <cp:lastModifiedBy>MICHELLE MUNYON</cp:lastModifiedBy>
  <cp:revision>4</cp:revision>
  <cp:lastPrinted>2021-08-12T14:50:00Z</cp:lastPrinted>
  <dcterms:created xsi:type="dcterms:W3CDTF">2025-02-25T20:01:00Z</dcterms:created>
  <dcterms:modified xsi:type="dcterms:W3CDTF">2025-09-23T14:27:00Z</dcterms:modified>
  <cp:category>Board Policy</cp:category>
</cp:coreProperties>
</file>