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C4DE" w14:textId="77777777" w:rsidR="000A5E47" w:rsidRPr="00E07A5F" w:rsidRDefault="000A5E47" w:rsidP="00E07A5F">
      <w:pPr>
        <w:pStyle w:val="Heading1"/>
      </w:pPr>
      <w:r w:rsidRPr="00E07A5F">
        <w:t>Series 3000: Operations, Finance, and Property</w:t>
      </w:r>
    </w:p>
    <w:p w14:paraId="6CB56511" w14:textId="77777777" w:rsidR="000A5E47" w:rsidRPr="00E07A5F" w:rsidRDefault="000A5E47" w:rsidP="00E07A5F">
      <w:pPr>
        <w:pStyle w:val="Heading2"/>
      </w:pPr>
      <w:r w:rsidRPr="00E07A5F">
        <w:t>3100</w:t>
      </w:r>
      <w:r w:rsidR="00E07A5F" w:rsidRPr="00E07A5F">
        <w:tab/>
      </w:r>
      <w:r w:rsidRPr="00E07A5F">
        <w:t>General Operations</w:t>
      </w:r>
    </w:p>
    <w:p w14:paraId="26DA70A5" w14:textId="77777777" w:rsidR="004E0F28" w:rsidRDefault="004E0F28" w:rsidP="004E0F28">
      <w:pPr>
        <w:pStyle w:val="Heading3"/>
      </w:pPr>
      <w:r>
        <w:t>3115</w:t>
      </w:r>
      <w:r>
        <w:tab/>
        <w:t>Non-Discrimination, Anti-Harassment, and Non-Retaliation</w:t>
      </w:r>
    </w:p>
    <w:p w14:paraId="25201EB1" w14:textId="77777777" w:rsidR="004E0F28" w:rsidRPr="000556F3" w:rsidRDefault="004E0F28" w:rsidP="004E0F28">
      <w:pPr>
        <w:pStyle w:val="PolicyBody"/>
        <w:rPr>
          <w:color w:val="000000"/>
          <w:shd w:val="clear" w:color="auto" w:fill="FFFFFF"/>
        </w:rPr>
      </w:pPr>
      <w:r w:rsidRPr="6956EE2B">
        <w:t>The District does not discriminate on the basis of</w:t>
      </w:r>
      <w:r>
        <w:t xml:space="preserve"> </w:t>
      </w:r>
      <w:bookmarkStart w:id="0" w:name="_Hlk170498738"/>
      <w:r>
        <w:t>race, color, national origin, ethnicity, religion,</w:t>
      </w:r>
      <w:r w:rsidRPr="6956EE2B">
        <w:t xml:space="preserve"> sex,</w:t>
      </w:r>
      <w:r>
        <w:t xml:space="preserve"> sexual orientation, gender identity or expression,</w:t>
      </w:r>
      <w:r w:rsidRPr="6956EE2B">
        <w:t xml:space="preserve"> </w:t>
      </w:r>
      <w:r>
        <w:t xml:space="preserve">pregnancy, </w:t>
      </w:r>
      <w:r w:rsidRPr="6956EE2B">
        <w:t>age, height, weight, familial status, marital status, military</w:t>
      </w:r>
      <w:r>
        <w:t xml:space="preserve"> service, veteran</w:t>
      </w:r>
      <w:r w:rsidRPr="6956EE2B">
        <w:t xml:space="preserve"> status, genetic information, disability, or any other legally protected</w:t>
      </w:r>
      <w:r w:rsidRPr="000556F3">
        <w:rPr>
          <w:color w:val="000000"/>
          <w:shd w:val="clear" w:color="auto" w:fill="FFFFFF"/>
        </w:rPr>
        <w:t xml:space="preserve"> basis</w:t>
      </w:r>
      <w:bookmarkEnd w:id="0"/>
      <w:r w:rsidRPr="000556F3">
        <w:rPr>
          <w:color w:val="000000"/>
          <w:shd w:val="clear" w:color="auto" w:fill="FFFFFF"/>
        </w:rPr>
        <w:t xml:space="preserve"> in admission, access to District programs and activities, or employment.</w:t>
      </w:r>
      <w:r>
        <w:rPr>
          <w:color w:val="000000"/>
          <w:shd w:val="clear" w:color="auto" w:fill="FFFFFF"/>
        </w:rPr>
        <w:t xml:space="preserve"> Unlawful discrimination, including unlawful harassment and retaliation, in District programs, services, and activities is prohibited.</w:t>
      </w:r>
    </w:p>
    <w:p w14:paraId="5C464158" w14:textId="77777777" w:rsidR="004E0F28" w:rsidRPr="007E0B27" w:rsidRDefault="004E0F28" w:rsidP="004E0F28">
      <w:pPr>
        <w:pStyle w:val="PolicyBody"/>
      </w:pPr>
      <w:r w:rsidRPr="007E0B27">
        <w:t>Title IX sexual harassment is covered by Policy 3118.</w:t>
      </w:r>
    </w:p>
    <w:p w14:paraId="0E45AD08" w14:textId="192C55EF" w:rsidR="004E0F28" w:rsidRDefault="004E0F28" w:rsidP="004E0F28">
      <w:pPr>
        <w:pStyle w:val="PolicyBody"/>
      </w:pPr>
      <w:r w:rsidRPr="6E2FC0C2">
        <w:rPr>
          <w:rFonts w:eastAsia="Arial"/>
        </w:rPr>
        <w:t>A contract to which the District is a party will be read to include a covenant by the contractor and its subcontractors not to discriminate against an employee or applicant for employment with respect to hiring, tenure, terms, conditions, or privileges of employment, or a matter directly or indirectly related to employment, because of race, color, national origin, religion, sex</w:t>
      </w:r>
      <w:r w:rsidR="001B5B2A">
        <w:rPr>
          <w:rFonts w:eastAsia="Arial"/>
        </w:rPr>
        <w:t xml:space="preserve">, </w:t>
      </w:r>
      <w:r w:rsidRPr="6E2FC0C2">
        <w:rPr>
          <w:rFonts w:eastAsia="Arial"/>
        </w:rPr>
        <w:t>sexual orientation,</w:t>
      </w:r>
      <w:r w:rsidR="001B5B2A">
        <w:rPr>
          <w:rFonts w:eastAsia="Arial"/>
        </w:rPr>
        <w:t xml:space="preserve"> gender identity or expression, pregnancy,</w:t>
      </w:r>
      <w:r w:rsidRPr="6E2FC0C2">
        <w:rPr>
          <w:rFonts w:eastAsia="Arial"/>
        </w:rPr>
        <w:t xml:space="preserve"> age, height, weight, and marital status.</w:t>
      </w:r>
    </w:p>
    <w:p w14:paraId="220BBA24" w14:textId="77777777" w:rsidR="004E0F28" w:rsidRDefault="004E0F28" w:rsidP="004E0F28">
      <w:pPr>
        <w:pStyle w:val="PolicyBody"/>
      </w:pPr>
      <w:r w:rsidRPr="000556F3">
        <w:t>The Board directs the Superintendent or designee to designate one or more employees to serve as the District’s applicable Coordinator(s)</w:t>
      </w:r>
      <w:r>
        <w:t>, as described in Policy 3115B</w:t>
      </w:r>
      <w:r w:rsidRPr="000556F3">
        <w:t>.</w:t>
      </w:r>
    </w:p>
    <w:p w14:paraId="36F0AD54" w14:textId="77777777" w:rsidR="004E0F28" w:rsidRDefault="004E0F28" w:rsidP="004E0F28">
      <w:pPr>
        <w:pStyle w:val="Level1"/>
      </w:pPr>
      <w:r>
        <w:t>Definitions: For definitions related to the District’s non-discrimination, anti-harassment, and non-retaliation policy, including examples of prohibited conduct, see Policy 3115A – Definitions.</w:t>
      </w:r>
    </w:p>
    <w:p w14:paraId="4A363679" w14:textId="77777777" w:rsidR="004E0F28" w:rsidRDefault="004E0F28" w:rsidP="004E0F28">
      <w:pPr>
        <w:pStyle w:val="Level1"/>
      </w:pPr>
      <w:r>
        <w:t>Designation of Coordinators: To find the appropriate coordinator/compliance officer, see Policy 3115B – Designation of Coordinators.</w:t>
      </w:r>
    </w:p>
    <w:p w14:paraId="1CD49A53" w14:textId="77777777" w:rsidR="004E0F28" w:rsidRDefault="004E0F28" w:rsidP="004E0F28">
      <w:pPr>
        <w:pStyle w:val="Level1"/>
      </w:pPr>
      <w:r>
        <w:t>Supportive Measures: For more information about supportive measures, see Policy 3115C – Supportive Measures.</w:t>
      </w:r>
    </w:p>
    <w:p w14:paraId="233117E1" w14:textId="77777777" w:rsidR="004E0F28" w:rsidRDefault="004E0F28" w:rsidP="004E0F28">
      <w:pPr>
        <w:pStyle w:val="Level1"/>
      </w:pPr>
      <w:r>
        <w:t>Informal Resolution: For more information about informal resolution, see Policy 3115D – Informal Resolution.</w:t>
      </w:r>
    </w:p>
    <w:p w14:paraId="2D6DCF48" w14:textId="77777777" w:rsidR="004E0F28" w:rsidRDefault="004E0F28" w:rsidP="004E0F28">
      <w:pPr>
        <w:pStyle w:val="Level1"/>
      </w:pPr>
      <w:r>
        <w:t>Grievance Procedure and Remedies: For more information about the grievance procedure for investigating unlawful discrimination, harassment, and retaliation complaints, and for possible remedies, see Policy 3115E – Grievance Procedure and Remedies.</w:t>
      </w:r>
    </w:p>
    <w:p w14:paraId="68B5CE00" w14:textId="77777777" w:rsidR="004E0F28" w:rsidRDefault="004E0F28" w:rsidP="004E0F28">
      <w:pPr>
        <w:pStyle w:val="Level1"/>
      </w:pPr>
      <w:r w:rsidRPr="4999F2C1">
        <w:t>Complaint Dismissal and Appeals: For more information about dismissing a complaint, appealing a complaint dismissal, or appealing a determination of responsibility, see Policy 3115</w:t>
      </w:r>
      <w:r>
        <w:t>F</w:t>
      </w:r>
      <w:r w:rsidRPr="4999F2C1">
        <w:t xml:space="preserve"> – Complaint Dismissal and Appeals.</w:t>
      </w:r>
    </w:p>
    <w:p w14:paraId="21ACD5D4" w14:textId="77777777" w:rsidR="004E0F28" w:rsidRDefault="004E0F28" w:rsidP="004E0F28">
      <w:pPr>
        <w:pStyle w:val="Level1"/>
        <w:spacing w:line="259" w:lineRule="auto"/>
      </w:pPr>
      <w:r>
        <w:t>Reserved</w:t>
      </w:r>
    </w:p>
    <w:p w14:paraId="7E93FB35" w14:textId="77777777" w:rsidR="004E0F28" w:rsidRDefault="004E0F28" w:rsidP="004E0F28">
      <w:pPr>
        <w:pStyle w:val="Level1"/>
      </w:pPr>
      <w:r>
        <w:lastRenderedPageBreak/>
        <w:t>Training and Notice: For more information about training requirements and notice of the District’s non-discrimination policy, see Policy 3115H – Training Requirements and Policy Notice.</w:t>
      </w:r>
    </w:p>
    <w:p w14:paraId="0E190E41" w14:textId="77777777" w:rsidR="004E0F28" w:rsidRPr="007006E0" w:rsidRDefault="004E0F28" w:rsidP="004E0F28">
      <w:pPr>
        <w:pStyle w:val="Legal"/>
      </w:pPr>
      <w:r w:rsidRPr="007006E0">
        <w:t>Legal authority:</w:t>
      </w:r>
      <w:r w:rsidRPr="007006E0">
        <w:tab/>
      </w:r>
      <w:bookmarkStart w:id="1" w:name="_Hlk170816685"/>
      <w:r w:rsidRPr="007006E0">
        <w:t xml:space="preserve">20 USC 1400 et seq., 1681 et seq.; 29 USC 206 et seq., 621 et seq., 701 et seq., 794, 2601 et seq., 6101 et seq.; 38 USC 4301 et seq.; 42 USC 1983, 2000d et seq., 2000e et seq., 2000ff et seq., 6101 et seq., 12101 et seq.; 29 CFR 1604.1 et seq., 1635; </w:t>
      </w:r>
      <w:bookmarkStart w:id="2" w:name="_Hlk170816639"/>
      <w:r w:rsidRPr="007006E0">
        <w:t>34 CFR 106.1, et seq.</w:t>
      </w:r>
      <w:bookmarkEnd w:id="2"/>
      <w:r w:rsidRPr="007006E0">
        <w:t>; MCL 37.1101 et seq., 37.2101 et seq.</w:t>
      </w:r>
    </w:p>
    <w:bookmarkEnd w:id="1"/>
    <w:p w14:paraId="28DF39D2" w14:textId="25D4A74C" w:rsidR="000A5E47" w:rsidRDefault="000A5E47" w:rsidP="000A5E47">
      <w:pPr>
        <w:pStyle w:val="PolicyBody"/>
      </w:pPr>
      <w:r>
        <w:t>Date adopted:</w:t>
      </w:r>
      <w:r w:rsidR="001D0261">
        <w:t xml:space="preserve"> June 10, 2024</w:t>
      </w:r>
    </w:p>
    <w:p w14:paraId="16B9FC91" w14:textId="69D153B1" w:rsidR="000A5E47" w:rsidRDefault="000A5E47" w:rsidP="000A5E47">
      <w:pPr>
        <w:pStyle w:val="PolicyBody"/>
      </w:pPr>
      <w:r>
        <w:t xml:space="preserve">Date </w:t>
      </w:r>
      <w:r w:rsidRPr="000A5E47">
        <w:t>revised</w:t>
      </w:r>
      <w:r>
        <w:t>:</w:t>
      </w:r>
      <w:r w:rsidR="004D73EE">
        <w:t xml:space="preserve"> </w:t>
      </w:r>
      <w:r w:rsidR="001B5B2A">
        <w:t xml:space="preserve">October 20, 2025; </w:t>
      </w:r>
      <w:r w:rsidR="005F711E">
        <w:t>April 21</w:t>
      </w:r>
      <w:r w:rsidR="004E0F28">
        <w:t>, 2025</w:t>
      </w:r>
    </w:p>
    <w:sectPr w:rsidR="000A5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A3EB" w14:textId="77777777" w:rsidR="007823A0" w:rsidRDefault="007823A0" w:rsidP="00992EDB">
      <w:r>
        <w:separator/>
      </w:r>
    </w:p>
  </w:endnote>
  <w:endnote w:type="continuationSeparator" w:id="0">
    <w:p w14:paraId="1795C184" w14:textId="77777777" w:rsidR="007823A0" w:rsidRDefault="007823A0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77E5" w14:textId="77777777" w:rsidR="007F7943" w:rsidRDefault="007F7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18F5" w14:textId="4C0D0560" w:rsidR="005D49FE" w:rsidRPr="005D49FE" w:rsidRDefault="00E07A5F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66A2691" wp14:editId="71566536">
          <wp:simplePos x="0" y="0"/>
          <wp:positionH relativeFrom="column">
            <wp:posOffset>445135</wp:posOffset>
          </wp:positionH>
          <wp:positionV relativeFrom="paragraph">
            <wp:posOffset>-115751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323FF8">
      <w:t>2</w:t>
    </w:r>
    <w:r w:rsidR="007F7943">
      <w:t>5</w:t>
    </w:r>
    <w:r w:rsidR="005D49F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B3B" w14:textId="77777777" w:rsidR="007F7943" w:rsidRDefault="007F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2160" w14:textId="77777777" w:rsidR="007823A0" w:rsidRDefault="007823A0" w:rsidP="00992EDB">
      <w:r>
        <w:separator/>
      </w:r>
    </w:p>
  </w:footnote>
  <w:footnote w:type="continuationSeparator" w:id="0">
    <w:p w14:paraId="13A68BAD" w14:textId="77777777" w:rsidR="007823A0" w:rsidRDefault="007823A0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7E35" w14:textId="77777777" w:rsidR="007F7943" w:rsidRDefault="007F7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1980" w14:textId="3725FB67" w:rsidR="001D0261" w:rsidRDefault="001D0261" w:rsidP="001D0261">
    <w:pPr>
      <w:pStyle w:val="Header"/>
      <w:jc w:val="center"/>
    </w:pPr>
    <w:r>
      <w:rPr>
        <w:noProof/>
      </w:rPr>
      <w:drawing>
        <wp:inline distT="0" distB="0" distL="0" distR="0" wp14:anchorId="472A6526" wp14:editId="40774EA0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A4A0" w14:textId="77777777" w:rsidR="007F7943" w:rsidRDefault="007F7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F7A698C"/>
    <w:multiLevelType w:val="hybridMultilevel"/>
    <w:tmpl w:val="F3ACA326"/>
    <w:lvl w:ilvl="0" w:tplc="644C2B4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3E2B428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09241058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808AC812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FE4EA18E"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555C1E1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DA5476C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5DE1790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DB88C58"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2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4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D7C2907"/>
    <w:multiLevelType w:val="hybridMultilevel"/>
    <w:tmpl w:val="49F80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4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A5E47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15E0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B2A"/>
    <w:rsid w:val="001B5FC5"/>
    <w:rsid w:val="001B7262"/>
    <w:rsid w:val="001C0635"/>
    <w:rsid w:val="001C0D73"/>
    <w:rsid w:val="001C1EC8"/>
    <w:rsid w:val="001C62E5"/>
    <w:rsid w:val="001D0261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460F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73EE"/>
    <w:rsid w:val="004E0F28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19D7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5F711E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D730F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23A0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6196"/>
    <w:rsid w:val="007F69B0"/>
    <w:rsid w:val="007F7943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24DE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3F72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0284"/>
    <w:rsid w:val="00DF1081"/>
    <w:rsid w:val="00DF3C2B"/>
    <w:rsid w:val="00E07A5F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1411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63EBB"/>
  <w15:chartTrackingRefBased/>
  <w15:docId w15:val="{1A379972-29C3-419F-9094-7516C59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1"/>
    <w:qFormat/>
    <w:rsid w:val="00E07A5F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1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E07A5F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07A5F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07A5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07A5F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07A5F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E07A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07A5F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0A5E47"/>
    <w:pPr>
      <w:widowControl w:val="0"/>
      <w:autoSpaceDE w:val="0"/>
      <w:autoSpaceDN w:val="0"/>
      <w:spacing w:after="0"/>
      <w:ind w:left="840"/>
    </w:pPr>
    <w:rPr>
      <w:rFonts w:eastAsia="Arial"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0A5E47"/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A071-529D-4AC8-86C3-7D12ED7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59</TotalTime>
  <Pages>2</Pages>
  <Words>445</Words>
  <Characters>2538</Characters>
  <Application>Microsoft Office Word</Application>
  <DocSecurity>0</DocSecurity>
  <PresentationFormat>15|.DOCX</PresentationFormat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3115 Nondiscrimination and Retaliation.DOCX</vt:lpstr>
    </vt:vector>
  </TitlesOfParts>
  <Company>Thrun Law Firm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 Nondiscrimination and Retaliation.DOCX</dc:title>
  <dc:subject/>
  <dc:creator>Rachel E. Hewitt</dc:creator>
  <cp:keywords/>
  <dc:description/>
  <cp:lastModifiedBy>MICHELLE MUNYON</cp:lastModifiedBy>
  <cp:revision>12</cp:revision>
  <cp:lastPrinted>2021-08-04T12:49:00Z</cp:lastPrinted>
  <dcterms:created xsi:type="dcterms:W3CDTF">2020-08-19T18:59:00Z</dcterms:created>
  <dcterms:modified xsi:type="dcterms:W3CDTF">2025-09-23T13:29:00Z</dcterms:modified>
</cp:coreProperties>
</file>