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62D2" w14:textId="77777777" w:rsidR="0071114F" w:rsidRPr="00DD5C8E" w:rsidRDefault="0071114F" w:rsidP="00DD5C8E">
      <w:pPr>
        <w:pStyle w:val="Heading1"/>
      </w:pPr>
      <w:r w:rsidRPr="00DD5C8E">
        <w:t>Series 3000: Operation, Finance, and Property</w:t>
      </w:r>
    </w:p>
    <w:p w14:paraId="2FC80CA6" w14:textId="05009E15" w:rsidR="0071114F" w:rsidRPr="00DD5C8E" w:rsidRDefault="0071114F" w:rsidP="00DD5C8E">
      <w:pPr>
        <w:pStyle w:val="Heading2"/>
      </w:pPr>
      <w:r w:rsidRPr="00DD5C8E">
        <w:t>3100</w:t>
      </w:r>
      <w:r w:rsidR="00DD5C8E" w:rsidRPr="00DD5C8E">
        <w:tab/>
      </w:r>
      <w:r w:rsidRPr="00DD5C8E">
        <w:t>General Operations</w:t>
      </w:r>
    </w:p>
    <w:p w14:paraId="289A0789" w14:textId="77777777" w:rsidR="001C1EC8" w:rsidRPr="00DD5C8E" w:rsidRDefault="004F73AF" w:rsidP="00DD5C8E">
      <w:pPr>
        <w:pStyle w:val="Heading5"/>
      </w:pPr>
      <w:r w:rsidRPr="00DD5C8E">
        <w:t>3118-F-6</w:t>
      </w:r>
      <w:r w:rsidRPr="00DD5C8E">
        <w:tab/>
        <w:t>Title IX Discretionary Dismissal Letter</w:t>
      </w:r>
    </w:p>
    <w:p w14:paraId="381FD455" w14:textId="3D6F009C" w:rsidR="0071114F" w:rsidRPr="00DD5C8E" w:rsidRDefault="004F73AF" w:rsidP="00DD5C8E">
      <w:pPr>
        <w:pStyle w:val="PolicyBody"/>
        <w:rPr>
          <w:i/>
          <w:sz w:val="20"/>
          <w:szCs w:val="20"/>
        </w:rPr>
      </w:pPr>
      <w:r w:rsidRPr="00DD5C8E">
        <w:rPr>
          <w:i/>
          <w:sz w:val="20"/>
          <w:szCs w:val="20"/>
        </w:rPr>
        <w:t>The Title IX regulations permit</w:t>
      </w:r>
      <w:r w:rsidR="00565240" w:rsidRPr="00DD5C8E">
        <w:rPr>
          <w:i/>
          <w:sz w:val="20"/>
          <w:szCs w:val="20"/>
        </w:rPr>
        <w:t>, but do not require,</w:t>
      </w:r>
      <w:r w:rsidRPr="00DD5C8E">
        <w:rPr>
          <w:i/>
          <w:sz w:val="20"/>
          <w:szCs w:val="20"/>
        </w:rPr>
        <w:t xml:space="preserve"> dismissal </w:t>
      </w:r>
      <w:r w:rsidR="007B1707" w:rsidRPr="00DD5C8E">
        <w:rPr>
          <w:i/>
          <w:sz w:val="20"/>
          <w:szCs w:val="20"/>
        </w:rPr>
        <w:t xml:space="preserve">of a Formal Complaint </w:t>
      </w:r>
      <w:r w:rsidRPr="00DD5C8E">
        <w:rPr>
          <w:i/>
          <w:sz w:val="20"/>
          <w:szCs w:val="20"/>
        </w:rPr>
        <w:t xml:space="preserve">in the situations outlined below. Discretionary dismissal under the regulations does not </w:t>
      </w:r>
      <w:r w:rsidR="007B1707" w:rsidRPr="00DD5C8E">
        <w:rPr>
          <w:i/>
          <w:sz w:val="20"/>
          <w:szCs w:val="20"/>
        </w:rPr>
        <w:t xml:space="preserve">prohibit </w:t>
      </w:r>
      <w:r w:rsidRPr="00DD5C8E">
        <w:rPr>
          <w:i/>
          <w:sz w:val="20"/>
          <w:szCs w:val="20"/>
        </w:rPr>
        <w:t xml:space="preserve">the </w:t>
      </w:r>
      <w:r w:rsidR="007B1707" w:rsidRPr="00DD5C8E">
        <w:rPr>
          <w:i/>
          <w:sz w:val="20"/>
          <w:szCs w:val="20"/>
        </w:rPr>
        <w:t xml:space="preserve">District </w:t>
      </w:r>
      <w:r w:rsidRPr="00DD5C8E">
        <w:rPr>
          <w:i/>
          <w:sz w:val="20"/>
          <w:szCs w:val="20"/>
        </w:rPr>
        <w:t xml:space="preserve">from investigating </w:t>
      </w:r>
      <w:r w:rsidR="00122458" w:rsidRPr="00DD5C8E">
        <w:rPr>
          <w:i/>
          <w:sz w:val="20"/>
          <w:szCs w:val="20"/>
        </w:rPr>
        <w:t xml:space="preserve">whether </w:t>
      </w:r>
      <w:r w:rsidR="00FD5412" w:rsidRPr="00DD5C8E">
        <w:rPr>
          <w:i/>
          <w:sz w:val="20"/>
          <w:szCs w:val="20"/>
        </w:rPr>
        <w:t>an</w:t>
      </w:r>
      <w:r w:rsidRPr="00DD5C8E">
        <w:rPr>
          <w:i/>
          <w:sz w:val="20"/>
          <w:szCs w:val="20"/>
        </w:rPr>
        <w:t xml:space="preserve">other </w:t>
      </w:r>
      <w:r w:rsidR="00122458" w:rsidRPr="00DD5C8E">
        <w:rPr>
          <w:i/>
          <w:sz w:val="20"/>
          <w:szCs w:val="20"/>
        </w:rPr>
        <w:t xml:space="preserve">school </w:t>
      </w:r>
      <w:r w:rsidRPr="00DD5C8E">
        <w:rPr>
          <w:i/>
          <w:sz w:val="20"/>
          <w:szCs w:val="20"/>
        </w:rPr>
        <w:t xml:space="preserve">policy, rule, or law </w:t>
      </w:r>
      <w:r w:rsidR="00122458" w:rsidRPr="00DD5C8E">
        <w:rPr>
          <w:i/>
          <w:sz w:val="20"/>
          <w:szCs w:val="20"/>
        </w:rPr>
        <w:t xml:space="preserve">may have been violated </w:t>
      </w:r>
      <w:r w:rsidRPr="00DD5C8E">
        <w:rPr>
          <w:i/>
          <w:sz w:val="20"/>
          <w:szCs w:val="20"/>
        </w:rPr>
        <w:t xml:space="preserve">or from issuing appropriate discipline based on the results of a misconduct investigation. Such an investigation is advisable in some circumstances – particularly where the Complainant is a student and the Respondent is an employee. Letters substantially similar </w:t>
      </w:r>
      <w:r w:rsidR="007B1707" w:rsidRPr="00DD5C8E">
        <w:rPr>
          <w:i/>
          <w:sz w:val="20"/>
          <w:szCs w:val="20"/>
        </w:rPr>
        <w:t xml:space="preserve">to the following </w:t>
      </w:r>
      <w:r w:rsidRPr="00DD5C8E">
        <w:rPr>
          <w:i/>
          <w:sz w:val="20"/>
          <w:szCs w:val="20"/>
        </w:rPr>
        <w:t>should be sent to the Complainant(s) and the Respondent(s).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71114F" w:rsidRPr="0071114F" w14:paraId="7BDA7AC8" w14:textId="77777777" w:rsidTr="0071114F">
        <w:tc>
          <w:tcPr>
            <w:tcW w:w="9350" w:type="dxa"/>
            <w:shd w:val="clear" w:color="auto" w:fill="BFBFBF" w:themeFill="background1" w:themeFillShade="BF"/>
            <w:vAlign w:val="center"/>
          </w:tcPr>
          <w:p w14:paraId="3821983F" w14:textId="77777777" w:rsidR="0071114F" w:rsidRPr="0071114F" w:rsidRDefault="0071114F" w:rsidP="0071114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726CD">
              <w:rPr>
                <w:b/>
                <w:sz w:val="24"/>
                <w:szCs w:val="24"/>
              </w:rPr>
              <w:t>To be sent on District letterhead</w:t>
            </w:r>
          </w:p>
        </w:tc>
      </w:tr>
    </w:tbl>
    <w:p w14:paraId="07A538F4" w14:textId="54270118" w:rsidR="0071114F" w:rsidRPr="00F145BA" w:rsidRDefault="0071114F" w:rsidP="0071114F">
      <w:pPr>
        <w:pStyle w:val="NoSpacing"/>
        <w:spacing w:before="360" w:after="240"/>
        <w:jc w:val="center"/>
        <w:rPr>
          <w:rFonts w:ascii="Arial" w:hAnsi="Arial" w:cs="Arial"/>
          <w:sz w:val="24"/>
          <w:szCs w:val="24"/>
        </w:rPr>
      </w:pPr>
      <w:r w:rsidRPr="00F145BA">
        <w:rPr>
          <w:rFonts w:ascii="Arial" w:hAnsi="Arial" w:cs="Arial"/>
          <w:sz w:val="24"/>
          <w:szCs w:val="24"/>
        </w:rPr>
        <w:t>[</w:t>
      </w:r>
      <w:r w:rsidRPr="00F145BA">
        <w:rPr>
          <w:rFonts w:ascii="Arial" w:hAnsi="Arial" w:cs="Arial"/>
          <w:sz w:val="24"/>
          <w:szCs w:val="24"/>
          <w:highlight w:val="cyan"/>
        </w:rPr>
        <w:t>Date</w:t>
      </w:r>
      <w:r w:rsidRPr="00F145BA">
        <w:rPr>
          <w:rFonts w:ascii="Arial" w:hAnsi="Arial" w:cs="Arial"/>
          <w:sz w:val="24"/>
          <w:szCs w:val="24"/>
        </w:rPr>
        <w:t>]</w:t>
      </w:r>
    </w:p>
    <w:p w14:paraId="6886AA80" w14:textId="2988272C" w:rsidR="0071114F" w:rsidRPr="001F10C6" w:rsidRDefault="0071114F" w:rsidP="0071114F">
      <w:pPr>
        <w:pStyle w:val="PolicyBody"/>
        <w:spacing w:after="0"/>
      </w:pPr>
      <w:r w:rsidRPr="001F10C6">
        <w:t>[</w:t>
      </w:r>
      <w:r w:rsidRPr="001F10C6">
        <w:rPr>
          <w:highlight w:val="cyan"/>
        </w:rPr>
        <w:t>Name</w:t>
      </w:r>
      <w:r w:rsidRPr="001F10C6">
        <w:t>]</w:t>
      </w:r>
    </w:p>
    <w:p w14:paraId="1147E3BE" w14:textId="239C0757" w:rsidR="0071114F" w:rsidRPr="001F10C6" w:rsidRDefault="0071114F" w:rsidP="0071114F">
      <w:pPr>
        <w:pStyle w:val="PolicyBody"/>
        <w:spacing w:after="0"/>
      </w:pPr>
      <w:r w:rsidRPr="001F10C6">
        <w:t>[</w:t>
      </w:r>
      <w:r w:rsidRPr="001F10C6">
        <w:rPr>
          <w:highlight w:val="cyan"/>
        </w:rPr>
        <w:t>Address</w:t>
      </w:r>
      <w:r w:rsidRPr="001F10C6">
        <w:t>]</w:t>
      </w:r>
    </w:p>
    <w:p w14:paraId="0DF8B170" w14:textId="6ED2BCDE" w:rsidR="0071114F" w:rsidRPr="001F10C6" w:rsidRDefault="0071114F" w:rsidP="0071114F">
      <w:pPr>
        <w:pStyle w:val="PolicyBody"/>
        <w:spacing w:after="0"/>
      </w:pPr>
      <w:r w:rsidRPr="001F10C6">
        <w:t>[</w:t>
      </w:r>
      <w:r w:rsidRPr="001F10C6">
        <w:rPr>
          <w:highlight w:val="cyan"/>
        </w:rPr>
        <w:t>City, State, Zip Code</w:t>
      </w:r>
      <w:r w:rsidRPr="001F10C6">
        <w:t>]</w:t>
      </w:r>
    </w:p>
    <w:p w14:paraId="18BBDF1F" w14:textId="77777777" w:rsidR="0071114F" w:rsidRPr="0071114F" w:rsidRDefault="0071114F" w:rsidP="0071114F">
      <w:pPr>
        <w:pStyle w:val="PolicyBody"/>
        <w:spacing w:before="200"/>
        <w:ind w:left="720"/>
        <w:rPr>
          <w:b/>
          <w:i/>
        </w:rPr>
      </w:pPr>
      <w:r w:rsidRPr="0071114F">
        <w:rPr>
          <w:b/>
          <w:i/>
        </w:rPr>
        <w:t xml:space="preserve">Re: </w:t>
      </w:r>
      <w:r w:rsidR="004F73AF" w:rsidRPr="004F73AF">
        <w:rPr>
          <w:b/>
          <w:i/>
        </w:rPr>
        <w:t>Dismissal of Title IX Formal Complaint</w:t>
      </w:r>
    </w:p>
    <w:p w14:paraId="7A6B5C09" w14:textId="0AD46AAC" w:rsidR="0071114F" w:rsidRDefault="0071114F" w:rsidP="0071114F">
      <w:pPr>
        <w:pStyle w:val="PolicyBody"/>
      </w:pPr>
      <w:r w:rsidRPr="001E2BA7">
        <w:t>Dear [</w:t>
      </w:r>
      <w:r w:rsidRPr="00625EDE">
        <w:rPr>
          <w:highlight w:val="cyan"/>
        </w:rPr>
        <w:t>Name</w:t>
      </w:r>
      <w:r w:rsidRPr="001E2BA7">
        <w:t>]:</w:t>
      </w:r>
    </w:p>
    <w:p w14:paraId="03B6B2D2" w14:textId="0E5B9F64" w:rsidR="004F73AF" w:rsidRPr="001E2BA7" w:rsidRDefault="004F73AF" w:rsidP="004F73AF">
      <w:pPr>
        <w:pStyle w:val="PolicyBody"/>
        <w:ind w:firstLine="720"/>
      </w:pPr>
      <w:r w:rsidRPr="001E2BA7">
        <w:t>On [</w:t>
      </w:r>
      <w:r w:rsidRPr="009A4810">
        <w:rPr>
          <w:highlight w:val="cyan"/>
        </w:rPr>
        <w:t>D</w:t>
      </w:r>
      <w:r>
        <w:rPr>
          <w:highlight w:val="cyan"/>
        </w:rPr>
        <w:t>ate</w:t>
      </w:r>
      <w:r w:rsidRPr="001E2BA7">
        <w:t xml:space="preserve">], the District received </w:t>
      </w:r>
      <w:r w:rsidR="00122458">
        <w:t xml:space="preserve">a Formal Complaint alleging a </w:t>
      </w:r>
      <w:r>
        <w:t>violation of</w:t>
      </w:r>
      <w:r w:rsidRPr="001E2BA7">
        <w:t xml:space="preserve"> the District’s Title IX Sexual Harassment </w:t>
      </w:r>
      <w:r>
        <w:t>P</w:t>
      </w:r>
      <w:r w:rsidRPr="001E2BA7">
        <w:t xml:space="preserve">olicy. Upon further review, the Title IX Formal Complaint should be dismissed because </w:t>
      </w:r>
      <w:r w:rsidR="00565240">
        <w:t>[</w:t>
      </w:r>
      <w:r w:rsidRPr="00C95975">
        <w:rPr>
          <w:highlight w:val="cyan"/>
        </w:rPr>
        <w:t>select all that apply</w:t>
      </w:r>
      <w:r w:rsidR="00565240">
        <w:t>]</w:t>
      </w:r>
      <w:r w:rsidRPr="001E2BA7">
        <w:t>:</w:t>
      </w:r>
    </w:p>
    <w:p w14:paraId="12F6C4FC" w14:textId="2050E146" w:rsidR="004F73AF" w:rsidRPr="001E2BA7" w:rsidRDefault="004F73AF" w:rsidP="00DD5C8E">
      <w:pPr>
        <w:pStyle w:val="PolicyBody"/>
        <w:ind w:left="540" w:hanging="360"/>
      </w:pPr>
      <w:r w:rsidRPr="001E2BA7">
        <w:rPr>
          <w:rFonts w:ascii="MS Gothic" w:eastAsia="MS Gothic" w:hAnsi="MS Gothic" w:hint="eastAsia"/>
        </w:rPr>
        <w:t>☐</w:t>
      </w:r>
      <w:r w:rsidRPr="001E2BA7">
        <w:rPr>
          <w:rFonts w:eastAsia="Times New Roman"/>
        </w:rPr>
        <w:tab/>
      </w:r>
      <w:r w:rsidRPr="001E2BA7">
        <w:t>The Complainant notified the Title IX Coordinator in writing on [</w:t>
      </w:r>
      <w:r w:rsidRPr="009A4810">
        <w:rPr>
          <w:highlight w:val="cyan"/>
        </w:rPr>
        <w:t>D</w:t>
      </w:r>
      <w:r>
        <w:rPr>
          <w:highlight w:val="cyan"/>
        </w:rPr>
        <w:t>ate</w:t>
      </w:r>
      <w:r w:rsidRPr="001E2BA7">
        <w:t xml:space="preserve">] that the </w:t>
      </w:r>
      <w:r>
        <w:t>C</w:t>
      </w:r>
      <w:r w:rsidRPr="001E2BA7">
        <w:t>omplainant wishes to withdraw the complaint, in whole or in part.</w:t>
      </w:r>
    </w:p>
    <w:p w14:paraId="1FEFAED9" w14:textId="65D79334" w:rsidR="004F73AF" w:rsidRPr="001E2BA7" w:rsidRDefault="004F73AF" w:rsidP="00DD5C8E">
      <w:pPr>
        <w:pStyle w:val="PolicyBody"/>
        <w:ind w:left="540" w:hanging="360"/>
        <w:rPr>
          <w:rFonts w:eastAsia="Times New Roman"/>
        </w:rPr>
      </w:pPr>
      <w:r w:rsidRPr="001E2BA7">
        <w:rPr>
          <w:rFonts w:ascii="MS Gothic" w:eastAsia="MS Gothic" w:hAnsi="MS Gothic" w:hint="eastAsia"/>
        </w:rPr>
        <w:t>☐</w:t>
      </w:r>
      <w:r>
        <w:rPr>
          <w:rFonts w:eastAsia="Times New Roman"/>
        </w:rPr>
        <w:tab/>
      </w:r>
      <w:r w:rsidRPr="001E2BA7">
        <w:rPr>
          <w:rFonts w:eastAsia="Times New Roman"/>
        </w:rPr>
        <w:t xml:space="preserve">The </w:t>
      </w:r>
      <w:r w:rsidRPr="009A4810">
        <w:t>Respondent’s</w:t>
      </w:r>
      <w:r w:rsidRPr="001E2BA7">
        <w:rPr>
          <w:rFonts w:eastAsia="Times New Roman"/>
        </w:rPr>
        <w:t xml:space="preserve"> </w:t>
      </w:r>
      <w:r w:rsidRPr="001E2BA7">
        <w:t>[</w:t>
      </w:r>
      <w:r w:rsidRPr="00625EDE">
        <w:rPr>
          <w:highlight w:val="cyan"/>
        </w:rPr>
        <w:t>enrollment/employment</w:t>
      </w:r>
      <w:r w:rsidRPr="001E2BA7">
        <w:t xml:space="preserve">] at the District has ended. </w:t>
      </w:r>
    </w:p>
    <w:p w14:paraId="49137041" w14:textId="709592F9" w:rsidR="004F73AF" w:rsidRPr="001E2BA7" w:rsidRDefault="004F73AF" w:rsidP="00DD5C8E">
      <w:pPr>
        <w:pStyle w:val="PolicyBody"/>
        <w:ind w:left="540" w:hanging="360"/>
      </w:pPr>
      <w:r>
        <w:rPr>
          <w:rFonts w:ascii="MS Gothic" w:eastAsia="MS Gothic" w:hAnsi="MS Gothic" w:hint="eastAsia"/>
        </w:rPr>
        <w:t>☐</w:t>
      </w:r>
      <w:r w:rsidRPr="001E2BA7">
        <w:rPr>
          <w:rFonts w:eastAsia="Times New Roman"/>
        </w:rPr>
        <w:tab/>
        <w:t xml:space="preserve">The </w:t>
      </w:r>
      <w:r w:rsidRPr="009A4810">
        <w:t>following</w:t>
      </w:r>
      <w:r w:rsidRPr="001E2BA7">
        <w:rPr>
          <w:rFonts w:eastAsia="Times New Roman"/>
        </w:rPr>
        <w:t xml:space="preserve"> circumstances prevent the </w:t>
      </w:r>
      <w:r w:rsidR="007B1707">
        <w:rPr>
          <w:rFonts w:eastAsia="Times New Roman"/>
        </w:rPr>
        <w:t>District</w:t>
      </w:r>
      <w:r w:rsidR="007B1707" w:rsidRPr="001E2BA7">
        <w:rPr>
          <w:rFonts w:eastAsia="Times New Roman"/>
        </w:rPr>
        <w:t xml:space="preserve"> </w:t>
      </w:r>
      <w:r w:rsidRPr="001E2BA7">
        <w:rPr>
          <w:rFonts w:eastAsia="Times New Roman"/>
        </w:rPr>
        <w:t xml:space="preserve">from gathering evidence sufficient to reach a </w:t>
      </w:r>
      <w:r w:rsidRPr="008D30E1">
        <w:rPr>
          <w:rFonts w:eastAsia="Times New Roman"/>
        </w:rPr>
        <w:t>determination: [</w:t>
      </w:r>
      <w:r w:rsidRPr="008D30E1">
        <w:rPr>
          <w:rFonts w:eastAsia="Times New Roman"/>
          <w:highlight w:val="cyan"/>
        </w:rPr>
        <w:t>describe specific circumstances, which</w:t>
      </w:r>
      <w:r w:rsidRPr="008D30E1">
        <w:rPr>
          <w:highlight w:val="cyan"/>
        </w:rPr>
        <w:t xml:space="preserve"> may include, but are not limited to</w:t>
      </w:r>
      <w:r w:rsidR="007B1707">
        <w:rPr>
          <w:highlight w:val="cyan"/>
        </w:rPr>
        <w:t>,</w:t>
      </w:r>
      <w:r w:rsidRPr="008D30E1">
        <w:rPr>
          <w:highlight w:val="cyan"/>
        </w:rPr>
        <w:t xml:space="preserve"> situations where: (1) the Complainant refuses to participate in the Grievance Process but has not sent written notice withdrawing the complaint; or (2) the Respondent is not under the authority of the District and the District is unable to collect sufficient evidence to make a determination of responsibility.</w:t>
      </w:r>
      <w:r w:rsidRPr="008D30E1">
        <w:t>]</w:t>
      </w:r>
    </w:p>
    <w:p w14:paraId="09C65B03" w14:textId="55E803FA" w:rsidR="004F73AF" w:rsidRPr="001E2BA7" w:rsidRDefault="004F73AF" w:rsidP="004F73AF">
      <w:pPr>
        <w:pStyle w:val="PolicyBody"/>
        <w:ind w:firstLine="720"/>
      </w:pPr>
      <w:r w:rsidRPr="001E2BA7">
        <w:t xml:space="preserve">A determination that the Title IX Formal Complaint should be dismissed does not </w:t>
      </w:r>
      <w:r w:rsidR="007B1707">
        <w:t>prohibit</w:t>
      </w:r>
      <w:r w:rsidR="007B1707" w:rsidRPr="001E2BA7">
        <w:t xml:space="preserve"> </w:t>
      </w:r>
      <w:r w:rsidRPr="001E2BA7">
        <w:t xml:space="preserve">the District from investigating the complaint </w:t>
      </w:r>
      <w:r w:rsidR="00122458">
        <w:t xml:space="preserve">to determine whether </w:t>
      </w:r>
      <w:r w:rsidRPr="001E2BA7">
        <w:t xml:space="preserve">another </w:t>
      </w:r>
      <w:r w:rsidR="00122458">
        <w:t xml:space="preserve">school </w:t>
      </w:r>
      <w:r w:rsidRPr="001E2BA7">
        <w:t xml:space="preserve">policy, rule, or law </w:t>
      </w:r>
      <w:r w:rsidR="00122458">
        <w:t xml:space="preserve">may have been violated </w:t>
      </w:r>
      <w:r w:rsidRPr="001E2BA7">
        <w:t>or from issuing appropriate discipline based on the results of the misconduct investigation.</w:t>
      </w:r>
    </w:p>
    <w:p w14:paraId="199E3D10" w14:textId="410E4884" w:rsidR="004F73AF" w:rsidRPr="001E2BA7" w:rsidRDefault="004F73AF" w:rsidP="004F73AF">
      <w:pPr>
        <w:pStyle w:val="PolicyBody"/>
        <w:ind w:firstLine="720"/>
      </w:pPr>
      <w:r w:rsidRPr="001E2BA7">
        <w:t xml:space="preserve">You may appeal this dismissal by following the procedures outlined in </w:t>
      </w:r>
      <w:r>
        <w:t xml:space="preserve">the Appeals section </w:t>
      </w:r>
      <w:r w:rsidRPr="001E2BA7">
        <w:t xml:space="preserve">of the District’s Title IX Sexual Harassment </w:t>
      </w:r>
      <w:r>
        <w:t>P</w:t>
      </w:r>
      <w:r w:rsidRPr="001E2BA7">
        <w:t xml:space="preserve">olicy. That </w:t>
      </w:r>
      <w:r>
        <w:t>P</w:t>
      </w:r>
      <w:r w:rsidRPr="001E2BA7">
        <w:t xml:space="preserve">olicy is </w:t>
      </w:r>
      <w:r w:rsidRPr="009A4810">
        <w:t>available at: [</w:t>
      </w:r>
      <w:r w:rsidRPr="009A4810">
        <w:rPr>
          <w:highlight w:val="cyan"/>
        </w:rPr>
        <w:t>I</w:t>
      </w:r>
      <w:r>
        <w:rPr>
          <w:highlight w:val="cyan"/>
        </w:rPr>
        <w:t>nsert</w:t>
      </w:r>
      <w:r w:rsidRPr="009A4810">
        <w:rPr>
          <w:highlight w:val="cyan"/>
        </w:rPr>
        <w:t xml:space="preserve"> link to policy</w:t>
      </w:r>
      <w:r w:rsidRPr="009A4810">
        <w:t>].</w:t>
      </w:r>
    </w:p>
    <w:p w14:paraId="6699406A" w14:textId="77777777" w:rsidR="004F73AF" w:rsidRPr="001E2BA7" w:rsidRDefault="004F73AF" w:rsidP="004F73AF">
      <w:pPr>
        <w:pStyle w:val="PolicyBody"/>
        <w:ind w:firstLine="720"/>
      </w:pPr>
      <w:r w:rsidRPr="001E2BA7">
        <w:lastRenderedPageBreak/>
        <w:t xml:space="preserve">The District strictly prohibits retaliation against an individual who filed a Title IX complaint or who cooperated in a Title IX investigation. If you believe that you were subject to retaliation, please promptly contact the </w:t>
      </w:r>
      <w:r>
        <w:t xml:space="preserve">District’s </w:t>
      </w:r>
      <w:r w:rsidRPr="001E2BA7">
        <w:t>Title IX Coordinator.</w:t>
      </w:r>
    </w:p>
    <w:p w14:paraId="204905CA" w14:textId="77777777" w:rsidR="004F73AF" w:rsidRPr="001E2BA7" w:rsidRDefault="004F73AF" w:rsidP="004F73AF">
      <w:pPr>
        <w:pStyle w:val="PolicyBody"/>
        <w:spacing w:after="480"/>
        <w:ind w:left="4680"/>
      </w:pPr>
      <w:r w:rsidRPr="001E2BA7">
        <w:t>Sincerely,</w:t>
      </w:r>
    </w:p>
    <w:p w14:paraId="2C6FE3B6" w14:textId="76C16E05" w:rsidR="004F73AF" w:rsidRPr="009A4810" w:rsidRDefault="004F73AF" w:rsidP="004F73AF">
      <w:pPr>
        <w:pStyle w:val="PolicyBody"/>
        <w:spacing w:after="0"/>
        <w:ind w:left="4680"/>
      </w:pPr>
      <w:r w:rsidRPr="009A4810">
        <w:t>[</w:t>
      </w:r>
      <w:r w:rsidRPr="009A4810">
        <w:rPr>
          <w:highlight w:val="cyan"/>
        </w:rPr>
        <w:t>Title IX Coordinator Name</w:t>
      </w:r>
      <w:r w:rsidRPr="009A4810">
        <w:t>]</w:t>
      </w:r>
    </w:p>
    <w:p w14:paraId="5B7F81FA" w14:textId="700B2D3E" w:rsidR="004F73AF" w:rsidRDefault="004F73AF" w:rsidP="004F73AF">
      <w:pPr>
        <w:pStyle w:val="PolicyBody"/>
        <w:ind w:left="4680"/>
      </w:pPr>
      <w:r w:rsidRPr="009A4810">
        <w:t>[</w:t>
      </w:r>
      <w:r w:rsidRPr="009A4810">
        <w:rPr>
          <w:highlight w:val="cyan"/>
        </w:rPr>
        <w:t>Title IX Coordinator Contact Information</w:t>
      </w:r>
      <w:r w:rsidRPr="009A4810">
        <w:t>]</w:t>
      </w:r>
    </w:p>
    <w:sectPr w:rsidR="004F73AF" w:rsidSect="00D95B5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4085A" w14:textId="77777777" w:rsidR="00E447BB" w:rsidRDefault="00E447BB" w:rsidP="00992EDB">
      <w:r>
        <w:separator/>
      </w:r>
    </w:p>
  </w:endnote>
  <w:endnote w:type="continuationSeparator" w:id="0">
    <w:p w14:paraId="36BF1B90" w14:textId="77777777" w:rsidR="00E447BB" w:rsidRDefault="00E447BB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700EE" w14:textId="31DF6B07" w:rsidR="005D49FE" w:rsidRPr="005D49FE" w:rsidRDefault="007F55F5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44921FB2" wp14:editId="34D6BF50">
          <wp:simplePos x="0" y="0"/>
          <wp:positionH relativeFrom="column">
            <wp:posOffset>465530</wp:posOffset>
          </wp:positionH>
          <wp:positionV relativeFrom="paragraph">
            <wp:posOffset>-103835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>© 20</w:t>
    </w:r>
    <w:r>
      <w:t>2</w:t>
    </w:r>
    <w:r w:rsidR="00F847AE">
      <w:t>5</w:t>
    </w:r>
    <w:r w:rsidR="005D49FE">
      <w:t xml:space="preserve"> </w:t>
    </w:r>
    <w:r w:rsidR="00D95B52">
      <w:tab/>
      <w:t xml:space="preserve">Page </w:t>
    </w:r>
    <w:r w:rsidR="00D95B52">
      <w:rPr>
        <w:noProof w:val="0"/>
      </w:rPr>
      <w:fldChar w:fldCharType="begin"/>
    </w:r>
    <w:r w:rsidR="00D95B52">
      <w:instrText xml:space="preserve"> PAGE   \* MERGEFORMAT </w:instrText>
    </w:r>
    <w:r w:rsidR="00D95B52">
      <w:rPr>
        <w:noProof w:val="0"/>
      </w:rPr>
      <w:fldChar w:fldCharType="separate"/>
    </w:r>
    <w:r w:rsidR="00095BA4">
      <w:t>2</w:t>
    </w:r>
    <w:r w:rsidR="00D95B52">
      <w:fldChar w:fldCharType="end"/>
    </w:r>
    <w:r w:rsidR="00D95B52">
      <w:t xml:space="preserve"> of </w:t>
    </w:r>
    <w:r w:rsidR="00D95B52">
      <w:rPr>
        <w:noProof w:val="0"/>
      </w:rPr>
      <w:fldChar w:fldCharType="begin"/>
    </w:r>
    <w:r w:rsidR="00D95B52">
      <w:rPr>
        <w:noProof w:val="0"/>
      </w:rPr>
      <w:instrText xml:space="preserve"> NUMPAGES   \* MERGEFORMAT </w:instrText>
    </w:r>
    <w:r w:rsidR="00D95B52">
      <w:rPr>
        <w:noProof w:val="0"/>
      </w:rPr>
      <w:fldChar w:fldCharType="separate"/>
    </w:r>
    <w:r w:rsidR="00095BA4">
      <w:t>2</w:t>
    </w:r>
    <w:r w:rsidR="00D95B52">
      <w:rPr>
        <w:noProof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3B535" w14:textId="4FABA1DD" w:rsidR="00D95B52" w:rsidRPr="005D49FE" w:rsidRDefault="00D95B52" w:rsidP="00D95B52">
    <w:pPr>
      <w:pStyle w:val="PolicyFooter"/>
    </w:pPr>
    <w:r>
      <w:drawing>
        <wp:anchor distT="0" distB="0" distL="114300" distR="114300" simplePos="0" relativeHeight="251660288" behindDoc="1" locked="0" layoutInCell="1" allowOverlap="1" wp14:anchorId="2D763D20" wp14:editId="2C13BF08">
          <wp:simplePos x="0" y="0"/>
          <wp:positionH relativeFrom="column">
            <wp:posOffset>465530</wp:posOffset>
          </wp:positionH>
          <wp:positionV relativeFrom="paragraph">
            <wp:posOffset>-103835</wp:posOffset>
          </wp:positionV>
          <wp:extent cx="1089660" cy="363220"/>
          <wp:effectExtent l="0" t="0" r="0" b="0"/>
          <wp:wrapNone/>
          <wp:docPr id="2" name="Picture 2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© 202</w:t>
    </w:r>
    <w:r w:rsidR="00F847AE">
      <w:t>5</w:t>
    </w:r>
    <w:r>
      <w:t xml:space="preserve"> </w:t>
    </w:r>
    <w:r>
      <w:tab/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095BA4">
      <w:t>1</w:t>
    </w:r>
    <w:r>
      <w:fldChar w:fldCharType="end"/>
    </w:r>
    <w:r>
      <w:t xml:space="preserve"> of </w:t>
    </w:r>
    <w:r>
      <w:rPr>
        <w:noProof w:val="0"/>
      </w:rPr>
      <w:fldChar w:fldCharType="begin"/>
    </w:r>
    <w:r>
      <w:rPr>
        <w:noProof w:val="0"/>
      </w:rPr>
      <w:instrText xml:space="preserve"> NUMPAGES   \* MERGEFORMAT </w:instrText>
    </w:r>
    <w:r>
      <w:rPr>
        <w:noProof w:val="0"/>
      </w:rPr>
      <w:fldChar w:fldCharType="separate"/>
    </w:r>
    <w:r w:rsidR="00095BA4">
      <w:t>2</w:t>
    </w:r>
    <w:r>
      <w:rPr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24490" w14:textId="77777777" w:rsidR="00E447BB" w:rsidRDefault="00E447BB" w:rsidP="00992EDB">
      <w:r>
        <w:separator/>
      </w:r>
    </w:p>
  </w:footnote>
  <w:footnote w:type="continuationSeparator" w:id="0">
    <w:p w14:paraId="657B0F1B" w14:textId="77777777" w:rsidR="00E447BB" w:rsidRDefault="00E447BB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5B568" w14:textId="77777777" w:rsidR="004F73AF" w:rsidRDefault="004F73AF" w:rsidP="00643CAA">
    <w:pPr>
      <w:pStyle w:val="Heading5"/>
    </w:pPr>
    <w:r w:rsidRPr="004F73AF">
      <w:t>3118-F-6</w:t>
    </w:r>
    <w:r>
      <w:tab/>
    </w:r>
    <w:r w:rsidRPr="004F73AF">
      <w:t>Title IX Discretionary Dismissal Letter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FD001" w14:textId="4AD9CEA6" w:rsidR="007C6737" w:rsidRDefault="007C6737" w:rsidP="007C6737">
    <w:pPr>
      <w:pStyle w:val="Header"/>
      <w:jc w:val="center"/>
    </w:pPr>
    <w:r>
      <w:rPr>
        <w:noProof/>
      </w:rPr>
      <w:drawing>
        <wp:inline distT="0" distB="0" distL="0" distR="0" wp14:anchorId="20D98030" wp14:editId="531768A9">
          <wp:extent cx="2085975" cy="429895"/>
          <wp:effectExtent l="0" t="0" r="9525" b="825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14F"/>
    <w:rsid w:val="00000BC2"/>
    <w:rsid w:val="000022FA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40AFA"/>
    <w:rsid w:val="000450B2"/>
    <w:rsid w:val="000474B5"/>
    <w:rsid w:val="00047F31"/>
    <w:rsid w:val="000550A1"/>
    <w:rsid w:val="00055980"/>
    <w:rsid w:val="00055E11"/>
    <w:rsid w:val="000611AE"/>
    <w:rsid w:val="000644D2"/>
    <w:rsid w:val="000754A2"/>
    <w:rsid w:val="00087D65"/>
    <w:rsid w:val="00095BA4"/>
    <w:rsid w:val="00097B8C"/>
    <w:rsid w:val="000A4DA2"/>
    <w:rsid w:val="000B0A2E"/>
    <w:rsid w:val="000B418D"/>
    <w:rsid w:val="000B679A"/>
    <w:rsid w:val="000B788C"/>
    <w:rsid w:val="000C2173"/>
    <w:rsid w:val="000C3E7B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292A"/>
    <w:rsid w:val="001155F7"/>
    <w:rsid w:val="00122458"/>
    <w:rsid w:val="00124737"/>
    <w:rsid w:val="0012656D"/>
    <w:rsid w:val="0012716A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78AE"/>
    <w:rsid w:val="0017380A"/>
    <w:rsid w:val="00173864"/>
    <w:rsid w:val="00174117"/>
    <w:rsid w:val="00176B07"/>
    <w:rsid w:val="00177986"/>
    <w:rsid w:val="00183086"/>
    <w:rsid w:val="00190295"/>
    <w:rsid w:val="00193BB2"/>
    <w:rsid w:val="00197318"/>
    <w:rsid w:val="001A0010"/>
    <w:rsid w:val="001A724C"/>
    <w:rsid w:val="001B5FC5"/>
    <w:rsid w:val="001B7262"/>
    <w:rsid w:val="001C0635"/>
    <w:rsid w:val="001C0D73"/>
    <w:rsid w:val="001C1EC8"/>
    <w:rsid w:val="001C62E5"/>
    <w:rsid w:val="001D1BFD"/>
    <w:rsid w:val="001D411C"/>
    <w:rsid w:val="001D5F7A"/>
    <w:rsid w:val="001D7F21"/>
    <w:rsid w:val="001E6C1F"/>
    <w:rsid w:val="001F0FA7"/>
    <w:rsid w:val="001F106D"/>
    <w:rsid w:val="001F1E71"/>
    <w:rsid w:val="001F6718"/>
    <w:rsid w:val="001F6B02"/>
    <w:rsid w:val="00200915"/>
    <w:rsid w:val="002026D1"/>
    <w:rsid w:val="002060FB"/>
    <w:rsid w:val="00206F44"/>
    <w:rsid w:val="00210AEB"/>
    <w:rsid w:val="002115CA"/>
    <w:rsid w:val="002168CB"/>
    <w:rsid w:val="00236807"/>
    <w:rsid w:val="0024286E"/>
    <w:rsid w:val="002428B2"/>
    <w:rsid w:val="00244349"/>
    <w:rsid w:val="0025052B"/>
    <w:rsid w:val="00250750"/>
    <w:rsid w:val="0025692D"/>
    <w:rsid w:val="002677E9"/>
    <w:rsid w:val="00270E1A"/>
    <w:rsid w:val="0027562C"/>
    <w:rsid w:val="00280A75"/>
    <w:rsid w:val="00282C53"/>
    <w:rsid w:val="002912AA"/>
    <w:rsid w:val="0029517E"/>
    <w:rsid w:val="00296BEA"/>
    <w:rsid w:val="00297CDA"/>
    <w:rsid w:val="002B3441"/>
    <w:rsid w:val="002C2C78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23FF8"/>
    <w:rsid w:val="00340A13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C8D"/>
    <w:rsid w:val="003B19FD"/>
    <w:rsid w:val="003C427D"/>
    <w:rsid w:val="003D2BB4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2572"/>
    <w:rsid w:val="004742BF"/>
    <w:rsid w:val="00474F9B"/>
    <w:rsid w:val="00475B1E"/>
    <w:rsid w:val="0048342E"/>
    <w:rsid w:val="0049110C"/>
    <w:rsid w:val="00495909"/>
    <w:rsid w:val="004A0BC5"/>
    <w:rsid w:val="004A63C5"/>
    <w:rsid w:val="004A6A43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E42C3"/>
    <w:rsid w:val="004E6BE2"/>
    <w:rsid w:val="004E7CB6"/>
    <w:rsid w:val="004F73AF"/>
    <w:rsid w:val="00504DE8"/>
    <w:rsid w:val="005145C2"/>
    <w:rsid w:val="005146D7"/>
    <w:rsid w:val="005175A9"/>
    <w:rsid w:val="005237DA"/>
    <w:rsid w:val="00530125"/>
    <w:rsid w:val="005312BA"/>
    <w:rsid w:val="00532227"/>
    <w:rsid w:val="00533506"/>
    <w:rsid w:val="0053757A"/>
    <w:rsid w:val="00542A14"/>
    <w:rsid w:val="00543A8A"/>
    <w:rsid w:val="0055077F"/>
    <w:rsid w:val="00555CE0"/>
    <w:rsid w:val="00556FEB"/>
    <w:rsid w:val="00565240"/>
    <w:rsid w:val="005802D1"/>
    <w:rsid w:val="00580959"/>
    <w:rsid w:val="0058201C"/>
    <w:rsid w:val="005876D8"/>
    <w:rsid w:val="00590196"/>
    <w:rsid w:val="0059060D"/>
    <w:rsid w:val="00592838"/>
    <w:rsid w:val="00593E85"/>
    <w:rsid w:val="00596172"/>
    <w:rsid w:val="00597D8F"/>
    <w:rsid w:val="005A493C"/>
    <w:rsid w:val="005A719C"/>
    <w:rsid w:val="005B48AF"/>
    <w:rsid w:val="005B5ED9"/>
    <w:rsid w:val="005C1CA2"/>
    <w:rsid w:val="005C52D8"/>
    <w:rsid w:val="005D2891"/>
    <w:rsid w:val="005D2F24"/>
    <w:rsid w:val="005D49FE"/>
    <w:rsid w:val="005D564B"/>
    <w:rsid w:val="005E0DB9"/>
    <w:rsid w:val="005E462E"/>
    <w:rsid w:val="005F0840"/>
    <w:rsid w:val="005F2AFC"/>
    <w:rsid w:val="005F48EC"/>
    <w:rsid w:val="0060625B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3CAA"/>
    <w:rsid w:val="00645618"/>
    <w:rsid w:val="006464F7"/>
    <w:rsid w:val="00646C60"/>
    <w:rsid w:val="006507B1"/>
    <w:rsid w:val="00655D29"/>
    <w:rsid w:val="00656F30"/>
    <w:rsid w:val="00662C84"/>
    <w:rsid w:val="00663813"/>
    <w:rsid w:val="00666471"/>
    <w:rsid w:val="00682666"/>
    <w:rsid w:val="006857B5"/>
    <w:rsid w:val="00686520"/>
    <w:rsid w:val="0068751A"/>
    <w:rsid w:val="00697B31"/>
    <w:rsid w:val="006A0F19"/>
    <w:rsid w:val="006A188A"/>
    <w:rsid w:val="006A222E"/>
    <w:rsid w:val="006B71AC"/>
    <w:rsid w:val="006C0BAF"/>
    <w:rsid w:val="006C1EAE"/>
    <w:rsid w:val="006C222C"/>
    <w:rsid w:val="006C28ED"/>
    <w:rsid w:val="006C6355"/>
    <w:rsid w:val="006C6A30"/>
    <w:rsid w:val="006D1E42"/>
    <w:rsid w:val="006D3D1B"/>
    <w:rsid w:val="006D4606"/>
    <w:rsid w:val="006D6072"/>
    <w:rsid w:val="006F0294"/>
    <w:rsid w:val="006F3344"/>
    <w:rsid w:val="006F3518"/>
    <w:rsid w:val="006F3FEC"/>
    <w:rsid w:val="007016D5"/>
    <w:rsid w:val="00701E38"/>
    <w:rsid w:val="00705E8B"/>
    <w:rsid w:val="00706550"/>
    <w:rsid w:val="0071114F"/>
    <w:rsid w:val="00712037"/>
    <w:rsid w:val="00714799"/>
    <w:rsid w:val="00714AB5"/>
    <w:rsid w:val="00714B3C"/>
    <w:rsid w:val="00727B11"/>
    <w:rsid w:val="00732345"/>
    <w:rsid w:val="00740EF6"/>
    <w:rsid w:val="00743128"/>
    <w:rsid w:val="00750212"/>
    <w:rsid w:val="00751EF5"/>
    <w:rsid w:val="00753120"/>
    <w:rsid w:val="00753588"/>
    <w:rsid w:val="00755D36"/>
    <w:rsid w:val="00761680"/>
    <w:rsid w:val="00761D77"/>
    <w:rsid w:val="00762CC5"/>
    <w:rsid w:val="0077051A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1675"/>
    <w:rsid w:val="007B1707"/>
    <w:rsid w:val="007B2E70"/>
    <w:rsid w:val="007B52EA"/>
    <w:rsid w:val="007C0B88"/>
    <w:rsid w:val="007C1B36"/>
    <w:rsid w:val="007C4805"/>
    <w:rsid w:val="007C663A"/>
    <w:rsid w:val="007C6737"/>
    <w:rsid w:val="007D0CD7"/>
    <w:rsid w:val="007D0FB0"/>
    <w:rsid w:val="007D2971"/>
    <w:rsid w:val="007D6DD2"/>
    <w:rsid w:val="007E23D0"/>
    <w:rsid w:val="007E71DF"/>
    <w:rsid w:val="007F1A9C"/>
    <w:rsid w:val="007F2970"/>
    <w:rsid w:val="007F5056"/>
    <w:rsid w:val="007F55F5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4294"/>
    <w:rsid w:val="008D58E2"/>
    <w:rsid w:val="008E0F90"/>
    <w:rsid w:val="008E396B"/>
    <w:rsid w:val="008E69FA"/>
    <w:rsid w:val="008F32D3"/>
    <w:rsid w:val="008F359E"/>
    <w:rsid w:val="008F54C1"/>
    <w:rsid w:val="008F6A09"/>
    <w:rsid w:val="00902552"/>
    <w:rsid w:val="00903B37"/>
    <w:rsid w:val="00904BD5"/>
    <w:rsid w:val="00907530"/>
    <w:rsid w:val="00915BC3"/>
    <w:rsid w:val="00915CF1"/>
    <w:rsid w:val="00921EFB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7A5E"/>
    <w:rsid w:val="0097211E"/>
    <w:rsid w:val="00976ADA"/>
    <w:rsid w:val="00977950"/>
    <w:rsid w:val="00992EDB"/>
    <w:rsid w:val="00995A81"/>
    <w:rsid w:val="009971AE"/>
    <w:rsid w:val="009A27CF"/>
    <w:rsid w:val="009A6A81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F68"/>
    <w:rsid w:val="00A9138E"/>
    <w:rsid w:val="00AB0419"/>
    <w:rsid w:val="00AB2B1E"/>
    <w:rsid w:val="00AB5560"/>
    <w:rsid w:val="00AC0EEF"/>
    <w:rsid w:val="00AC2058"/>
    <w:rsid w:val="00AC2204"/>
    <w:rsid w:val="00AC2E20"/>
    <w:rsid w:val="00AC4A25"/>
    <w:rsid w:val="00AC5173"/>
    <w:rsid w:val="00AD1419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12E03"/>
    <w:rsid w:val="00B23600"/>
    <w:rsid w:val="00B27FCE"/>
    <w:rsid w:val="00B30074"/>
    <w:rsid w:val="00B31C44"/>
    <w:rsid w:val="00B331EE"/>
    <w:rsid w:val="00B43064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1FF3"/>
    <w:rsid w:val="00B94B71"/>
    <w:rsid w:val="00BA09BB"/>
    <w:rsid w:val="00BA2EEC"/>
    <w:rsid w:val="00BB05A3"/>
    <w:rsid w:val="00BB7312"/>
    <w:rsid w:val="00BC3275"/>
    <w:rsid w:val="00BC53CB"/>
    <w:rsid w:val="00BE0AA4"/>
    <w:rsid w:val="00BF1F28"/>
    <w:rsid w:val="00BF7020"/>
    <w:rsid w:val="00C016FE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7A4D"/>
    <w:rsid w:val="00C933AB"/>
    <w:rsid w:val="00C95975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D3D59"/>
    <w:rsid w:val="00CD6E76"/>
    <w:rsid w:val="00CD7B75"/>
    <w:rsid w:val="00CE41CD"/>
    <w:rsid w:val="00CE5315"/>
    <w:rsid w:val="00CE65E2"/>
    <w:rsid w:val="00CE6776"/>
    <w:rsid w:val="00CF4AB8"/>
    <w:rsid w:val="00D004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79EA"/>
    <w:rsid w:val="00D50ECE"/>
    <w:rsid w:val="00D52894"/>
    <w:rsid w:val="00D56659"/>
    <w:rsid w:val="00D63BD5"/>
    <w:rsid w:val="00D71166"/>
    <w:rsid w:val="00D72D53"/>
    <w:rsid w:val="00D80271"/>
    <w:rsid w:val="00D875B9"/>
    <w:rsid w:val="00D91394"/>
    <w:rsid w:val="00D91A4C"/>
    <w:rsid w:val="00D922D3"/>
    <w:rsid w:val="00D9256C"/>
    <w:rsid w:val="00D95B52"/>
    <w:rsid w:val="00D972F4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D5C8E"/>
    <w:rsid w:val="00DE2F87"/>
    <w:rsid w:val="00DE383C"/>
    <w:rsid w:val="00DF1081"/>
    <w:rsid w:val="00DF3C2B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447BB"/>
    <w:rsid w:val="00E45445"/>
    <w:rsid w:val="00E56BA3"/>
    <w:rsid w:val="00E6309D"/>
    <w:rsid w:val="00E6628F"/>
    <w:rsid w:val="00E70AB7"/>
    <w:rsid w:val="00E72702"/>
    <w:rsid w:val="00E72A5D"/>
    <w:rsid w:val="00E77DE5"/>
    <w:rsid w:val="00E83A2E"/>
    <w:rsid w:val="00E8560B"/>
    <w:rsid w:val="00E85C2C"/>
    <w:rsid w:val="00E91373"/>
    <w:rsid w:val="00E921D9"/>
    <w:rsid w:val="00E97485"/>
    <w:rsid w:val="00EA3C65"/>
    <w:rsid w:val="00EA7723"/>
    <w:rsid w:val="00EC2FAA"/>
    <w:rsid w:val="00EC3D53"/>
    <w:rsid w:val="00ED56CB"/>
    <w:rsid w:val="00EE2CBE"/>
    <w:rsid w:val="00EE48CF"/>
    <w:rsid w:val="00EF0A66"/>
    <w:rsid w:val="00EF3848"/>
    <w:rsid w:val="00F0128C"/>
    <w:rsid w:val="00F05865"/>
    <w:rsid w:val="00F128C2"/>
    <w:rsid w:val="00F145BA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80B4B"/>
    <w:rsid w:val="00F81C45"/>
    <w:rsid w:val="00F83E59"/>
    <w:rsid w:val="00F847AE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5412"/>
    <w:rsid w:val="00FD6E00"/>
    <w:rsid w:val="00FD77CD"/>
    <w:rsid w:val="00FE19C7"/>
    <w:rsid w:val="00FE305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8470D6"/>
  <w15:chartTrackingRefBased/>
  <w15:docId w15:val="{2DF0BDBF-8BDB-426D-9193-7B1626B8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0FC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styleId="Heading1">
    <w:name w:val="heading 1"/>
    <w:next w:val="Heading2"/>
    <w:link w:val="Heading1Char"/>
    <w:uiPriority w:val="9"/>
    <w:qFormat/>
    <w:rsid w:val="00DD5C8E"/>
    <w:pPr>
      <w:keepNext/>
      <w:spacing w:after="200"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DD5C8E"/>
    <w:pPr>
      <w:keepNext/>
      <w:spacing w:after="200"/>
      <w:ind w:firstLine="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basedOn w:val="Normal"/>
    <w:link w:val="Heading3Char"/>
    <w:uiPriority w:val="9"/>
    <w:unhideWhenUsed/>
    <w:qFormat/>
    <w:rsid w:val="00DD5C8E"/>
    <w:pPr>
      <w:keepNext/>
      <w:tabs>
        <w:tab w:val="left" w:pos="720"/>
      </w:tabs>
      <w:ind w:left="720" w:hanging="720"/>
      <w:outlineLvl w:val="2"/>
    </w:pPr>
    <w:rPr>
      <w:b/>
      <w:i/>
    </w:rPr>
  </w:style>
  <w:style w:type="paragraph" w:styleId="Heading4">
    <w:name w:val="heading 4"/>
    <w:basedOn w:val="Heading3"/>
    <w:link w:val="Heading4Char"/>
    <w:uiPriority w:val="9"/>
    <w:unhideWhenUsed/>
    <w:rsid w:val="00DD5C8E"/>
    <w:pPr>
      <w:outlineLvl w:val="3"/>
    </w:pPr>
  </w:style>
  <w:style w:type="paragraph" w:styleId="Heading5">
    <w:name w:val="heading 5"/>
    <w:basedOn w:val="Heading3"/>
    <w:next w:val="Heading4"/>
    <w:link w:val="Heading5Char"/>
    <w:uiPriority w:val="9"/>
    <w:unhideWhenUsed/>
    <w:rsid w:val="00DD5C8E"/>
    <w:pPr>
      <w:tabs>
        <w:tab w:val="left" w:pos="1080"/>
      </w:tabs>
      <w:ind w:left="1080" w:hanging="1080"/>
      <w:outlineLvl w:val="4"/>
    </w:pPr>
  </w:style>
  <w:style w:type="paragraph" w:styleId="Heading6">
    <w:name w:val="heading 6"/>
    <w:basedOn w:val="Heading4"/>
    <w:link w:val="Heading6Char"/>
    <w:uiPriority w:val="9"/>
    <w:unhideWhenUsed/>
    <w:rsid w:val="00DD5C8E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DD5C8E"/>
    <w:pPr>
      <w:outlineLvl w:val="6"/>
    </w:pPr>
  </w:style>
  <w:style w:type="paragraph" w:styleId="Heading8">
    <w:name w:val="heading 8"/>
    <w:basedOn w:val="Heading7"/>
    <w:link w:val="Heading8Char"/>
    <w:uiPriority w:val="9"/>
    <w:unhideWhenUsed/>
    <w:rsid w:val="00DD5C8E"/>
    <w:pPr>
      <w:outlineLvl w:val="7"/>
    </w:pPr>
  </w:style>
  <w:style w:type="paragraph" w:styleId="Heading9">
    <w:name w:val="heading 9"/>
    <w:basedOn w:val="Heading8"/>
    <w:link w:val="Heading9Char"/>
    <w:uiPriority w:val="9"/>
    <w:unhideWhenUsed/>
    <w:rsid w:val="00DD5C8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D5C8E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DD5C8E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DD5C8E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DD5C8E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DD5C8E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DD5C8E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DD5C8E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DD5C8E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rsid w:val="00DD5C8E"/>
    <w:rPr>
      <w:rFonts w:ascii="Arial" w:eastAsiaTheme="majorEastAsia" w:hAnsi="Arial" w:cs="Arial"/>
      <w:b/>
      <w:i/>
      <w:color w:val="000000" w:themeColor="text1"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paragraph" w:styleId="NoSpacing">
    <w:name w:val="No Spacing"/>
    <w:uiPriority w:val="1"/>
    <w:qFormat/>
    <w:rsid w:val="0071114F"/>
    <w:pPr>
      <w:spacing w:after="0"/>
      <w:ind w:firstLine="0"/>
      <w:jc w:val="left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111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ewitt\Desktop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DBDB9-D4DA-4074-97EE-E17E45F1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Template.dotx</Template>
  <TotalTime>0</TotalTime>
  <Pages>2</Pages>
  <Words>399</Words>
  <Characters>2277</Characters>
  <Application>Microsoft Office Word</Application>
  <DocSecurity>0</DocSecurity>
  <PresentationFormat>15|.DOCX</PresentationFormat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3118-F-6 Title IX Discretionary Dismissal Letter</vt:lpstr>
    </vt:vector>
  </TitlesOfParts>
  <Company>Thrun Law Firm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3118-F-6 Title IX Discretionary Dismissal Letter</dc:title>
  <dc:subject>3100 - General Operations</dc:subject>
  <dc:creator>Thrun Attorneys</dc:creator>
  <cp:keywords/>
  <dc:description/>
  <cp:lastModifiedBy>MICHELLE MUNYON</cp:lastModifiedBy>
  <cp:revision>2</cp:revision>
  <cp:lastPrinted>2019-11-05T00:23:00Z</cp:lastPrinted>
  <dcterms:created xsi:type="dcterms:W3CDTF">2025-02-26T14:16:00Z</dcterms:created>
  <dcterms:modified xsi:type="dcterms:W3CDTF">2025-02-26T14:16:00Z</dcterms:modified>
  <cp:category>Board Policy</cp:category>
</cp:coreProperties>
</file>